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82864" w14:textId="223AADCC" w:rsidR="00FF4683" w:rsidRPr="00171F82" w:rsidRDefault="00E7236C" w:rsidP="003D6867">
      <w:pPr>
        <w:bidi/>
        <w:spacing w:before="240"/>
        <w:rPr>
          <w:rFonts w:ascii="Noto Naskh Arabic UI" w:hAnsi="Noto Naskh Arabic UI" w:cs="Noto Naskh Arabic UI"/>
          <w:noProof/>
          <w:rtl/>
          <w:lang w:bidi="ku-Arab-IQ"/>
        </w:rPr>
      </w:pPr>
      <w:bookmarkStart w:id="0" w:name="_Toc86870576"/>
      <w:r w:rsidRPr="00171F82">
        <w:rPr>
          <w:rFonts w:ascii="Noto Naskh Arabic UI" w:hAnsi="Noto Naskh Arabic UI" w:cs="Noto Naskh Arabic UI"/>
          <w:noProof/>
          <w:rtl/>
        </w:rPr>
        <mc:AlternateContent>
          <mc:Choice Requires="wps">
            <w:drawing>
              <wp:anchor distT="0" distB="0" distL="114300" distR="114300" simplePos="0" relativeHeight="251668480" behindDoc="0" locked="0" layoutInCell="1" allowOverlap="1" wp14:anchorId="3C5BDFE5" wp14:editId="2ECDA044">
                <wp:simplePos x="0" y="0"/>
                <wp:positionH relativeFrom="page">
                  <wp:posOffset>1504950</wp:posOffset>
                </wp:positionH>
                <wp:positionV relativeFrom="paragraph">
                  <wp:posOffset>-638175</wp:posOffset>
                </wp:positionV>
                <wp:extent cx="5743575" cy="1809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743575" cy="18097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756BDA2" w14:textId="77777777" w:rsidR="00216C64" w:rsidRPr="00171F82" w:rsidRDefault="00216C64" w:rsidP="00216C64">
                            <w:pPr>
                              <w:bidi/>
                              <w:ind w:left="-144" w:right="144"/>
                              <w:jc w:val="center"/>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pPr>
                            <w:r w:rsidRPr="00171F82">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t>سەرۆکایەتی زانکۆی ڕاپەڕین</w:t>
                            </w:r>
                          </w:p>
                          <w:p w14:paraId="1412F3E2" w14:textId="402A3750" w:rsidR="00216C64" w:rsidRPr="00171F82" w:rsidRDefault="00216C64" w:rsidP="00216C64">
                            <w:pPr>
                              <w:bidi/>
                              <w:ind w:left="-144" w:right="144"/>
                              <w:jc w:val="center"/>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pPr>
                            <w:r w:rsidRPr="00171F82">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t>فەرمانگەی یاریدەدەرێتی کارگێڕی و دارایی</w:t>
                            </w:r>
                          </w:p>
                          <w:p w14:paraId="2E98C77D" w14:textId="65D4BA75" w:rsidR="00E7236C" w:rsidRPr="00171F82" w:rsidRDefault="00E7236C" w:rsidP="00E7236C">
                            <w:pPr>
                              <w:bidi/>
                              <w:ind w:left="-144" w:right="144"/>
                              <w:jc w:val="center"/>
                              <w:rPr>
                                <w:rFonts w:ascii="Noto Naskh Arabic UI" w:hAnsi="Noto Naskh Arabic UI" w:cs="Noto Naskh Arabic UI"/>
                                <w:b/>
                                <w:bCs/>
                                <w:color w:val="0D294E" w:themeColor="accent1" w:themeShade="BF"/>
                                <w:sz w:val="40"/>
                                <w:szCs w:val="40"/>
                                <w:lang w:bidi="ku-Arab-IQ"/>
                                <w14:textOutline w14:w="0" w14:cap="flat" w14:cmpd="sng" w14:algn="ctr">
                                  <w14:noFill/>
                                  <w14:prstDash w14:val="solid"/>
                                  <w14:round/>
                                </w14:textOutline>
                                <w14:props3d w14:extrusionH="57150" w14:contourW="0" w14:prstMaterial="softEdge">
                                  <w14:bevelT w14:w="25400" w14:h="38100" w14:prst="circle"/>
                                </w14:props3d>
                              </w:rPr>
                            </w:pPr>
                            <w:r w:rsidRPr="00171F82">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t>بەڕێوەبەرایەتی خۆیەتی</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DFE5" id="_x0000_t202" coordsize="21600,21600" o:spt="202" path="m,l,21600r21600,l21600,xe">
                <v:stroke joinstyle="miter"/>
                <v:path gradientshapeok="t" o:connecttype="rect"/>
              </v:shapetype>
              <v:shape id="Text Box 9" o:spid="_x0000_s1026" type="#_x0000_t202" style="position:absolute;left:0;text-align:left;margin-left:118.5pt;margin-top:-50.25pt;width:452.25pt;height:14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" filled="f" stroked="f" strokeweight="1pt">
                <v:stroke miterlimit="4"/>
                <v:textbox inset="4pt,4pt,4pt,4pt">
                  <w:txbxContent>
                    <w:p w14:paraId="0756BDA2" w14:textId="77777777" w:rsidR="00216C64" w:rsidRPr="00171F82" w:rsidRDefault="00216C64" w:rsidP="00216C64">
                      <w:pPr>
                        <w:bidi/>
                        <w:ind w:left="-144" w:right="144"/>
                        <w:jc w:val="center"/>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pPr>
                      <w:r w:rsidRPr="00171F82">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t>سەرۆکایەتی زانکۆی ڕاپەڕین</w:t>
                      </w:r>
                    </w:p>
                    <w:p w14:paraId="1412F3E2" w14:textId="402A3750" w:rsidR="00216C64" w:rsidRPr="00171F82" w:rsidRDefault="00216C64" w:rsidP="00216C64">
                      <w:pPr>
                        <w:bidi/>
                        <w:ind w:left="-144" w:right="144"/>
                        <w:jc w:val="center"/>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pPr>
                      <w:r w:rsidRPr="00171F82">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t>فەرمانگەی یاریدەدەرێتی کارگێڕی و دارایی</w:t>
                      </w:r>
                    </w:p>
                    <w:p w14:paraId="2E98C77D" w14:textId="65D4BA75" w:rsidR="00E7236C" w:rsidRPr="00171F82" w:rsidRDefault="00E7236C" w:rsidP="00E7236C">
                      <w:pPr>
                        <w:bidi/>
                        <w:ind w:left="-144" w:right="144"/>
                        <w:jc w:val="center"/>
                        <w:rPr>
                          <w:rFonts w:ascii="Noto Naskh Arabic UI" w:hAnsi="Noto Naskh Arabic UI" w:cs="Noto Naskh Arabic UI"/>
                          <w:b/>
                          <w:bCs/>
                          <w:color w:val="0D294E" w:themeColor="accent1" w:themeShade="BF"/>
                          <w:sz w:val="40"/>
                          <w:szCs w:val="40"/>
                          <w:lang w:bidi="ku-Arab-IQ"/>
                          <w14:textOutline w14:w="0" w14:cap="flat" w14:cmpd="sng" w14:algn="ctr">
                            <w14:noFill/>
                            <w14:prstDash w14:val="solid"/>
                            <w14:round/>
                          </w14:textOutline>
                          <w14:props3d w14:extrusionH="57150" w14:contourW="0" w14:prstMaterial="softEdge">
                            <w14:bevelT w14:w="25400" w14:h="38100" w14:prst="circle"/>
                          </w14:props3d>
                        </w:rPr>
                      </w:pPr>
                      <w:r w:rsidRPr="00171F82">
                        <w:rPr>
                          <w:rFonts w:ascii="Noto Naskh Arabic UI" w:hAnsi="Noto Naskh Arabic UI" w:cs="Noto Naskh Arabic UI"/>
                          <w:b/>
                          <w:bCs/>
                          <w:color w:val="0D294E" w:themeColor="accent1" w:themeShade="BF"/>
                          <w:sz w:val="40"/>
                          <w:szCs w:val="40"/>
                          <w:rtl/>
                          <w:lang w:bidi="ku-Arab-IQ"/>
                          <w14:textOutline w14:w="0" w14:cap="flat" w14:cmpd="sng" w14:algn="ctr">
                            <w14:noFill/>
                            <w14:prstDash w14:val="solid"/>
                            <w14:round/>
                          </w14:textOutline>
                          <w14:props3d w14:extrusionH="57150" w14:contourW="0" w14:prstMaterial="softEdge">
                            <w14:bevelT w14:w="25400" w14:h="38100" w14:prst="circle"/>
                          </w14:props3d>
                        </w:rPr>
                        <w:t>بەڕێوەبەرایەتی خۆیەتی</w:t>
                      </w:r>
                    </w:p>
                  </w:txbxContent>
                </v:textbox>
                <w10:wrap anchorx="page"/>
              </v:shape>
            </w:pict>
          </mc:Fallback>
        </mc:AlternateContent>
      </w:r>
      <w:r w:rsidR="00835CC4" w:rsidRPr="00171F82">
        <w:rPr>
          <w:rFonts w:ascii="Noto Naskh Arabic UI" w:hAnsi="Noto Naskh Arabic UI" w:cs="Noto Naskh Arabic UI"/>
          <w:noProof/>
          <w:rtl/>
        </w:rPr>
        <w:drawing>
          <wp:anchor distT="0" distB="0" distL="114300" distR="114300" simplePos="0" relativeHeight="251665408" behindDoc="1" locked="0" layoutInCell="1" allowOverlap="1" wp14:anchorId="0E18DAB0" wp14:editId="64D6BF08">
            <wp:simplePos x="0" y="0"/>
            <wp:positionH relativeFrom="page">
              <wp:posOffset>-38100</wp:posOffset>
            </wp:positionH>
            <wp:positionV relativeFrom="paragraph">
              <wp:posOffset>-113030</wp:posOffset>
            </wp:positionV>
            <wp:extent cx="1765935" cy="18008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935" cy="1800860"/>
                    </a:xfrm>
                    <a:prstGeom prst="rect">
                      <a:avLst/>
                    </a:prstGeom>
                  </pic:spPr>
                </pic:pic>
              </a:graphicData>
            </a:graphic>
            <wp14:sizeRelH relativeFrom="page">
              <wp14:pctWidth>0</wp14:pctWidth>
            </wp14:sizeRelH>
            <wp14:sizeRelV relativeFrom="page">
              <wp14:pctHeight>0</wp14:pctHeight>
            </wp14:sizeRelV>
          </wp:anchor>
        </w:drawing>
      </w:r>
      <w:bookmarkEnd w:id="0"/>
      <w:r w:rsidR="00EA2863" w:rsidRPr="00171F82">
        <w:rPr>
          <w:rFonts w:ascii="Noto Naskh Arabic UI" w:hAnsi="Noto Naskh Arabic UI" w:cs="Noto Naskh Arabic UI"/>
          <w:noProof/>
        </w:rPr>
        <mc:AlternateContent>
          <mc:Choice Requires="wpg">
            <w:drawing>
              <wp:anchor distT="0" distB="0" distL="114300" distR="114300" simplePos="0" relativeHeight="251659264" behindDoc="1" locked="0" layoutInCell="1" allowOverlap="1" wp14:anchorId="26BADE3C" wp14:editId="7FAF2C69">
                <wp:simplePos x="0" y="0"/>
                <wp:positionH relativeFrom="margin">
                  <wp:posOffset>-2003425</wp:posOffset>
                </wp:positionH>
                <wp:positionV relativeFrom="margin">
                  <wp:posOffset>727075</wp:posOffset>
                </wp:positionV>
                <wp:extent cx="10502900" cy="7416800"/>
                <wp:effectExtent l="0" t="0" r="0" b="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6200000">
                          <a:off x="0" y="0"/>
                          <a:ext cx="10502900" cy="7416800"/>
                          <a:chOff x="0" y="1"/>
                          <a:chExt cx="7771132" cy="10053321"/>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1"/>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1F6689A" id="Group 1" o:spid="_x0000_s1026" alt="&quot;&quot;" style="position:absolute;margin-left:-157.75pt;margin-top:57.25pt;width:827pt;height:584pt;rotation:-90;z-index:-251657216;mso-position-horizontal-relative:margin;mso-position-vertical-relative:margin;mso-width-relative:margin;mso-height-relative:margin" coordori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00c1c7 [3205]"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margin"/>
              </v:group>
            </w:pict>
          </mc:Fallback>
        </mc:AlternateContent>
      </w:r>
    </w:p>
    <w:p w14:paraId="31E4CDE1" w14:textId="0CCE04E5" w:rsidR="00FF4683" w:rsidRPr="00171F82" w:rsidRDefault="005C6A13" w:rsidP="003D6867">
      <w:pPr>
        <w:tabs>
          <w:tab w:val="left" w:pos="8835"/>
        </w:tabs>
        <w:bidi/>
        <w:spacing w:before="240"/>
        <w:rPr>
          <w:rFonts w:ascii="Noto Naskh Arabic UI" w:hAnsi="Noto Naskh Arabic UI" w:cs="Noto Naskh Arabic UI"/>
          <w:noProof/>
          <w:rtl/>
          <w:lang w:bidi="ku-Arab-IQ"/>
        </w:rPr>
      </w:pPr>
      <w:r w:rsidRPr="00171F82">
        <w:rPr>
          <w:rFonts w:ascii="Noto Naskh Arabic UI" w:hAnsi="Noto Naskh Arabic UI" w:cs="Noto Naskh Arabic UI"/>
          <w:noProof/>
          <w:rtl/>
          <w:lang w:bidi="ku-Arab-IQ"/>
        </w:rPr>
        <w:tab/>
      </w:r>
    </w:p>
    <w:p w14:paraId="68226EF8" w14:textId="5B87CD6B" w:rsidR="00FF4683" w:rsidRPr="00171F82" w:rsidRDefault="00FF4683" w:rsidP="003D6867">
      <w:pPr>
        <w:tabs>
          <w:tab w:val="left" w:pos="8790"/>
        </w:tabs>
        <w:bidi/>
        <w:spacing w:before="240"/>
        <w:rPr>
          <w:rFonts w:ascii="Noto Naskh Arabic UI" w:hAnsi="Noto Naskh Arabic UI" w:cs="Noto Naskh Arabic UI"/>
          <w:noProof/>
          <w:rtl/>
          <w:lang w:bidi="ku-Arab-IQ"/>
        </w:rPr>
      </w:pPr>
    </w:p>
    <w:p w14:paraId="2CEEAAC0" w14:textId="2D5C3844" w:rsidR="00FF4683" w:rsidRPr="00171F82" w:rsidRDefault="00FF4683" w:rsidP="003D6867">
      <w:pPr>
        <w:bidi/>
        <w:spacing w:before="240"/>
        <w:jc w:val="right"/>
        <w:rPr>
          <w:rFonts w:ascii="Noto Naskh Arabic UI" w:hAnsi="Noto Naskh Arabic UI" w:cs="Noto Naskh Arabic UI"/>
          <w:noProof/>
          <w:rtl/>
          <w:lang w:bidi="ku-Arab-IQ"/>
        </w:rPr>
      </w:pPr>
    </w:p>
    <w:p w14:paraId="76B93B6C" w14:textId="43A90EDC" w:rsidR="00FF4683" w:rsidRPr="00171F82" w:rsidRDefault="00FF4683" w:rsidP="003D6867">
      <w:pPr>
        <w:bidi/>
        <w:spacing w:before="240"/>
        <w:jc w:val="right"/>
        <w:rPr>
          <w:rFonts w:ascii="Noto Naskh Arabic UI" w:hAnsi="Noto Naskh Arabic UI" w:cs="Noto Naskh Arabic UI"/>
          <w:noProof/>
          <w:rtl/>
          <w:lang w:bidi="ku-Arab-IQ"/>
        </w:rPr>
      </w:pPr>
    </w:p>
    <w:p w14:paraId="45F248F8" w14:textId="77777777" w:rsidR="00FF4683" w:rsidRPr="00171F82" w:rsidRDefault="00FF4683" w:rsidP="003D6867">
      <w:pPr>
        <w:bidi/>
        <w:spacing w:before="240"/>
        <w:rPr>
          <w:rFonts w:ascii="Noto Naskh Arabic UI" w:hAnsi="Noto Naskh Arabic UI" w:cs="Noto Naskh Arabic UI"/>
          <w:noProof/>
          <w:rtl/>
          <w:lang w:bidi="ku-Arab-IQ"/>
        </w:rPr>
      </w:pPr>
    </w:p>
    <w:p w14:paraId="6CAE904B" w14:textId="77777777" w:rsidR="00FF4683" w:rsidRPr="00171F82" w:rsidRDefault="00FF4683" w:rsidP="003D6867">
      <w:pPr>
        <w:bidi/>
        <w:spacing w:before="240"/>
        <w:rPr>
          <w:rFonts w:ascii="Noto Naskh Arabic UI" w:hAnsi="Noto Naskh Arabic UI" w:cs="Noto Naskh Arabic UI"/>
          <w:noProof/>
          <w:rtl/>
          <w:lang w:bidi="ku-Arab-IQ"/>
        </w:rPr>
      </w:pPr>
    </w:p>
    <w:p w14:paraId="2FA45A2F" w14:textId="77777777" w:rsidR="00FF4683" w:rsidRPr="00171F82" w:rsidRDefault="00FF4683" w:rsidP="003D6867">
      <w:pPr>
        <w:bidi/>
        <w:spacing w:before="240"/>
        <w:rPr>
          <w:rFonts w:ascii="Noto Naskh Arabic UI" w:hAnsi="Noto Naskh Arabic UI" w:cs="Noto Naskh Arabic UI"/>
          <w:noProof/>
          <w:rtl/>
          <w:lang w:bidi="ku-Arab-IQ"/>
        </w:rPr>
      </w:pPr>
    </w:p>
    <w:p w14:paraId="46DE81C9" w14:textId="30D9BB95" w:rsidR="00FF4683" w:rsidRPr="00171F82" w:rsidRDefault="00E7236C" w:rsidP="003D6867">
      <w:pPr>
        <w:bidi/>
        <w:spacing w:before="240"/>
        <w:rPr>
          <w:rFonts w:ascii="Noto Naskh Arabic UI" w:hAnsi="Noto Naskh Arabic UI" w:cs="Noto Naskh Arabic UI"/>
          <w:noProof/>
          <w:rtl/>
          <w:lang w:bidi="ku-Arab-IQ"/>
        </w:rPr>
      </w:pPr>
      <w:r w:rsidRPr="00171F82">
        <w:rPr>
          <w:rFonts w:ascii="Noto Naskh Arabic UI" w:hAnsi="Noto Naskh Arabic UI" w:cs="Noto Naskh Arabic UI"/>
          <w:noProof/>
          <w:rtl/>
        </w:rPr>
        <mc:AlternateContent>
          <mc:Choice Requires="wps">
            <w:drawing>
              <wp:anchor distT="0" distB="0" distL="114300" distR="114300" simplePos="0" relativeHeight="251662336" behindDoc="0" locked="0" layoutInCell="1" allowOverlap="1" wp14:anchorId="05F14B1E" wp14:editId="4A85777D">
                <wp:simplePos x="0" y="0"/>
                <wp:positionH relativeFrom="margin">
                  <wp:posOffset>447675</wp:posOffset>
                </wp:positionH>
                <wp:positionV relativeFrom="paragraph">
                  <wp:posOffset>70485</wp:posOffset>
                </wp:positionV>
                <wp:extent cx="4638675" cy="167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38675" cy="1676400"/>
                        </a:xfrm>
                        <a:prstGeom prst="rect">
                          <a:avLst/>
                        </a:prstGeom>
                        <a:noFill/>
                        <a:ln w="19050" cap="flat">
                          <a:noFill/>
                          <a:miter lim="400000"/>
                        </a:ln>
                        <a:effectLst/>
                        <a:sp3d/>
                      </wps:spPr>
                      <wps:style>
                        <a:lnRef idx="0">
                          <a:scrgbClr r="0" g="0" b="0"/>
                        </a:lnRef>
                        <a:fillRef idx="0">
                          <a:scrgbClr r="0" g="0" b="0"/>
                        </a:fillRef>
                        <a:effectRef idx="0">
                          <a:scrgbClr r="0" g="0" b="0"/>
                        </a:effectRef>
                        <a:fontRef idx="none"/>
                      </wps:style>
                      <wps:txbx>
                        <w:txbxContent>
                          <w:p w14:paraId="65005E41" w14:textId="22F65411" w:rsidR="00CA3F72" w:rsidRPr="00C7243E" w:rsidRDefault="00C7243E" w:rsidP="00CA3F72">
                            <w:pPr>
                              <w:bidi/>
                              <w:jc w:val="both"/>
                              <w:rPr>
                                <w:rFonts w:ascii="Noto Naskh Arabic UI" w:hAnsi="Noto Naskh Arabic UI" w:cs="Noto Naskh Arabic UI"/>
                                <w:b/>
                                <w:bCs/>
                                <w:color w:val="C00000"/>
                                <w:sz w:val="100"/>
                                <w:szCs w:val="100"/>
                                <w:lang w:bidi="ku-Arab-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7243E">
                              <w:rPr>
                                <w:rFonts w:ascii="Noto Naskh Arabic UI" w:hAnsi="Noto Naskh Arabic UI" w:cs="Noto Naskh Arabic UI"/>
                                <w:b/>
                                <w:bCs/>
                                <w:color w:val="C00000"/>
                                <w:sz w:val="100"/>
                                <w:szCs w:val="100"/>
                                <w:rtl/>
                                <w:lang w:bidi="ku-Arab-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ڕێبە</w:t>
                            </w:r>
                            <w:r w:rsidR="00CA3F72" w:rsidRPr="00C7243E">
                              <w:rPr>
                                <w:rFonts w:ascii="Noto Naskh Arabic UI" w:hAnsi="Noto Naskh Arabic UI" w:cs="Noto Naskh Arabic UI"/>
                                <w:b/>
                                <w:bCs/>
                                <w:color w:val="C00000"/>
                                <w:sz w:val="100"/>
                                <w:szCs w:val="100"/>
                                <w:rtl/>
                                <w:lang w:bidi="ku-Arab-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ری مۆڵەت</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5F14B1E" id="Text Box 1" o:spid="_x0000_s1027" type="#_x0000_t202" style="position:absolute;left:0;text-align:left;margin-left:35.25pt;margin-top:5.55pt;width:365.25pt;height:13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" filled="f" stroked="f" strokeweight="1.5pt">
                <v:stroke miterlimit="4"/>
                <v:textbox style="mso-fit-shape-to-text:t" inset="4pt,4pt,4pt,4pt">
                  <w:txbxContent>
                    <w:p w14:paraId="65005E41" w14:textId="22F65411" w:rsidR="00CA3F72" w:rsidRPr="00C7243E" w:rsidRDefault="00C7243E" w:rsidP="00CA3F72">
                      <w:pPr>
                        <w:bidi/>
                        <w:jc w:val="both"/>
                        <w:rPr>
                          <w:rFonts w:ascii="Noto Naskh Arabic UI" w:hAnsi="Noto Naskh Arabic UI" w:cs="Noto Naskh Arabic UI"/>
                          <w:b/>
                          <w:bCs/>
                          <w:color w:val="C00000"/>
                          <w:sz w:val="100"/>
                          <w:szCs w:val="100"/>
                          <w:lang w:bidi="ku-Arab-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7243E">
                        <w:rPr>
                          <w:rFonts w:ascii="Noto Naskh Arabic UI" w:hAnsi="Noto Naskh Arabic UI" w:cs="Noto Naskh Arabic UI"/>
                          <w:b/>
                          <w:bCs/>
                          <w:color w:val="C00000"/>
                          <w:sz w:val="100"/>
                          <w:szCs w:val="100"/>
                          <w:rtl/>
                          <w:lang w:bidi="ku-Arab-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ڕێبە</w:t>
                      </w:r>
                      <w:r w:rsidR="00CA3F72" w:rsidRPr="00C7243E">
                        <w:rPr>
                          <w:rFonts w:ascii="Noto Naskh Arabic UI" w:hAnsi="Noto Naskh Arabic UI" w:cs="Noto Naskh Arabic UI"/>
                          <w:b/>
                          <w:bCs/>
                          <w:color w:val="C00000"/>
                          <w:sz w:val="100"/>
                          <w:szCs w:val="100"/>
                          <w:rtl/>
                          <w:lang w:bidi="ku-Arab-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ری مۆڵەت</w:t>
                      </w:r>
                    </w:p>
                  </w:txbxContent>
                </v:textbox>
                <w10:wrap anchorx="margin"/>
              </v:shape>
            </w:pict>
          </mc:Fallback>
        </mc:AlternateContent>
      </w:r>
    </w:p>
    <w:p w14:paraId="0658CA44" w14:textId="014323A5" w:rsidR="00FF4683" w:rsidRPr="00171F82" w:rsidRDefault="00FF4683" w:rsidP="003D6867">
      <w:pPr>
        <w:bidi/>
        <w:spacing w:before="240"/>
        <w:rPr>
          <w:rFonts w:ascii="Noto Naskh Arabic UI" w:hAnsi="Noto Naskh Arabic UI" w:cs="Noto Naskh Arabic UI"/>
          <w:noProof/>
          <w:rtl/>
          <w:lang w:bidi="ku-Arab-IQ"/>
        </w:rPr>
      </w:pPr>
    </w:p>
    <w:p w14:paraId="17D89B97" w14:textId="492CCF71" w:rsidR="00FF4683" w:rsidRPr="00171F82" w:rsidRDefault="00FF4683" w:rsidP="003D6867">
      <w:pPr>
        <w:bidi/>
        <w:spacing w:before="240"/>
        <w:rPr>
          <w:rFonts w:ascii="Noto Naskh Arabic UI" w:hAnsi="Noto Naskh Arabic UI" w:cs="Noto Naskh Arabic UI"/>
          <w:noProof/>
          <w:rtl/>
          <w:lang w:bidi="ku-Arab-IQ"/>
        </w:rPr>
      </w:pPr>
    </w:p>
    <w:p w14:paraId="01D5D84A" w14:textId="571F0CE6" w:rsidR="00FF4683" w:rsidRPr="00171F82" w:rsidRDefault="004B4E22" w:rsidP="003D6867">
      <w:pPr>
        <w:bidi/>
        <w:spacing w:before="240"/>
        <w:rPr>
          <w:rFonts w:ascii="Noto Naskh Arabic UI" w:hAnsi="Noto Naskh Arabic UI" w:cs="Noto Naskh Arabic UI"/>
          <w:noProof/>
          <w:rtl/>
          <w:lang w:bidi="ku-Arab-IQ"/>
        </w:rPr>
      </w:pPr>
      <w:r w:rsidRPr="00171F82">
        <w:rPr>
          <w:rFonts w:ascii="Noto Naskh Arabic UI" w:hAnsi="Noto Naskh Arabic UI" w:cs="Noto Naskh Arabic UI"/>
          <w:noProof/>
          <w:rtl/>
        </w:rPr>
        <mc:AlternateContent>
          <mc:Choice Requires="wps">
            <w:drawing>
              <wp:anchor distT="0" distB="0" distL="114300" distR="114300" simplePos="0" relativeHeight="251670528" behindDoc="0" locked="0" layoutInCell="1" allowOverlap="1" wp14:anchorId="65EAB469" wp14:editId="2350DBFE">
                <wp:simplePos x="0" y="0"/>
                <wp:positionH relativeFrom="margin">
                  <wp:posOffset>835057</wp:posOffset>
                </wp:positionH>
                <wp:positionV relativeFrom="paragraph">
                  <wp:posOffset>84076</wp:posOffset>
                </wp:positionV>
                <wp:extent cx="4016269" cy="4764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016269" cy="476410"/>
                        </a:xfrm>
                        <a:prstGeom prst="rect">
                          <a:avLst/>
                        </a:prstGeom>
                        <a:noFill/>
                        <a:ln w="19050" cap="flat">
                          <a:noFill/>
                          <a:miter lim="400000"/>
                        </a:ln>
                        <a:effectLst/>
                        <a:sp3d/>
                      </wps:spPr>
                      <wps:style>
                        <a:lnRef idx="0">
                          <a:scrgbClr r="0" g="0" b="0"/>
                        </a:lnRef>
                        <a:fillRef idx="0">
                          <a:scrgbClr r="0" g="0" b="0"/>
                        </a:fillRef>
                        <a:effectRef idx="0">
                          <a:scrgbClr r="0" g="0" b="0"/>
                        </a:effectRef>
                        <a:fontRef idx="none"/>
                      </wps:style>
                      <wps:txbx>
                        <w:txbxContent>
                          <w:p w14:paraId="426A8861" w14:textId="04225E3E" w:rsidR="004B4E22" w:rsidRPr="00C57A1F" w:rsidRDefault="004B4E22" w:rsidP="00C7243E">
                            <w:pPr>
                              <w:bidi/>
                              <w:rPr>
                                <w:rFonts w:ascii="Noto Kufi Arabic" w:hAnsi="Noto Kufi Arabic" w:cs="Noto Kufi Arabic"/>
                                <w:b/>
                                <w:bCs/>
                                <w:color w:val="ECFBFB" w:themeColor="accent4"/>
                                <w:sz w:val="100"/>
                                <w:szCs w:val="100"/>
                                <w:lang w:bidi="ku-Arab-IQ"/>
                                <w14:shadow w14:blurRad="12700" w14:dist="38100" w14:dir="2700000" w14:sx="100000" w14:sy="100000" w14:kx="0" w14:ky="0" w14:algn="tl">
                                  <w14:schemeClr w14:val="bg1">
                                    <w14:lumMod w14:val="50000"/>
                                  </w14:schemeClr>
                                </w14:shadow>
                                <w14:textOutline w14:w="6350" w14:cap="flat" w14:cmpd="sng" w14:algn="ctr">
                                  <w14:solidFill>
                                    <w14:schemeClr w14:val="bg1"/>
                                  </w14:solidFill>
                                  <w14:prstDash w14:val="solid"/>
                                  <w14:round/>
                                </w14:textOutline>
                              </w:rPr>
                            </w:pPr>
                            <w:r w:rsidRPr="00C57A1F">
                              <w:rPr>
                                <w:rFonts w:ascii="Noto Kufi Arabic" w:hAnsi="Noto Kufi Arabic" w:cs="Times New Roman"/>
                                <w:b/>
                                <w:bCs/>
                                <w:noProof/>
                                <w:color w:val="ECFBFB" w:themeColor="accent4"/>
                                <w:rtl/>
                                <w:lang w:bidi="ku-Arab-IQ"/>
                                <w14:shadow w14:blurRad="12700" w14:dist="38100" w14:dir="2700000" w14:sx="100000" w14:sy="100000" w14:kx="0" w14:ky="0" w14:algn="tl">
                                  <w14:schemeClr w14:val="bg1">
                                    <w14:lumMod w14:val="50000"/>
                                  </w14:schemeClr>
                                </w14:shadow>
                                <w14:textOutline w14:w="6350" w14:cap="flat" w14:cmpd="sng" w14:algn="ctr">
                                  <w14:solidFill>
                                    <w14:schemeClr w14:val="bg1"/>
                                  </w14:solidFill>
                                  <w14:prstDash w14:val="solid"/>
                                  <w14:round/>
                                </w14:textOutline>
                              </w:rPr>
                              <w:t>ڕێکارە یاسایی و کارگێڕییەکانی وەرگرتنی مۆڵەت</w:t>
                            </w:r>
                          </w:p>
                          <w:p w14:paraId="69B5037A" w14:textId="07CAA4D6" w:rsidR="00BA3C14" w:rsidRPr="00BA3C14" w:rsidRDefault="00BA3C14">
                            <w:pPr>
                              <w:rPr>
                                <w:b/>
                                <w:color w:val="000000" w:themeColor="text1"/>
                                <w14:shadow w14:blurRad="12700" w14:dist="38100" w14:dir="2700000" w14:sx="100000" w14:sy="100000" w14:kx="0" w14:ky="0" w14:algn="tl">
                                  <w14:schemeClr w14:val="bg1">
                                    <w14:lumMod w14:val="50000"/>
                                  </w14:schemeClr>
                                </w14:shadow>
                                <w14:textOutline w14:w="6350" w14:cap="flat" w14:cmpd="sng" w14:algn="ctr">
                                  <w14:solidFill>
                                    <w14:schemeClr w14:val="bg1"/>
                                  </w14:solidFill>
                                  <w14:prstDash w14:val="solid"/>
                                  <w14:round/>
                                </w14:textOutline>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B469" id="Text Box 10" o:spid="_x0000_s1028" type="#_x0000_t202" style="position:absolute;left:0;text-align:left;margin-left:65.75pt;margin-top:6.6pt;width:316.25pt;height: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" filled="f" stroked="f" strokeweight="1.5pt">
                <v:stroke miterlimit="4"/>
                <v:textbox inset="4pt,4pt,4pt,4pt">
                  <w:txbxContent>
                    <w:p w14:paraId="426A8861" w14:textId="04225E3E" w:rsidR="004B4E22" w:rsidRPr="00C57A1F" w:rsidRDefault="004B4E22" w:rsidP="00C7243E">
                      <w:pPr>
                        <w:bidi/>
                        <w:rPr>
                          <w:rFonts w:ascii="Noto Kufi Arabic" w:hAnsi="Noto Kufi Arabic" w:cs="Noto Kufi Arabic"/>
                          <w:b/>
                          <w:bCs/>
                          <w:color w:val="ECFBFB" w:themeColor="accent4"/>
                          <w:sz w:val="100"/>
                          <w:szCs w:val="100"/>
                          <w:lang w:bidi="ku-Arab-IQ"/>
                          <w14:shadow w14:blurRad="12700" w14:dist="38100" w14:dir="2700000" w14:sx="100000" w14:sy="100000" w14:kx="0" w14:ky="0" w14:algn="tl">
                            <w14:schemeClr w14:val="bg1">
                              <w14:lumMod w14:val="50000"/>
                            </w14:schemeClr>
                          </w14:shadow>
                          <w14:textOutline w14:w="6350" w14:cap="flat" w14:cmpd="sng" w14:algn="ctr">
                            <w14:solidFill>
                              <w14:schemeClr w14:val="bg1"/>
                            </w14:solidFill>
                            <w14:prstDash w14:val="solid"/>
                            <w14:round/>
                          </w14:textOutline>
                        </w:rPr>
                      </w:pPr>
                      <w:r w:rsidRPr="00C57A1F">
                        <w:rPr>
                          <w:rFonts w:ascii="Noto Kufi Arabic" w:hAnsi="Noto Kufi Arabic" w:cs="Times New Roman"/>
                          <w:b/>
                          <w:bCs/>
                          <w:noProof/>
                          <w:color w:val="ECFBFB" w:themeColor="accent4"/>
                          <w:rtl/>
                          <w:lang w:bidi="ku-Arab-IQ"/>
                          <w14:shadow w14:blurRad="12700" w14:dist="38100" w14:dir="2700000" w14:sx="100000" w14:sy="100000" w14:kx="0" w14:ky="0" w14:algn="tl">
                            <w14:schemeClr w14:val="bg1">
                              <w14:lumMod w14:val="50000"/>
                            </w14:schemeClr>
                          </w14:shadow>
                          <w14:textOutline w14:w="6350" w14:cap="flat" w14:cmpd="sng" w14:algn="ctr">
                            <w14:solidFill>
                              <w14:schemeClr w14:val="bg1"/>
                            </w14:solidFill>
                            <w14:prstDash w14:val="solid"/>
                            <w14:round/>
                          </w14:textOutline>
                        </w:rPr>
                        <w:t>ڕێکارە یاسایی و کارگێڕییەکانی وەرگرتنی مۆڵەت</w:t>
                      </w:r>
                    </w:p>
                    <w:p w14:paraId="69B5037A" w14:textId="07CAA4D6" w:rsidR="00BA3C14" w:rsidRPr="00BA3C14" w:rsidRDefault="00BA3C14">
                      <w:pPr>
                        <w:rPr>
                          <w:b/>
                          <w:color w:val="000000" w:themeColor="text1"/>
                          <w14:shadow w14:blurRad="12700" w14:dist="38100" w14:dir="2700000" w14:sx="100000" w14:sy="100000" w14:kx="0" w14:ky="0" w14:algn="tl">
                            <w14:schemeClr w14:val="bg1">
                              <w14:lumMod w14:val="50000"/>
                            </w14:schemeClr>
                          </w14:shadow>
                          <w14:textOutline w14:w="6350" w14:cap="flat" w14:cmpd="sng" w14:algn="ctr">
                            <w14:solidFill>
                              <w14:schemeClr w14:val="bg1"/>
                            </w14:solidFill>
                            <w14:prstDash w14:val="solid"/>
                            <w14:round/>
                          </w14:textOutline>
                        </w:rPr>
                      </w:pPr>
                    </w:p>
                  </w:txbxContent>
                </v:textbox>
                <w10:wrap anchorx="margin"/>
              </v:shape>
            </w:pict>
          </mc:Fallback>
        </mc:AlternateContent>
      </w:r>
    </w:p>
    <w:p w14:paraId="76587B3A" w14:textId="363E2480" w:rsidR="00FF4683" w:rsidRPr="00171F82" w:rsidRDefault="00FF4683" w:rsidP="003D6867">
      <w:pPr>
        <w:bidi/>
        <w:spacing w:before="240"/>
        <w:rPr>
          <w:rFonts w:ascii="Noto Naskh Arabic UI" w:hAnsi="Noto Naskh Arabic UI" w:cs="Noto Naskh Arabic UI"/>
          <w:noProof/>
          <w:rtl/>
          <w:lang w:bidi="ku-Arab-IQ"/>
        </w:rPr>
      </w:pPr>
    </w:p>
    <w:p w14:paraId="115D7955" w14:textId="32E15E30" w:rsidR="009033CA" w:rsidRPr="00171F82" w:rsidRDefault="009033CA" w:rsidP="003D6867">
      <w:pPr>
        <w:bidi/>
        <w:spacing w:before="240"/>
        <w:rPr>
          <w:rFonts w:ascii="Noto Naskh Arabic UI" w:hAnsi="Noto Naskh Arabic UI" w:cs="Noto Naskh Arabic UI"/>
          <w:noProof/>
          <w:rtl/>
          <w:lang w:bidi="ku-Arab-IQ"/>
        </w:rPr>
      </w:pPr>
    </w:p>
    <w:p w14:paraId="79FC6200" w14:textId="77777777" w:rsidR="00A42F34" w:rsidRPr="00171F82" w:rsidRDefault="00D54087" w:rsidP="003D6867">
      <w:pPr>
        <w:bidi/>
        <w:rPr>
          <w:rFonts w:ascii="Noto Naskh Arabic UI" w:hAnsi="Noto Naskh Arabic UI" w:cs="Noto Naskh Arabic UI"/>
          <w:b/>
          <w:bCs/>
          <w:noProof/>
          <w:color w:val="C00000"/>
          <w:lang w:bidi="ku-Arab-IQ"/>
        </w:rPr>
      </w:pPr>
      <w:r w:rsidRPr="00171F82">
        <w:rPr>
          <w:rFonts w:ascii="Noto Naskh Arabic UI" w:hAnsi="Noto Naskh Arabic UI" w:cs="Noto Naskh Arabic UI"/>
          <w:b/>
          <w:bCs/>
          <w:noProof/>
          <w:color w:val="C00000"/>
          <w:rtl/>
          <w:lang w:bidi="ku-Arab-IQ"/>
        </w:rPr>
        <w:br w:type="page"/>
      </w:r>
    </w:p>
    <w:p w14:paraId="12CCD732" w14:textId="77777777" w:rsidR="00A42F34" w:rsidRPr="00171F82" w:rsidRDefault="00A42F34" w:rsidP="00A42F34">
      <w:pPr>
        <w:bidi/>
        <w:rPr>
          <w:rFonts w:ascii="Noto Naskh Arabic UI" w:hAnsi="Noto Naskh Arabic UI" w:cs="Noto Naskh Arabic UI"/>
          <w:b/>
          <w:bCs/>
          <w:noProof/>
          <w:color w:val="C00000"/>
          <w:lang w:bidi="ku-Arab-IQ"/>
        </w:rPr>
      </w:pPr>
    </w:p>
    <w:p w14:paraId="572BA2EE" w14:textId="77777777" w:rsidR="00A42F34" w:rsidRPr="00171F82" w:rsidRDefault="00A42F34" w:rsidP="00A42F34">
      <w:pPr>
        <w:bidi/>
        <w:rPr>
          <w:rFonts w:ascii="Noto Naskh Arabic UI" w:hAnsi="Noto Naskh Arabic UI" w:cs="Noto Naskh Arabic UI"/>
          <w:b/>
          <w:bCs/>
          <w:noProof/>
          <w:color w:val="C00000"/>
          <w:lang w:bidi="ku-Arab-IQ"/>
        </w:rPr>
      </w:pPr>
    </w:p>
    <w:p w14:paraId="3762C82B" w14:textId="77777777" w:rsidR="00A42F34" w:rsidRPr="00171F82" w:rsidRDefault="00A42F34" w:rsidP="00A42F34">
      <w:pPr>
        <w:bidi/>
        <w:rPr>
          <w:rFonts w:ascii="Noto Naskh Arabic UI" w:hAnsi="Noto Naskh Arabic UI" w:cs="Noto Naskh Arabic UI"/>
          <w:b/>
          <w:bCs/>
          <w:noProof/>
          <w:color w:val="C00000"/>
          <w:lang w:bidi="ku-Arab-IQ"/>
        </w:rPr>
      </w:pPr>
    </w:p>
    <w:p w14:paraId="7762CB8F" w14:textId="4C7E5727" w:rsidR="00D54087" w:rsidRPr="00171F82" w:rsidRDefault="00B01623" w:rsidP="00F60E4B">
      <w:pPr>
        <w:bidi/>
        <w:jc w:val="center"/>
        <w:rPr>
          <w:rFonts w:ascii="Noto Naskh Arabic UI" w:hAnsi="Noto Naskh Arabic UI" w:cs="Noto Naskh Arabic UI"/>
          <w:b/>
          <w:bCs/>
          <w:noProof/>
          <w:color w:val="C00000"/>
          <w:sz w:val="32"/>
          <w:szCs w:val="32"/>
          <w:rtl/>
          <w:lang w:bidi="ku-Arab-IQ"/>
        </w:rPr>
      </w:pPr>
      <w:r w:rsidRPr="00171F82">
        <w:rPr>
          <w:rFonts w:ascii="Noto Naskh Arabic UI" w:hAnsi="Noto Naskh Arabic UI" w:cs="Noto Naskh Arabic UI"/>
          <w:b/>
          <w:bCs/>
          <w:noProof/>
          <w:color w:val="C00000"/>
          <w:sz w:val="32"/>
          <w:szCs w:val="32"/>
          <w:rtl/>
          <w:lang w:bidi="ku-Arab-IQ"/>
        </w:rPr>
        <w:t>مام</w:t>
      </w:r>
      <w:r w:rsidR="003D6867" w:rsidRPr="00171F82">
        <w:rPr>
          <w:rFonts w:ascii="Noto Naskh Arabic UI" w:hAnsi="Noto Naskh Arabic UI" w:cs="Noto Naskh Arabic UI"/>
          <w:b/>
          <w:bCs/>
          <w:noProof/>
          <w:color w:val="C00000"/>
          <w:sz w:val="32"/>
          <w:szCs w:val="32"/>
          <w:rtl/>
          <w:lang w:bidi="ku-Arab-IQ"/>
        </w:rPr>
        <w:t>ۆستا و فەرمانبەری بەڕێز</w:t>
      </w:r>
    </w:p>
    <w:p w14:paraId="491E3B5D" w14:textId="25E24E82" w:rsidR="00D54087" w:rsidRPr="00171F82" w:rsidRDefault="0083179B" w:rsidP="003D6867">
      <w:pPr>
        <w:bidi/>
        <w:spacing w:before="240"/>
        <w:rPr>
          <w:rFonts w:ascii="Noto Naskh Arabic UI" w:hAnsi="Noto Naskh Arabic UI" w:cs="Noto Naskh Arabic UI"/>
          <w:b/>
          <w:bCs/>
          <w:noProof/>
          <w:rtl/>
          <w:lang w:bidi="ku-Arab-IQ"/>
        </w:rPr>
      </w:pPr>
      <w:r w:rsidRPr="00171F82">
        <w:rPr>
          <w:rFonts w:ascii="Noto Naskh Arabic UI" w:hAnsi="Noto Naskh Arabic UI" w:cs="Noto Naskh Arabic UI"/>
          <w:b/>
          <w:bCs/>
          <w:noProof/>
          <w:sz w:val="32"/>
          <w:szCs w:val="32"/>
          <w:rtl/>
        </w:rPr>
        <mc:AlternateContent>
          <mc:Choice Requires="wps">
            <w:drawing>
              <wp:anchor distT="0" distB="0" distL="114300" distR="114300" simplePos="0" relativeHeight="251671552" behindDoc="0" locked="0" layoutInCell="1" allowOverlap="1" wp14:anchorId="2B4EFF7B" wp14:editId="6D83CEEC">
                <wp:simplePos x="0" y="0"/>
                <wp:positionH relativeFrom="column">
                  <wp:posOffset>278765</wp:posOffset>
                </wp:positionH>
                <wp:positionV relativeFrom="paragraph">
                  <wp:posOffset>27305</wp:posOffset>
                </wp:positionV>
                <wp:extent cx="6134100" cy="3324225"/>
                <wp:effectExtent l="0" t="0" r="0" b="0"/>
                <wp:wrapNone/>
                <wp:docPr id="11" name="Rectangle: Rounded Corners 11"/>
                <wp:cNvGraphicFramePr/>
                <a:graphic xmlns:a="http://schemas.openxmlformats.org/drawingml/2006/main">
                  <a:graphicData uri="http://schemas.microsoft.com/office/word/2010/wordprocessingShape">
                    <wps:wsp>
                      <wps:cNvSpPr/>
                      <wps:spPr>
                        <a:xfrm>
                          <a:off x="0" y="0"/>
                          <a:ext cx="6134100" cy="3324225"/>
                        </a:xfrm>
                        <a:prstGeom prst="roundRect">
                          <a:avLst>
                            <a:gd name="adj" fmla="val 3664"/>
                          </a:avLst>
                        </a:prstGeom>
                        <a:no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14:paraId="48FE274B" w14:textId="62F797F6" w:rsidR="00BA3C14" w:rsidRPr="000B0B4B" w:rsidRDefault="00BA3C14" w:rsidP="000B0B4B">
                            <w:pPr>
                              <w:bidi/>
                              <w:spacing w:after="240"/>
                              <w:ind w:firstLine="667"/>
                              <w:jc w:val="both"/>
                              <w:rPr>
                                <w:rFonts w:ascii="Noto Naskh Arabic UI" w:hAnsi="Noto Naskh Arabic UI" w:cs="Noto Naskh Arabic UI"/>
                                <w:noProof/>
                                <w:sz w:val="48"/>
                                <w:szCs w:val="48"/>
                                <w:lang w:bidi="ku-Arab-IQ"/>
                              </w:rPr>
                            </w:pPr>
                            <w:r w:rsidRPr="000B0B4B">
                              <w:rPr>
                                <w:rFonts w:ascii="Noto Naskh Arabic UI" w:hAnsi="Noto Naskh Arabic UI" w:cs="Noto Naskh Arabic UI"/>
                                <w:noProof/>
                                <w:sz w:val="48"/>
                                <w:szCs w:val="48"/>
                                <w:rtl/>
                                <w:lang w:bidi="ku-Arab-IQ"/>
                              </w:rPr>
                              <w:t xml:space="preserve">ئەم </w:t>
                            </w:r>
                            <w:r w:rsidR="000B0B4B" w:rsidRPr="000B0B4B">
                              <w:rPr>
                                <w:rFonts w:ascii="Noto Naskh Arabic UI" w:hAnsi="Noto Naskh Arabic UI" w:cs="Noto Naskh Arabic UI"/>
                                <w:noProof/>
                                <w:sz w:val="48"/>
                                <w:szCs w:val="48"/>
                                <w:rtl/>
                                <w:lang w:bidi="ar-IQ"/>
                              </w:rPr>
                              <w:t>ڕێ</w:t>
                            </w:r>
                            <w:r w:rsidR="000B0B4B">
                              <w:rPr>
                                <w:rFonts w:ascii="Noto Naskh Arabic UI" w:hAnsi="Noto Naskh Arabic UI" w:cs="Noto Naskh Arabic UI" w:hint="cs"/>
                                <w:noProof/>
                                <w:sz w:val="48"/>
                                <w:szCs w:val="48"/>
                                <w:rtl/>
                                <w:lang w:bidi="ar-IQ"/>
                              </w:rPr>
                              <w:t>بەرەى</w:t>
                            </w:r>
                            <w:r w:rsidR="000B0B4B">
                              <w:rPr>
                                <w:rFonts w:ascii="Noto Naskh Arabic UI" w:hAnsi="Noto Naskh Arabic UI" w:cs="Noto Naskh Arabic UI" w:hint="cs"/>
                                <w:noProof/>
                                <w:sz w:val="48"/>
                                <w:szCs w:val="48"/>
                                <w:rtl/>
                                <w:lang w:bidi="ku-Arab-IQ"/>
                              </w:rPr>
                              <w:t xml:space="preserve"> </w:t>
                            </w:r>
                            <w:r w:rsidR="000B0B4B">
                              <w:rPr>
                                <w:rFonts w:ascii="Noto Naskh Arabic UI" w:hAnsi="Noto Naskh Arabic UI" w:cs="Noto Naskh Arabic UI"/>
                                <w:noProof/>
                                <w:sz w:val="48"/>
                                <w:szCs w:val="48"/>
                                <w:rtl/>
                                <w:lang w:bidi="ku-Arab-IQ"/>
                              </w:rPr>
                              <w:t>بەردەستت</w:t>
                            </w:r>
                            <w:r w:rsidR="000B0B4B">
                              <w:rPr>
                                <w:rFonts w:ascii="Noto Naskh Arabic UI" w:hAnsi="Noto Naskh Arabic UI" w:cs="Noto Naskh Arabic UI" w:hint="cs"/>
                                <w:noProof/>
                                <w:sz w:val="48"/>
                                <w:szCs w:val="48"/>
                                <w:rtl/>
                                <w:lang w:bidi="ku-Arab-IQ"/>
                              </w:rPr>
                              <w:t>,</w:t>
                            </w:r>
                            <w:r w:rsidRPr="000B0B4B">
                              <w:rPr>
                                <w:rFonts w:ascii="Noto Naskh Arabic UI" w:hAnsi="Noto Naskh Arabic UI" w:cs="Noto Naskh Arabic UI"/>
                                <w:noProof/>
                                <w:sz w:val="48"/>
                                <w:szCs w:val="48"/>
                                <w:rtl/>
                                <w:lang w:bidi="ku-Arab-IQ"/>
                              </w:rPr>
                              <w:t xml:space="preserve"> تایبەتە بە </w:t>
                            </w:r>
                            <w:r w:rsidR="000B0B4B">
                              <w:rPr>
                                <w:rFonts w:ascii="Noto Naskh Arabic UI" w:hAnsi="Noto Naskh Arabic UI" w:cs="Noto Naskh Arabic UI" w:hint="cs"/>
                                <w:noProof/>
                                <w:sz w:val="48"/>
                                <w:szCs w:val="48"/>
                                <w:rtl/>
                                <w:lang w:bidi="ku-Arab-IQ"/>
                              </w:rPr>
                              <w:t>جۆر و</w:t>
                            </w:r>
                            <w:r w:rsidR="003A79C7">
                              <w:rPr>
                                <w:rFonts w:ascii="Noto Naskh Arabic UI" w:hAnsi="Noto Naskh Arabic UI" w:cs="Noto Naskh Arabic UI" w:hint="cs"/>
                                <w:noProof/>
                                <w:sz w:val="48"/>
                                <w:szCs w:val="48"/>
                                <w:rtl/>
                                <w:lang w:bidi="ku-Arab-IQ"/>
                              </w:rPr>
                              <w:t xml:space="preserve"> </w:t>
                            </w:r>
                            <w:r w:rsidR="000B0B4B">
                              <w:rPr>
                                <w:rFonts w:ascii="Noto Naskh Arabic UI" w:hAnsi="Noto Naskh Arabic UI" w:cs="Noto Naskh Arabic UI" w:hint="cs"/>
                                <w:noProof/>
                                <w:sz w:val="48"/>
                                <w:szCs w:val="48"/>
                                <w:rtl/>
                                <w:lang w:bidi="ku-Arab-IQ"/>
                              </w:rPr>
                              <w:t>شێواز و ڕێکارە یاساییەکانى</w:t>
                            </w:r>
                            <w:r w:rsidRPr="000B0B4B">
                              <w:rPr>
                                <w:rFonts w:ascii="Noto Naskh Arabic UI" w:hAnsi="Noto Naskh Arabic UI" w:cs="Noto Naskh Arabic UI"/>
                                <w:noProof/>
                                <w:sz w:val="48"/>
                                <w:szCs w:val="48"/>
                                <w:rtl/>
                                <w:lang w:bidi="ku-Arab-IQ"/>
                              </w:rPr>
                              <w:t xml:space="preserve"> مۆڵەت</w:t>
                            </w:r>
                            <w:r w:rsidR="000B0B4B">
                              <w:rPr>
                                <w:rFonts w:ascii="Noto Naskh Arabic UI" w:hAnsi="Noto Naskh Arabic UI" w:cs="Noto Naskh Arabic UI" w:hint="cs"/>
                                <w:noProof/>
                                <w:sz w:val="48"/>
                                <w:szCs w:val="48"/>
                                <w:rtl/>
                                <w:lang w:bidi="ku-Arab-IQ"/>
                              </w:rPr>
                              <w:t>,</w:t>
                            </w:r>
                            <w:r w:rsidRPr="000B0B4B">
                              <w:rPr>
                                <w:rFonts w:ascii="Noto Naskh Arabic UI" w:hAnsi="Noto Naskh Arabic UI" w:cs="Noto Naskh Arabic UI"/>
                                <w:noProof/>
                                <w:sz w:val="48"/>
                                <w:szCs w:val="48"/>
                                <w:rtl/>
                                <w:lang w:bidi="ku-Arab-IQ"/>
                              </w:rPr>
                              <w:t xml:space="preserve"> </w:t>
                            </w:r>
                            <w:r w:rsidR="00D11955" w:rsidRPr="000B0B4B">
                              <w:rPr>
                                <w:rFonts w:ascii="Noto Naskh Arabic UI" w:hAnsi="Noto Naskh Arabic UI" w:cs="Noto Naskh Arabic UI"/>
                                <w:noProof/>
                                <w:sz w:val="48"/>
                                <w:szCs w:val="48"/>
                                <w:rtl/>
                                <w:lang w:bidi="ku-Arab-IQ"/>
                              </w:rPr>
                              <w:t xml:space="preserve">کە بە مەبەستی ئاشنابوون و بەرچاوڕوونی مامۆستایان و فەرمانبەران ئامادەکراوە، </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EFF7B" id="Rectangle: Rounded Corners 11" o:spid="_x0000_s1029" style="position:absolute;left:0;text-align:left;margin-left:21.95pt;margin-top:2.15pt;width:483pt;height:26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" filled="f" stroked="f" strokeweight="2pt">
                <v:stroke miterlimit="4" joinstyle="miter"/>
                <v:textbox inset="3pt,3pt,3pt,3pt">
                  <w:txbxContent>
                    <w:p w14:paraId="48FE274B" w14:textId="62F797F6" w:rsidR="00BA3C14" w:rsidRPr="000B0B4B" w:rsidRDefault="00BA3C14" w:rsidP="000B0B4B">
                      <w:pPr>
                        <w:bidi/>
                        <w:spacing w:after="240"/>
                        <w:ind w:firstLine="667"/>
                        <w:jc w:val="both"/>
                        <w:rPr>
                          <w:rFonts w:ascii="Noto Naskh Arabic UI" w:hAnsi="Noto Naskh Arabic UI" w:cs="Noto Naskh Arabic UI"/>
                          <w:noProof/>
                          <w:sz w:val="48"/>
                          <w:szCs w:val="48"/>
                          <w:lang w:bidi="ku-Arab-IQ"/>
                        </w:rPr>
                      </w:pPr>
                      <w:r w:rsidRPr="000B0B4B">
                        <w:rPr>
                          <w:rFonts w:ascii="Noto Naskh Arabic UI" w:hAnsi="Noto Naskh Arabic UI" w:cs="Noto Naskh Arabic UI"/>
                          <w:noProof/>
                          <w:sz w:val="48"/>
                          <w:szCs w:val="48"/>
                          <w:rtl/>
                          <w:lang w:bidi="ku-Arab-IQ"/>
                        </w:rPr>
                        <w:t xml:space="preserve">ئەم </w:t>
                      </w:r>
                      <w:r w:rsidR="000B0B4B" w:rsidRPr="000B0B4B">
                        <w:rPr>
                          <w:rFonts w:ascii="Noto Naskh Arabic UI" w:hAnsi="Noto Naskh Arabic UI" w:cs="Noto Naskh Arabic UI"/>
                          <w:noProof/>
                          <w:sz w:val="48"/>
                          <w:szCs w:val="48"/>
                          <w:rtl/>
                          <w:lang w:bidi="ar-IQ"/>
                        </w:rPr>
                        <w:t>ڕێ</w:t>
                      </w:r>
                      <w:r w:rsidR="000B0B4B">
                        <w:rPr>
                          <w:rFonts w:ascii="Noto Naskh Arabic UI" w:hAnsi="Noto Naskh Arabic UI" w:cs="Noto Naskh Arabic UI" w:hint="cs"/>
                          <w:noProof/>
                          <w:sz w:val="48"/>
                          <w:szCs w:val="48"/>
                          <w:rtl/>
                          <w:lang w:bidi="ar-IQ"/>
                        </w:rPr>
                        <w:t>بەرەى</w:t>
                      </w:r>
                      <w:r w:rsidR="000B0B4B">
                        <w:rPr>
                          <w:rFonts w:ascii="Noto Naskh Arabic UI" w:hAnsi="Noto Naskh Arabic UI" w:cs="Noto Naskh Arabic UI" w:hint="cs"/>
                          <w:noProof/>
                          <w:sz w:val="48"/>
                          <w:szCs w:val="48"/>
                          <w:rtl/>
                          <w:lang w:bidi="ku-Arab-IQ"/>
                        </w:rPr>
                        <w:t xml:space="preserve"> </w:t>
                      </w:r>
                      <w:r w:rsidR="000B0B4B">
                        <w:rPr>
                          <w:rFonts w:ascii="Noto Naskh Arabic UI" w:hAnsi="Noto Naskh Arabic UI" w:cs="Noto Naskh Arabic UI"/>
                          <w:noProof/>
                          <w:sz w:val="48"/>
                          <w:szCs w:val="48"/>
                          <w:rtl/>
                          <w:lang w:bidi="ku-Arab-IQ"/>
                        </w:rPr>
                        <w:t>بەردەستت</w:t>
                      </w:r>
                      <w:r w:rsidR="000B0B4B">
                        <w:rPr>
                          <w:rFonts w:ascii="Noto Naskh Arabic UI" w:hAnsi="Noto Naskh Arabic UI" w:cs="Noto Naskh Arabic UI" w:hint="cs"/>
                          <w:noProof/>
                          <w:sz w:val="48"/>
                          <w:szCs w:val="48"/>
                          <w:rtl/>
                          <w:lang w:bidi="ku-Arab-IQ"/>
                        </w:rPr>
                        <w:t>,</w:t>
                      </w:r>
                      <w:r w:rsidRPr="000B0B4B">
                        <w:rPr>
                          <w:rFonts w:ascii="Noto Naskh Arabic UI" w:hAnsi="Noto Naskh Arabic UI" w:cs="Noto Naskh Arabic UI"/>
                          <w:noProof/>
                          <w:sz w:val="48"/>
                          <w:szCs w:val="48"/>
                          <w:rtl/>
                          <w:lang w:bidi="ku-Arab-IQ"/>
                        </w:rPr>
                        <w:t xml:space="preserve"> تایبەتە بە </w:t>
                      </w:r>
                      <w:r w:rsidR="000B0B4B">
                        <w:rPr>
                          <w:rFonts w:ascii="Noto Naskh Arabic UI" w:hAnsi="Noto Naskh Arabic UI" w:cs="Noto Naskh Arabic UI" w:hint="cs"/>
                          <w:noProof/>
                          <w:sz w:val="48"/>
                          <w:szCs w:val="48"/>
                          <w:rtl/>
                          <w:lang w:bidi="ku-Arab-IQ"/>
                        </w:rPr>
                        <w:t>جۆر و</w:t>
                      </w:r>
                      <w:r w:rsidR="003A79C7">
                        <w:rPr>
                          <w:rFonts w:ascii="Noto Naskh Arabic UI" w:hAnsi="Noto Naskh Arabic UI" w:cs="Noto Naskh Arabic UI" w:hint="cs"/>
                          <w:noProof/>
                          <w:sz w:val="48"/>
                          <w:szCs w:val="48"/>
                          <w:rtl/>
                          <w:lang w:bidi="ku-Arab-IQ"/>
                        </w:rPr>
                        <w:t xml:space="preserve"> </w:t>
                      </w:r>
                      <w:r w:rsidR="000B0B4B">
                        <w:rPr>
                          <w:rFonts w:ascii="Noto Naskh Arabic UI" w:hAnsi="Noto Naskh Arabic UI" w:cs="Noto Naskh Arabic UI" w:hint="cs"/>
                          <w:noProof/>
                          <w:sz w:val="48"/>
                          <w:szCs w:val="48"/>
                          <w:rtl/>
                          <w:lang w:bidi="ku-Arab-IQ"/>
                        </w:rPr>
                        <w:t>شێواز و ڕێکارە یاساییەکانى</w:t>
                      </w:r>
                      <w:r w:rsidRPr="000B0B4B">
                        <w:rPr>
                          <w:rFonts w:ascii="Noto Naskh Arabic UI" w:hAnsi="Noto Naskh Arabic UI" w:cs="Noto Naskh Arabic UI"/>
                          <w:noProof/>
                          <w:sz w:val="48"/>
                          <w:szCs w:val="48"/>
                          <w:rtl/>
                          <w:lang w:bidi="ku-Arab-IQ"/>
                        </w:rPr>
                        <w:t xml:space="preserve"> مۆڵەت</w:t>
                      </w:r>
                      <w:r w:rsidR="000B0B4B">
                        <w:rPr>
                          <w:rFonts w:ascii="Noto Naskh Arabic UI" w:hAnsi="Noto Naskh Arabic UI" w:cs="Noto Naskh Arabic UI" w:hint="cs"/>
                          <w:noProof/>
                          <w:sz w:val="48"/>
                          <w:szCs w:val="48"/>
                          <w:rtl/>
                          <w:lang w:bidi="ku-Arab-IQ"/>
                        </w:rPr>
                        <w:t>,</w:t>
                      </w:r>
                      <w:r w:rsidRPr="000B0B4B">
                        <w:rPr>
                          <w:rFonts w:ascii="Noto Naskh Arabic UI" w:hAnsi="Noto Naskh Arabic UI" w:cs="Noto Naskh Arabic UI"/>
                          <w:noProof/>
                          <w:sz w:val="48"/>
                          <w:szCs w:val="48"/>
                          <w:rtl/>
                          <w:lang w:bidi="ku-Arab-IQ"/>
                        </w:rPr>
                        <w:t xml:space="preserve"> </w:t>
                      </w:r>
                      <w:r w:rsidR="00D11955" w:rsidRPr="000B0B4B">
                        <w:rPr>
                          <w:rFonts w:ascii="Noto Naskh Arabic UI" w:hAnsi="Noto Naskh Arabic UI" w:cs="Noto Naskh Arabic UI"/>
                          <w:noProof/>
                          <w:sz w:val="48"/>
                          <w:szCs w:val="48"/>
                          <w:rtl/>
                          <w:lang w:bidi="ku-Arab-IQ"/>
                        </w:rPr>
                        <w:t xml:space="preserve">کە بە مەبەستی ئاشنابوون و بەرچاوڕوونی مامۆستایان و فەرمانبەران ئامادەکراوە، </w:t>
                      </w:r>
                    </w:p>
                  </w:txbxContent>
                </v:textbox>
              </v:roundrect>
            </w:pict>
          </mc:Fallback>
        </mc:AlternateContent>
      </w:r>
    </w:p>
    <w:p w14:paraId="4F0F4A21" w14:textId="7D9A756A" w:rsidR="00B01623" w:rsidRPr="00171F82" w:rsidRDefault="00B01623" w:rsidP="003D6867">
      <w:pPr>
        <w:bidi/>
        <w:rPr>
          <w:rFonts w:ascii="Noto Naskh Arabic UI" w:hAnsi="Noto Naskh Arabic UI" w:cs="Noto Naskh Arabic UI"/>
          <w:noProof/>
          <w:rtl/>
          <w:lang w:bidi="ku-Arab-IQ"/>
        </w:rPr>
      </w:pPr>
      <w:r w:rsidRPr="00171F82">
        <w:rPr>
          <w:rFonts w:ascii="Noto Naskh Arabic UI" w:hAnsi="Noto Naskh Arabic UI" w:cs="Noto Naskh Arabic UI"/>
          <w:noProof/>
          <w:rtl/>
          <w:lang w:bidi="ku-Arab-IQ"/>
        </w:rPr>
        <w:br w:type="page"/>
      </w:r>
    </w:p>
    <w:sdt>
      <w:sdtPr>
        <w:rPr>
          <w:rFonts w:ascii="Noto Naskh Arabic UI" w:eastAsiaTheme="minorHAnsi" w:hAnsi="Noto Naskh Arabic UI" w:cs="Noto Naskh Arabic UI"/>
          <w:noProof/>
          <w:color w:val="auto"/>
          <w:sz w:val="56"/>
          <w:szCs w:val="56"/>
          <w:rtl/>
          <w:lang w:bidi="ku-Arab-IQ"/>
        </w:rPr>
        <w:id w:val="1676155653"/>
        <w:docPartObj>
          <w:docPartGallery w:val="Table of Contents"/>
          <w:docPartUnique/>
        </w:docPartObj>
      </w:sdtPr>
      <w:sdtEndPr>
        <w:rPr>
          <w:b/>
          <w:bCs/>
          <w:sz w:val="24"/>
          <w:szCs w:val="24"/>
        </w:rPr>
      </w:sdtEndPr>
      <w:sdtContent>
        <w:p w14:paraId="2A7D4182" w14:textId="77777777" w:rsidR="003D6867" w:rsidRPr="00171F82" w:rsidRDefault="003D6867" w:rsidP="003D6867">
          <w:pPr>
            <w:pStyle w:val="TOCHeading"/>
            <w:bidi/>
            <w:spacing w:line="240" w:lineRule="auto"/>
            <w:jc w:val="center"/>
            <w:rPr>
              <w:rFonts w:ascii="Noto Naskh Arabic UI" w:hAnsi="Noto Naskh Arabic UI" w:cs="Noto Naskh Arabic UI"/>
              <w:noProof/>
              <w:sz w:val="56"/>
              <w:szCs w:val="56"/>
              <w:lang w:bidi="ku-Arab-IQ"/>
            </w:rPr>
          </w:pPr>
          <w:r w:rsidRPr="00171F82">
            <w:rPr>
              <w:rFonts w:ascii="Noto Naskh Arabic UI" w:hAnsi="Noto Naskh Arabic UI" w:cs="Noto Naskh Arabic UI"/>
              <w:noProof/>
              <w:sz w:val="56"/>
              <w:szCs w:val="56"/>
              <w:rtl/>
              <w:lang w:bidi="ku-Arab-IQ"/>
            </w:rPr>
            <w:t xml:space="preserve">مۆڵەت و جۆرەکانی </w:t>
          </w:r>
        </w:p>
        <w:p w14:paraId="2246D5E5" w14:textId="523685DE" w:rsidR="003D6867" w:rsidRPr="00171F82" w:rsidRDefault="003D6867" w:rsidP="007E0B6F">
          <w:pPr>
            <w:pStyle w:val="TOC1"/>
            <w:spacing w:after="0" w:line="240" w:lineRule="auto"/>
            <w:rPr>
              <w:rFonts w:ascii="Noto Naskh Arabic UI" w:hAnsi="Noto Naskh Arabic UI" w:cs="Noto Naskh Arabic UI"/>
              <w:noProof/>
            </w:rPr>
          </w:pPr>
          <w:r w:rsidRPr="00171F82">
            <w:rPr>
              <w:rFonts w:ascii="Noto Naskh Arabic UI" w:hAnsi="Noto Naskh Arabic UI" w:cs="Noto Naskh Arabic UI"/>
              <w:noProof/>
              <w:lang w:bidi="ku-Arab-IQ"/>
            </w:rPr>
            <w:fldChar w:fldCharType="begin"/>
          </w:r>
          <w:r w:rsidRPr="00171F82">
            <w:rPr>
              <w:rFonts w:ascii="Noto Naskh Arabic UI" w:hAnsi="Noto Naskh Arabic UI" w:cs="Noto Naskh Arabic UI"/>
              <w:noProof/>
              <w:lang w:bidi="ku-Arab-IQ"/>
            </w:rPr>
            <w:instrText xml:space="preserve"> TOC \o "1-5" \h \z \u </w:instrText>
          </w:r>
          <w:r w:rsidRPr="00171F82">
            <w:rPr>
              <w:rFonts w:ascii="Noto Naskh Arabic UI" w:hAnsi="Noto Naskh Arabic UI" w:cs="Noto Naskh Arabic UI"/>
              <w:noProof/>
              <w:lang w:bidi="ku-Arab-IQ"/>
            </w:rPr>
            <w:fldChar w:fldCharType="separate"/>
          </w:r>
          <w:hyperlink w:anchor="_Toc87283356" w:history="1">
            <w:r w:rsidRPr="00171F82">
              <w:rPr>
                <w:rStyle w:val="Hyperlink"/>
                <w:rFonts w:ascii="Noto Naskh Arabic UI" w:hAnsi="Noto Naskh Arabic UI" w:cs="Noto Naskh Arabic UI"/>
                <w:bCs/>
                <w:noProof/>
                <w:rtl/>
                <w:lang w:bidi="ku-Arab-IQ"/>
              </w:rPr>
              <w:t>پێشمەرجەکانی مۆڵەت</w:t>
            </w:r>
            <w:r w:rsidRPr="00171F82">
              <w:rPr>
                <w:rFonts w:ascii="Noto Naskh Arabic UI" w:hAnsi="Noto Naskh Arabic UI" w:cs="Noto Naskh Arabic UI"/>
                <w:noProof/>
                <w:webHidden/>
              </w:rPr>
              <w:tab/>
            </w:r>
          </w:hyperlink>
        </w:p>
        <w:p w14:paraId="1288787A" w14:textId="79F012A3" w:rsidR="003D6867" w:rsidRPr="00171F82" w:rsidRDefault="00546A1E" w:rsidP="007E0B6F">
          <w:pPr>
            <w:pStyle w:val="TOC1"/>
            <w:spacing w:after="0" w:line="240" w:lineRule="auto"/>
            <w:rPr>
              <w:rFonts w:ascii="Noto Naskh Arabic UI" w:hAnsi="Noto Naskh Arabic UI" w:cs="Noto Naskh Arabic UI"/>
              <w:noProof/>
            </w:rPr>
          </w:pPr>
          <w:hyperlink w:anchor="_Toc87283357" w:history="1">
            <w:r w:rsidR="003D6867" w:rsidRPr="00171F82">
              <w:rPr>
                <w:rStyle w:val="Hyperlink"/>
                <w:rFonts w:ascii="Noto Naskh Arabic UI" w:hAnsi="Noto Naskh Arabic UI" w:cs="Noto Naskh Arabic UI"/>
                <w:bCs/>
                <w:noProof/>
                <w:rtl/>
                <w:lang w:bidi="ku-Arab-IQ"/>
              </w:rPr>
              <w:t>جۆرەکانی مۆڵەت</w:t>
            </w:r>
            <w:r w:rsidR="003D6867" w:rsidRPr="00171F82">
              <w:rPr>
                <w:rFonts w:ascii="Noto Naskh Arabic UI" w:hAnsi="Noto Naskh Arabic UI" w:cs="Noto Naskh Arabic UI"/>
                <w:noProof/>
                <w:webHidden/>
              </w:rPr>
              <w:tab/>
            </w:r>
          </w:hyperlink>
        </w:p>
        <w:p w14:paraId="1882A256" w14:textId="7D38B426" w:rsidR="003D6867" w:rsidRPr="00171F82" w:rsidRDefault="00546A1E" w:rsidP="007E0B6F">
          <w:pPr>
            <w:pStyle w:val="TOC1"/>
            <w:spacing w:after="0" w:line="240" w:lineRule="auto"/>
            <w:rPr>
              <w:rFonts w:ascii="Noto Naskh Arabic UI" w:hAnsi="Noto Naskh Arabic UI" w:cs="Noto Naskh Arabic UI"/>
              <w:noProof/>
            </w:rPr>
          </w:pPr>
          <w:hyperlink w:anchor="_Toc87283358" w:history="1">
            <w:r w:rsidR="003D6867" w:rsidRPr="00171F82">
              <w:rPr>
                <w:rStyle w:val="Hyperlink"/>
                <w:rFonts w:ascii="Noto Naskh Arabic UI" w:hAnsi="Noto Naskh Arabic UI" w:cs="Noto Naskh Arabic UI"/>
                <w:bCs/>
                <w:noProof/>
                <w:rtl/>
                <w:lang w:bidi="ku-Arab-IQ"/>
              </w:rPr>
              <w:t>یەکەم: مۆڵەتی کاتی</w:t>
            </w:r>
            <w:r w:rsidR="003D6867" w:rsidRPr="00171F82">
              <w:rPr>
                <w:rFonts w:ascii="Noto Naskh Arabic UI" w:hAnsi="Noto Naskh Arabic UI" w:cs="Noto Naskh Arabic UI"/>
                <w:noProof/>
                <w:webHidden/>
              </w:rPr>
              <w:tab/>
            </w:r>
          </w:hyperlink>
        </w:p>
        <w:p w14:paraId="669A71B1" w14:textId="69CEFB3E" w:rsidR="003D6867" w:rsidRPr="00171F82" w:rsidRDefault="00546A1E" w:rsidP="007E0B6F">
          <w:pPr>
            <w:pStyle w:val="TOC1"/>
            <w:spacing w:after="0" w:line="240" w:lineRule="auto"/>
            <w:rPr>
              <w:rFonts w:ascii="Noto Naskh Arabic UI" w:hAnsi="Noto Naskh Arabic UI" w:cs="Noto Naskh Arabic UI"/>
              <w:noProof/>
            </w:rPr>
          </w:pPr>
          <w:hyperlink w:anchor="_Toc87283359" w:history="1">
            <w:r w:rsidR="003D6867" w:rsidRPr="00171F82">
              <w:rPr>
                <w:rStyle w:val="Hyperlink"/>
                <w:rFonts w:ascii="Noto Naskh Arabic UI" w:hAnsi="Noto Naskh Arabic UI" w:cs="Noto Naskh Arabic UI"/>
                <w:bCs/>
                <w:noProof/>
                <w:rtl/>
                <w:lang w:bidi="ku-Arab-IQ"/>
              </w:rPr>
              <w:t>دووەم: مۆڵەتی ئاسایی</w:t>
            </w:r>
            <w:r w:rsidR="003D6867" w:rsidRPr="00171F82">
              <w:rPr>
                <w:rFonts w:ascii="Noto Naskh Arabic UI" w:hAnsi="Noto Naskh Arabic UI" w:cs="Noto Naskh Arabic UI"/>
                <w:noProof/>
                <w:webHidden/>
              </w:rPr>
              <w:tab/>
            </w:r>
          </w:hyperlink>
        </w:p>
        <w:p w14:paraId="31C941D5" w14:textId="10BEB320" w:rsidR="003D6867" w:rsidRPr="00171F82" w:rsidRDefault="00546A1E" w:rsidP="007E0B6F">
          <w:pPr>
            <w:pStyle w:val="TOC1"/>
            <w:spacing w:after="0" w:line="240" w:lineRule="auto"/>
            <w:rPr>
              <w:rFonts w:ascii="Noto Naskh Arabic UI" w:hAnsi="Noto Naskh Arabic UI" w:cs="Noto Naskh Arabic UI"/>
              <w:noProof/>
            </w:rPr>
          </w:pPr>
          <w:hyperlink w:anchor="_Toc87283362" w:history="1">
            <w:r w:rsidR="00355A3C">
              <w:rPr>
                <w:rStyle w:val="Hyperlink"/>
                <w:rFonts w:ascii="Noto Naskh Arabic UI" w:hAnsi="Noto Naskh Arabic UI" w:cs="Noto Naskh Arabic UI"/>
                <w:bCs/>
                <w:noProof/>
                <w:rtl/>
                <w:lang w:bidi="ku-Arab-IQ"/>
              </w:rPr>
              <w:t>سێیەم: مۆڵەتی بێ مو</w:t>
            </w:r>
            <w:r w:rsidR="00355A3C">
              <w:rPr>
                <w:rStyle w:val="Hyperlink"/>
                <w:rFonts w:ascii="Noto Naskh Arabic UI" w:hAnsi="Noto Naskh Arabic UI" w:cs="Noto Naskh Arabic UI" w:hint="cs"/>
                <w:bCs/>
                <w:noProof/>
                <w:rtl/>
                <w:lang w:bidi="ku-Arab-IQ"/>
              </w:rPr>
              <w:t>و</w:t>
            </w:r>
            <w:r w:rsidR="003D6867" w:rsidRPr="00171F82">
              <w:rPr>
                <w:rStyle w:val="Hyperlink"/>
                <w:rFonts w:ascii="Noto Naskh Arabic UI" w:hAnsi="Noto Naskh Arabic UI" w:cs="Noto Naskh Arabic UI"/>
                <w:bCs/>
                <w:noProof/>
                <w:rtl/>
                <w:lang w:bidi="ku-Arab-IQ"/>
              </w:rPr>
              <w:t>چە</w:t>
            </w:r>
            <w:r w:rsidR="003D6867" w:rsidRPr="00171F82">
              <w:rPr>
                <w:rFonts w:ascii="Noto Naskh Arabic UI" w:hAnsi="Noto Naskh Arabic UI" w:cs="Noto Naskh Arabic UI"/>
                <w:noProof/>
                <w:webHidden/>
              </w:rPr>
              <w:tab/>
            </w:r>
          </w:hyperlink>
        </w:p>
        <w:p w14:paraId="10EF4CB7" w14:textId="785A382C" w:rsidR="003D6867" w:rsidRPr="00171F82" w:rsidRDefault="00546A1E" w:rsidP="007E0B6F">
          <w:pPr>
            <w:pStyle w:val="TOC1"/>
            <w:spacing w:after="0" w:line="240" w:lineRule="auto"/>
            <w:rPr>
              <w:rFonts w:ascii="Noto Naskh Arabic UI" w:hAnsi="Noto Naskh Arabic UI" w:cs="Noto Naskh Arabic UI"/>
              <w:noProof/>
            </w:rPr>
          </w:pPr>
          <w:hyperlink w:anchor="_Toc87283363" w:history="1">
            <w:r w:rsidR="003D6867" w:rsidRPr="00171F82">
              <w:rPr>
                <w:rStyle w:val="Hyperlink"/>
                <w:rFonts w:ascii="Noto Naskh Arabic UI" w:hAnsi="Noto Naskh Arabic UI" w:cs="Noto Naskh Arabic UI"/>
                <w:bCs/>
                <w:noProof/>
                <w:rtl/>
                <w:lang w:bidi="ku-Arab-IQ"/>
              </w:rPr>
              <w:t>چوارەم: مۆڵەتی نەخۆشی</w:t>
            </w:r>
            <w:r w:rsidR="003D6867" w:rsidRPr="00171F82">
              <w:rPr>
                <w:rFonts w:ascii="Noto Naskh Arabic UI" w:hAnsi="Noto Naskh Arabic UI" w:cs="Noto Naskh Arabic UI"/>
                <w:noProof/>
                <w:webHidden/>
              </w:rPr>
              <w:tab/>
            </w:r>
          </w:hyperlink>
        </w:p>
        <w:p w14:paraId="475ED522" w14:textId="4140F8E2" w:rsidR="003D6867" w:rsidRPr="00171F82" w:rsidRDefault="00546A1E" w:rsidP="007E0B6F">
          <w:pPr>
            <w:pStyle w:val="TOC1"/>
            <w:spacing w:after="0" w:line="240" w:lineRule="auto"/>
            <w:rPr>
              <w:rFonts w:ascii="Noto Naskh Arabic UI" w:hAnsi="Noto Naskh Arabic UI" w:cs="Noto Naskh Arabic UI"/>
              <w:noProof/>
            </w:rPr>
          </w:pPr>
          <w:hyperlink w:anchor="_Toc87283364" w:history="1">
            <w:r w:rsidR="003D6867" w:rsidRPr="00171F82">
              <w:rPr>
                <w:rStyle w:val="Hyperlink"/>
                <w:rFonts w:ascii="Noto Naskh Arabic UI" w:hAnsi="Noto Naskh Arabic UI" w:cs="Noto Naskh Arabic UI"/>
                <w:bCs/>
                <w:noProof/>
                <w:rtl/>
                <w:lang w:bidi="ku-Arab-IQ"/>
              </w:rPr>
              <w:t>پێنجەم: مۆڵەتی دووگیانی و منداڵبوون و دایکایەتی</w:t>
            </w:r>
            <w:r w:rsidR="003D6867" w:rsidRPr="00171F82">
              <w:rPr>
                <w:rFonts w:ascii="Noto Naskh Arabic UI" w:hAnsi="Noto Naskh Arabic UI" w:cs="Noto Naskh Arabic UI"/>
                <w:noProof/>
                <w:webHidden/>
              </w:rPr>
              <w:tab/>
            </w:r>
          </w:hyperlink>
        </w:p>
        <w:p w14:paraId="78F69383" w14:textId="27DF6234" w:rsidR="003D6867" w:rsidRPr="00171F82" w:rsidRDefault="00546A1E" w:rsidP="007E0B6F">
          <w:pPr>
            <w:pStyle w:val="TOC1"/>
            <w:spacing w:after="0" w:line="240" w:lineRule="auto"/>
            <w:rPr>
              <w:rFonts w:ascii="Noto Naskh Arabic UI" w:hAnsi="Noto Naskh Arabic UI" w:cs="Noto Naskh Arabic UI"/>
              <w:noProof/>
            </w:rPr>
          </w:pPr>
          <w:hyperlink w:anchor="_Toc87283367" w:history="1">
            <w:r w:rsidR="003D6867" w:rsidRPr="00171F82">
              <w:rPr>
                <w:rStyle w:val="Hyperlink"/>
                <w:rFonts w:ascii="Noto Naskh Arabic UI" w:hAnsi="Noto Naskh Arabic UI" w:cs="Noto Naskh Arabic UI"/>
                <w:bCs/>
                <w:noProof/>
                <w:rtl/>
                <w:lang w:bidi="ku-Arab-IQ"/>
              </w:rPr>
              <w:t>شەشەم: مۆڵەتی خوێندن</w:t>
            </w:r>
            <w:r w:rsidR="003D6867" w:rsidRPr="00171F82">
              <w:rPr>
                <w:rFonts w:ascii="Noto Naskh Arabic UI" w:hAnsi="Noto Naskh Arabic UI" w:cs="Noto Naskh Arabic UI"/>
                <w:noProof/>
                <w:webHidden/>
              </w:rPr>
              <w:tab/>
            </w:r>
          </w:hyperlink>
        </w:p>
        <w:p w14:paraId="268600B4" w14:textId="79F9B40B" w:rsidR="003D6867" w:rsidRPr="00171F82" w:rsidRDefault="00546A1E" w:rsidP="007E0B6F">
          <w:pPr>
            <w:pStyle w:val="TOC1"/>
            <w:spacing w:after="0" w:line="240" w:lineRule="auto"/>
            <w:rPr>
              <w:rFonts w:ascii="Noto Naskh Arabic UI" w:hAnsi="Noto Naskh Arabic UI" w:cs="Noto Naskh Arabic UI"/>
              <w:noProof/>
            </w:rPr>
          </w:pPr>
          <w:hyperlink w:anchor="_Toc87283368" w:history="1">
            <w:r w:rsidR="003D6867" w:rsidRPr="00171F82">
              <w:rPr>
                <w:rStyle w:val="Hyperlink"/>
                <w:rFonts w:ascii="Noto Naskh Arabic UI" w:hAnsi="Noto Naskh Arabic UI" w:cs="Noto Naskh Arabic UI"/>
                <w:bCs/>
                <w:noProof/>
                <w:rtl/>
                <w:lang w:bidi="ku-Arab-IQ"/>
              </w:rPr>
              <w:t>حەوتەم: مۆڵەتی هاوەڵی (هاوڕێیەتی هاوسەر)</w:t>
            </w:r>
            <w:r w:rsidR="003D6867" w:rsidRPr="00171F82">
              <w:rPr>
                <w:rFonts w:ascii="Noto Naskh Arabic UI" w:hAnsi="Noto Naskh Arabic UI" w:cs="Noto Naskh Arabic UI"/>
                <w:noProof/>
                <w:webHidden/>
              </w:rPr>
              <w:tab/>
            </w:r>
          </w:hyperlink>
        </w:p>
        <w:p w14:paraId="7DD5B375" w14:textId="56D48361" w:rsidR="003D6867" w:rsidRPr="00171F82" w:rsidRDefault="00546A1E" w:rsidP="007E0B6F">
          <w:pPr>
            <w:pStyle w:val="TOC1"/>
            <w:spacing w:after="0" w:line="240" w:lineRule="auto"/>
            <w:rPr>
              <w:rFonts w:ascii="Noto Naskh Arabic UI" w:hAnsi="Noto Naskh Arabic UI" w:cs="Noto Naskh Arabic UI"/>
              <w:noProof/>
            </w:rPr>
          </w:pPr>
          <w:hyperlink w:anchor="_Toc87283369" w:history="1">
            <w:r w:rsidR="003D6867" w:rsidRPr="00171F82">
              <w:rPr>
                <w:rStyle w:val="Hyperlink"/>
                <w:rFonts w:ascii="Noto Naskh Arabic UI" w:hAnsi="Noto Naskh Arabic UI" w:cs="Noto Naskh Arabic UI"/>
                <w:bCs/>
                <w:noProof/>
                <w:rtl/>
                <w:lang w:bidi="ku-Arab-IQ"/>
              </w:rPr>
              <w:t>هەشتەم: مۆڵەتی بەخێوکەر</w:t>
            </w:r>
            <w:r w:rsidR="003D6867" w:rsidRPr="00171F82">
              <w:rPr>
                <w:rFonts w:ascii="Noto Naskh Arabic UI" w:hAnsi="Noto Naskh Arabic UI" w:cs="Noto Naskh Arabic UI"/>
                <w:noProof/>
                <w:webHidden/>
              </w:rPr>
              <w:tab/>
            </w:r>
          </w:hyperlink>
        </w:p>
        <w:p w14:paraId="0A5286F1" w14:textId="4CCCB6E6" w:rsidR="003D6867" w:rsidRPr="00171F82" w:rsidRDefault="00546A1E" w:rsidP="007E0B6F">
          <w:pPr>
            <w:pStyle w:val="TOC1"/>
            <w:spacing w:after="0" w:line="240" w:lineRule="auto"/>
            <w:rPr>
              <w:rFonts w:ascii="Noto Naskh Arabic UI" w:hAnsi="Noto Naskh Arabic UI" w:cs="Noto Naskh Arabic UI"/>
              <w:noProof/>
            </w:rPr>
          </w:pPr>
          <w:hyperlink w:anchor="_Toc87283370" w:history="1">
            <w:r w:rsidR="003D6867" w:rsidRPr="00171F82">
              <w:rPr>
                <w:rStyle w:val="Hyperlink"/>
                <w:rFonts w:ascii="Noto Naskh Arabic UI" w:hAnsi="Noto Naskh Arabic UI" w:cs="Noto Naskh Arabic UI"/>
                <w:bCs/>
                <w:noProof/>
                <w:rtl/>
                <w:lang w:bidi="ku-Arab-IQ"/>
              </w:rPr>
              <w:t>نۆیەم: مۆڵەتی فەرمانبەری گرێبەست</w:t>
            </w:r>
            <w:r w:rsidR="003D6867" w:rsidRPr="00171F82">
              <w:rPr>
                <w:rFonts w:ascii="Noto Naskh Arabic UI" w:hAnsi="Noto Naskh Arabic UI" w:cs="Noto Naskh Arabic UI"/>
                <w:noProof/>
                <w:webHidden/>
              </w:rPr>
              <w:tab/>
            </w:r>
          </w:hyperlink>
        </w:p>
        <w:p w14:paraId="1B0F93B6" w14:textId="4B207D82" w:rsidR="003D6867" w:rsidRPr="00171F82" w:rsidRDefault="00546A1E" w:rsidP="007E0B6F">
          <w:pPr>
            <w:pStyle w:val="TOC1"/>
            <w:spacing w:after="0" w:line="240" w:lineRule="auto"/>
            <w:rPr>
              <w:rFonts w:ascii="Noto Naskh Arabic UI" w:hAnsi="Noto Naskh Arabic UI" w:cs="Noto Naskh Arabic UI"/>
              <w:noProof/>
            </w:rPr>
          </w:pPr>
          <w:hyperlink w:anchor="_Toc87283371" w:history="1">
            <w:r w:rsidR="003D6867" w:rsidRPr="00171F82">
              <w:rPr>
                <w:rStyle w:val="Hyperlink"/>
                <w:rFonts w:ascii="Noto Naskh Arabic UI" w:hAnsi="Noto Naskh Arabic UI" w:cs="Noto Naskh Arabic UI"/>
                <w:bCs/>
                <w:noProof/>
                <w:rtl/>
                <w:lang w:bidi="ku-Arab-IQ"/>
              </w:rPr>
              <w:t>پاشکۆکان</w:t>
            </w:r>
            <w:r w:rsidR="003D6867" w:rsidRPr="00171F82">
              <w:rPr>
                <w:rFonts w:ascii="Noto Naskh Arabic UI" w:hAnsi="Noto Naskh Arabic UI" w:cs="Noto Naskh Arabic UI"/>
                <w:noProof/>
                <w:webHidden/>
              </w:rPr>
              <w:tab/>
            </w:r>
          </w:hyperlink>
        </w:p>
        <w:p w14:paraId="5E4CE476" w14:textId="23246204" w:rsidR="00D54087" w:rsidRPr="00171F82" w:rsidRDefault="003D6867" w:rsidP="00225142">
          <w:pPr>
            <w:bidi/>
            <w:spacing w:before="240"/>
            <w:rPr>
              <w:rFonts w:ascii="Noto Naskh Arabic UI" w:hAnsi="Noto Naskh Arabic UI" w:cs="Noto Naskh Arabic UI"/>
              <w:b/>
              <w:bCs/>
              <w:noProof/>
              <w:rtl/>
              <w:lang w:bidi="ku-Arab-IQ"/>
            </w:rPr>
            <w:sectPr w:rsidR="00D54087" w:rsidRPr="00171F82" w:rsidSect="002607A6">
              <w:footerReference w:type="even" r:id="rId12"/>
              <w:footerReference w:type="default" r:id="rId13"/>
              <w:pgSz w:w="11906" w:h="16838" w:code="9"/>
              <w:pgMar w:top="1440" w:right="1440" w:bottom="1440" w:left="851" w:header="709" w:footer="432" w:gutter="0"/>
              <w:pgNumType w:fmt="upperRoman" w:start="6"/>
              <w:cols w:space="708"/>
              <w:docGrid w:linePitch="360"/>
            </w:sectPr>
          </w:pPr>
          <w:r w:rsidRPr="00171F82">
            <w:rPr>
              <w:rFonts w:ascii="Noto Naskh Arabic UI" w:eastAsiaTheme="minorEastAsia" w:hAnsi="Noto Naskh Arabic UI" w:cs="Noto Naskh Arabic UI"/>
              <w:noProof/>
              <w:sz w:val="22"/>
              <w:szCs w:val="22"/>
              <w:lang w:bidi="ku-Arab-IQ"/>
            </w:rPr>
            <w:fldChar w:fldCharType="end"/>
          </w:r>
        </w:p>
      </w:sdtContent>
    </w:sdt>
    <w:p w14:paraId="0D3E7B31" w14:textId="77777777" w:rsidR="00225142" w:rsidRPr="00171F82" w:rsidRDefault="00225142">
      <w:pPr>
        <w:bidi/>
        <w:rPr>
          <w:rFonts w:ascii="Noto Naskh Arabic UI" w:hAnsi="Noto Naskh Arabic UI" w:cs="Noto Naskh Arabic UI"/>
        </w:rPr>
      </w:pPr>
    </w:p>
    <w:tbl>
      <w:tblPr>
        <w:tblpPr w:leftFromText="180" w:rightFromText="180" w:horzAnchor="margin" w:tblpXSpec="center" w:tblpY="-585"/>
        <w:bidiVisual/>
        <w:tblW w:w="10773"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600" w:firstRow="0" w:lastRow="0" w:firstColumn="0" w:lastColumn="0" w:noHBand="1" w:noVBand="1"/>
      </w:tblPr>
      <w:tblGrid>
        <w:gridCol w:w="5387"/>
        <w:gridCol w:w="5386"/>
      </w:tblGrid>
      <w:tr w:rsidR="003D6867" w:rsidRPr="00171F82" w14:paraId="0A273C3C" w14:textId="77777777" w:rsidTr="000E662B">
        <w:trPr>
          <w:trHeight w:val="2849"/>
        </w:trPr>
        <w:tc>
          <w:tcPr>
            <w:tcW w:w="5387" w:type="dxa"/>
            <w:shd w:val="clear" w:color="auto" w:fill="auto"/>
          </w:tcPr>
          <w:p w14:paraId="556380E6" w14:textId="77777777" w:rsidR="003D6867" w:rsidRPr="00171F82" w:rsidRDefault="003D6867" w:rsidP="003D6867">
            <w:pPr>
              <w:bidi/>
              <w:spacing w:before="240"/>
              <w:jc w:val="right"/>
              <w:rPr>
                <w:rFonts w:ascii="Noto Naskh Arabic UI" w:hAnsi="Noto Naskh Arabic UI" w:cs="Noto Naskh Arabic UI"/>
                <w:bCs/>
                <w:noProof/>
                <w:color w:val="002060"/>
                <w:sz w:val="56"/>
                <w:szCs w:val="56"/>
                <w:rtl/>
                <w:lang w:bidi="ku-Arab-IQ"/>
              </w:rPr>
            </w:pPr>
            <w:r w:rsidRPr="00171F82">
              <w:rPr>
                <w:rFonts w:ascii="Noto Naskh Arabic UI" w:hAnsi="Noto Naskh Arabic UI" w:cs="Noto Naskh Arabic UI"/>
                <w:bCs/>
                <w:noProof/>
                <w:color w:val="002060"/>
                <w:sz w:val="56"/>
                <w:szCs w:val="56"/>
                <w:rtl/>
                <w:lang w:bidi="ku-Arab-IQ"/>
              </w:rPr>
              <w:t>پێناسەی</w:t>
            </w:r>
          </w:p>
          <w:p w14:paraId="6554DDD4" w14:textId="77777777" w:rsidR="003D6867" w:rsidRPr="00171F82" w:rsidRDefault="003D6867" w:rsidP="003D6867">
            <w:pPr>
              <w:bidi/>
              <w:spacing w:before="240"/>
              <w:jc w:val="right"/>
              <w:rPr>
                <w:rFonts w:ascii="Noto Naskh Arabic UI" w:hAnsi="Noto Naskh Arabic UI" w:cs="Noto Naskh Arabic UI"/>
                <w:bCs/>
                <w:noProof/>
                <w:color w:val="002060"/>
                <w:sz w:val="56"/>
                <w:szCs w:val="56"/>
                <w:lang w:bidi="ku-Arab-IQ"/>
              </w:rPr>
            </w:pPr>
            <w:r w:rsidRPr="00171F82">
              <w:rPr>
                <w:rFonts w:ascii="Noto Naskh Arabic UI" w:hAnsi="Noto Naskh Arabic UI" w:cs="Noto Naskh Arabic UI"/>
                <w:bCs/>
                <w:noProof/>
                <w:color w:val="002060"/>
                <w:sz w:val="56"/>
                <w:szCs w:val="56"/>
                <w:rtl/>
                <w:lang w:bidi="ku-Arab-IQ"/>
              </w:rPr>
              <w:t xml:space="preserve">مۆڵەت </w:t>
            </w:r>
          </w:p>
          <w:p w14:paraId="03CF0BE6" w14:textId="77777777" w:rsidR="003D6867" w:rsidRPr="00171F82" w:rsidRDefault="003D6867" w:rsidP="003D6867">
            <w:pPr>
              <w:bidi/>
              <w:spacing w:before="240"/>
              <w:rPr>
                <w:rFonts w:ascii="Noto Naskh Arabic UI" w:hAnsi="Noto Naskh Arabic UI" w:cs="Noto Naskh Arabic UI"/>
                <w:noProof/>
                <w:lang w:bidi="ku-Arab-IQ"/>
              </w:rPr>
            </w:pPr>
          </w:p>
        </w:tc>
        <w:tc>
          <w:tcPr>
            <w:tcW w:w="5386" w:type="dxa"/>
            <w:shd w:val="clear" w:color="auto" w:fill="auto"/>
          </w:tcPr>
          <w:p w14:paraId="39083007" w14:textId="3521D27A" w:rsidR="003D6867" w:rsidRPr="00171F82" w:rsidRDefault="00355A3C" w:rsidP="003D6867">
            <w:pPr>
              <w:bidi/>
              <w:spacing w:before="240"/>
              <w:jc w:val="lowKashida"/>
              <w:rPr>
                <w:rFonts w:ascii="Noto Naskh Arabic UI" w:hAnsi="Noto Naskh Arabic UI" w:cs="Noto Naskh Arabic UI"/>
                <w:noProof/>
                <w:sz w:val="32"/>
                <w:szCs w:val="28"/>
                <w:lang w:bidi="ku-Arab-IQ"/>
              </w:rPr>
            </w:pPr>
            <w:r>
              <w:rPr>
                <w:rFonts w:ascii="Noto Naskh Arabic UI" w:hAnsi="Noto Naskh Arabic UI" w:cs="Noto Naskh Arabic UI"/>
                <w:noProof/>
                <w:sz w:val="32"/>
                <w:szCs w:val="28"/>
                <w:rtl/>
                <w:lang w:bidi="ku-Arab-IQ"/>
              </w:rPr>
              <w:t>مۆڵەت ڕێگەدانە بە فەرمانبەر</w:t>
            </w:r>
            <w:r>
              <w:rPr>
                <w:rFonts w:ascii="Noto Naskh Arabic UI" w:hAnsi="Noto Naskh Arabic UI" w:cs="Noto Naskh Arabic UI" w:hint="cs"/>
                <w:noProof/>
                <w:sz w:val="32"/>
                <w:szCs w:val="28"/>
                <w:rtl/>
                <w:lang w:bidi="ku-Arab-IQ"/>
              </w:rPr>
              <w:t xml:space="preserve">, </w:t>
            </w:r>
            <w:r w:rsidR="003D6867" w:rsidRPr="00171F82">
              <w:rPr>
                <w:rFonts w:ascii="Noto Naskh Arabic UI" w:hAnsi="Noto Naskh Arabic UI" w:cs="Noto Naskh Arabic UI"/>
                <w:noProof/>
                <w:sz w:val="32"/>
                <w:szCs w:val="28"/>
                <w:rtl/>
                <w:lang w:bidi="ku-Arab-IQ"/>
              </w:rPr>
              <w:t xml:space="preserve">بە مەبەستی نەهاتن بۆ دەوامی فەرمی، لەسەر داوای خۆی و بە ڕەزامەندی </w:t>
            </w:r>
            <w:r w:rsidR="003D6867" w:rsidRPr="00171F82">
              <w:rPr>
                <w:rFonts w:ascii="Noto Naskh Arabic UI" w:hAnsi="Noto Naskh Arabic UI" w:cs="Noto Naskh Arabic UI"/>
                <w:noProof/>
                <w:szCs w:val="28"/>
                <w:rtl/>
                <w:lang w:bidi="ku-Arab-IQ"/>
              </w:rPr>
              <w:t>دەستەڵاتی کارگێڕی</w:t>
            </w:r>
            <w:r w:rsidR="003D6867" w:rsidRPr="00171F82">
              <w:rPr>
                <w:rFonts w:ascii="Noto Naskh Arabic UI" w:hAnsi="Noto Naskh Arabic UI" w:cs="Noto Naskh Arabic UI"/>
                <w:noProof/>
                <w:sz w:val="32"/>
                <w:szCs w:val="28"/>
                <w:rtl/>
                <w:lang w:bidi="ku-Arab-IQ"/>
              </w:rPr>
              <w:t xml:space="preserve">، بۆ ماوەیەکی دیاریکراو، لە چوارچێوەی یاسا و ڕێنماییە کارپێکراوەکاندا. </w:t>
            </w:r>
          </w:p>
        </w:tc>
      </w:tr>
      <w:tr w:rsidR="003D6867" w:rsidRPr="00171F82" w14:paraId="34A24679" w14:textId="77777777" w:rsidTr="000E662B">
        <w:trPr>
          <w:trHeight w:val="3779"/>
        </w:trPr>
        <w:tc>
          <w:tcPr>
            <w:tcW w:w="5387" w:type="dxa"/>
            <w:tcBorders>
              <w:bottom w:val="single" w:sz="2" w:space="0" w:color="FFFFFF" w:themeColor="background1"/>
            </w:tcBorders>
            <w:shd w:val="clear" w:color="auto" w:fill="auto"/>
          </w:tcPr>
          <w:p w14:paraId="1E3E8C69" w14:textId="77777777" w:rsidR="003D6867" w:rsidRPr="00171F82" w:rsidRDefault="003D6867" w:rsidP="003D6867">
            <w:pPr>
              <w:bidi/>
              <w:spacing w:before="240"/>
              <w:jc w:val="right"/>
              <w:rPr>
                <w:rFonts w:ascii="Noto Naskh Arabic UI" w:hAnsi="Noto Naskh Arabic UI" w:cs="Noto Naskh Arabic UI"/>
                <w:bCs/>
                <w:noProof/>
                <w:color w:val="002060"/>
                <w:sz w:val="56"/>
                <w:szCs w:val="56"/>
                <w:rtl/>
                <w:lang w:bidi="ku-Arab-IQ"/>
              </w:rPr>
            </w:pPr>
            <w:r w:rsidRPr="00171F82">
              <w:rPr>
                <w:rFonts w:ascii="Noto Naskh Arabic UI" w:hAnsi="Noto Naskh Arabic UI" w:cs="Noto Naskh Arabic UI"/>
                <w:bCs/>
                <w:noProof/>
                <w:color w:val="002060"/>
                <w:sz w:val="56"/>
                <w:szCs w:val="56"/>
                <w:rtl/>
                <w:lang w:bidi="ku-Arab-IQ"/>
              </w:rPr>
              <w:t>ئامانجەکانی</w:t>
            </w:r>
          </w:p>
          <w:p w14:paraId="609D5DFA" w14:textId="77777777" w:rsidR="003D6867" w:rsidRPr="00171F82" w:rsidRDefault="003D6867" w:rsidP="003D6867">
            <w:pPr>
              <w:bidi/>
              <w:spacing w:before="240"/>
              <w:jc w:val="right"/>
              <w:rPr>
                <w:rFonts w:ascii="Noto Naskh Arabic UI" w:hAnsi="Noto Naskh Arabic UI" w:cs="Noto Naskh Arabic UI"/>
                <w:bCs/>
                <w:noProof/>
                <w:color w:val="002060"/>
                <w:sz w:val="56"/>
                <w:szCs w:val="56"/>
                <w:lang w:bidi="ku-Arab-IQ"/>
              </w:rPr>
            </w:pPr>
            <w:r w:rsidRPr="00171F82">
              <w:rPr>
                <w:rFonts w:ascii="Noto Naskh Arabic UI" w:hAnsi="Noto Naskh Arabic UI" w:cs="Noto Naskh Arabic UI"/>
                <w:bCs/>
                <w:noProof/>
                <w:color w:val="002060"/>
                <w:sz w:val="56"/>
                <w:szCs w:val="56"/>
                <w:rtl/>
                <w:lang w:bidi="ku-Arab-IQ"/>
              </w:rPr>
              <w:t xml:space="preserve">مۆڵەت </w:t>
            </w:r>
          </w:p>
          <w:p w14:paraId="102B24C1" w14:textId="77777777" w:rsidR="003D6867" w:rsidRPr="00171F82" w:rsidRDefault="003D6867" w:rsidP="003D6867">
            <w:pPr>
              <w:bidi/>
              <w:spacing w:before="240"/>
              <w:jc w:val="right"/>
              <w:rPr>
                <w:rFonts w:ascii="Noto Naskh Arabic UI" w:hAnsi="Noto Naskh Arabic UI" w:cs="Noto Naskh Arabic UI"/>
                <w:bCs/>
                <w:noProof/>
                <w:color w:val="002060"/>
                <w:sz w:val="56"/>
                <w:szCs w:val="56"/>
                <w:rtl/>
                <w:lang w:bidi="ku-Arab-IQ"/>
              </w:rPr>
            </w:pPr>
          </w:p>
        </w:tc>
        <w:tc>
          <w:tcPr>
            <w:tcW w:w="5386" w:type="dxa"/>
            <w:tcBorders>
              <w:bottom w:val="single" w:sz="2" w:space="0" w:color="FFFFFF" w:themeColor="background1"/>
            </w:tcBorders>
            <w:shd w:val="clear" w:color="auto" w:fill="auto"/>
          </w:tcPr>
          <w:p w14:paraId="622DA6ED" w14:textId="4914EBD1" w:rsidR="003D6867" w:rsidRPr="00171F82" w:rsidRDefault="00355A3C" w:rsidP="00355A3C">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rtl/>
                <w:lang w:bidi="ku-Arab-IQ"/>
              </w:rPr>
            </w:pPr>
            <w:r>
              <w:rPr>
                <w:rFonts w:ascii="Noto Naskh Arabic UI" w:hAnsi="Noto Naskh Arabic UI" w:cs="Noto Naskh Arabic UI"/>
                <w:noProof/>
                <w:sz w:val="32"/>
                <w:szCs w:val="28"/>
                <w:rtl/>
                <w:lang w:bidi="ku-Arab-IQ"/>
              </w:rPr>
              <w:t>ئەنجامدانی کاری تایبەت</w:t>
            </w:r>
            <w:r w:rsidR="003D6867" w:rsidRPr="00171F82">
              <w:rPr>
                <w:rFonts w:ascii="Noto Naskh Arabic UI" w:hAnsi="Noto Naskh Arabic UI" w:cs="Noto Naskh Arabic UI"/>
                <w:noProof/>
                <w:sz w:val="32"/>
                <w:szCs w:val="28"/>
                <w:rtl/>
                <w:lang w:bidi="ku-Arab-IQ"/>
              </w:rPr>
              <w:t>.</w:t>
            </w:r>
          </w:p>
          <w:p w14:paraId="0C69AF63"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rtl/>
                <w:lang w:bidi="ku-Arab-IQ"/>
              </w:rPr>
            </w:pPr>
            <w:r w:rsidRPr="00171F82">
              <w:rPr>
                <w:rFonts w:ascii="Noto Naskh Arabic UI" w:hAnsi="Noto Naskh Arabic UI" w:cs="Noto Naskh Arabic UI"/>
                <w:noProof/>
                <w:sz w:val="32"/>
                <w:szCs w:val="28"/>
                <w:rtl/>
                <w:lang w:bidi="ku-Arab-IQ"/>
              </w:rPr>
              <w:t>پشوودانی لە ماندوێتی و بێزاری کارکردن.</w:t>
            </w:r>
          </w:p>
          <w:p w14:paraId="4D7A21E9"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lang w:bidi="ku-Arab-IQ"/>
              </w:rPr>
            </w:pPr>
            <w:r w:rsidRPr="00171F82">
              <w:rPr>
                <w:rFonts w:ascii="Noto Naskh Arabic UI" w:hAnsi="Noto Naskh Arabic UI" w:cs="Noto Naskh Arabic UI"/>
                <w:noProof/>
                <w:sz w:val="32"/>
                <w:szCs w:val="28"/>
                <w:rtl/>
                <w:lang w:bidi="ku-Arab-IQ"/>
              </w:rPr>
              <w:t xml:space="preserve"> نەخۆشی.</w:t>
            </w:r>
          </w:p>
          <w:p w14:paraId="6173C348"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lang w:bidi="ku-Arab-IQ"/>
              </w:rPr>
            </w:pPr>
            <w:r w:rsidRPr="00171F82">
              <w:rPr>
                <w:rFonts w:ascii="Noto Naskh Arabic UI" w:hAnsi="Noto Naskh Arabic UI" w:cs="Noto Naskh Arabic UI"/>
                <w:noProof/>
                <w:sz w:val="32"/>
                <w:szCs w:val="28"/>
                <w:rtl/>
                <w:lang w:bidi="ku-Arab-IQ"/>
              </w:rPr>
              <w:t xml:space="preserve"> خوێندن.</w:t>
            </w:r>
          </w:p>
          <w:p w14:paraId="3117809E"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lang w:bidi="ku-Arab-IQ"/>
              </w:rPr>
            </w:pPr>
            <w:r w:rsidRPr="00171F82">
              <w:rPr>
                <w:rFonts w:ascii="Noto Naskh Arabic UI" w:hAnsi="Noto Naskh Arabic UI" w:cs="Noto Naskh Arabic UI"/>
                <w:noProof/>
                <w:sz w:val="32"/>
                <w:szCs w:val="28"/>
                <w:rtl/>
                <w:lang w:bidi="ku-Arab-IQ"/>
              </w:rPr>
              <w:t>هاوسەرگیری.</w:t>
            </w:r>
          </w:p>
          <w:p w14:paraId="6DADF09B"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lang w:bidi="ku-Arab-IQ"/>
              </w:rPr>
            </w:pPr>
            <w:r w:rsidRPr="00171F82">
              <w:rPr>
                <w:rFonts w:ascii="Noto Naskh Arabic UI" w:hAnsi="Noto Naskh Arabic UI" w:cs="Noto Naskh Arabic UI"/>
                <w:noProof/>
                <w:sz w:val="32"/>
                <w:szCs w:val="28"/>
                <w:rtl/>
                <w:lang w:bidi="ku-Arab-IQ"/>
              </w:rPr>
              <w:t>دووگیانی و منداڵبوون.</w:t>
            </w:r>
          </w:p>
          <w:p w14:paraId="44F467E3"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lang w:bidi="ku-Arab-IQ"/>
              </w:rPr>
            </w:pPr>
            <w:r w:rsidRPr="00171F82">
              <w:rPr>
                <w:rFonts w:ascii="Noto Naskh Arabic UI" w:hAnsi="Noto Naskh Arabic UI" w:cs="Noto Naskh Arabic UI"/>
                <w:noProof/>
                <w:sz w:val="32"/>
                <w:szCs w:val="28"/>
                <w:rtl/>
                <w:lang w:bidi="ku-Arab-IQ"/>
              </w:rPr>
              <w:t>دایکایەتی.</w:t>
            </w:r>
          </w:p>
          <w:p w14:paraId="6F4259C9"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lang w:bidi="ku-Arab-IQ"/>
              </w:rPr>
            </w:pPr>
            <w:r w:rsidRPr="00171F82">
              <w:rPr>
                <w:rFonts w:ascii="Noto Naskh Arabic UI" w:hAnsi="Noto Naskh Arabic UI" w:cs="Noto Naskh Arabic UI"/>
                <w:noProof/>
                <w:sz w:val="32"/>
                <w:szCs w:val="28"/>
                <w:rtl/>
                <w:lang w:bidi="ku-Arab-IQ"/>
              </w:rPr>
              <w:t>پرسە و بۆنە تایبەتییەکان.</w:t>
            </w:r>
          </w:p>
          <w:p w14:paraId="5F7B6A8E"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lang w:bidi="ku-Arab-IQ"/>
              </w:rPr>
            </w:pPr>
            <w:r w:rsidRPr="00171F82">
              <w:rPr>
                <w:rFonts w:ascii="Noto Naskh Arabic UI" w:hAnsi="Noto Naskh Arabic UI" w:cs="Noto Naskh Arabic UI"/>
                <w:noProof/>
                <w:sz w:val="32"/>
                <w:szCs w:val="28"/>
                <w:rtl/>
                <w:lang w:bidi="ku-Arab-IQ"/>
              </w:rPr>
              <w:t xml:space="preserve"> هاوەڵی.</w:t>
            </w:r>
          </w:p>
          <w:p w14:paraId="1CB3B137" w14:textId="77777777" w:rsidR="003D6867" w:rsidRPr="00171F82" w:rsidRDefault="003D6867" w:rsidP="003D6867">
            <w:pPr>
              <w:pStyle w:val="Text"/>
              <w:numPr>
                <w:ilvl w:val="0"/>
                <w:numId w:val="11"/>
              </w:numPr>
              <w:tabs>
                <w:tab w:val="right" w:pos="607"/>
              </w:tabs>
              <w:bidi/>
              <w:spacing w:before="240"/>
              <w:ind w:left="0" w:firstLine="389"/>
              <w:jc w:val="lowKashida"/>
              <w:rPr>
                <w:rFonts w:ascii="Noto Naskh Arabic UI" w:hAnsi="Noto Naskh Arabic UI" w:cs="Noto Naskh Arabic UI"/>
                <w:noProof/>
                <w:sz w:val="32"/>
                <w:szCs w:val="28"/>
                <w:rtl/>
                <w:lang w:bidi="ku-Arab-IQ"/>
              </w:rPr>
            </w:pPr>
            <w:r w:rsidRPr="00171F82">
              <w:rPr>
                <w:rFonts w:ascii="Noto Naskh Arabic UI" w:hAnsi="Noto Naskh Arabic UI" w:cs="Noto Naskh Arabic UI"/>
                <w:noProof/>
                <w:sz w:val="32"/>
                <w:szCs w:val="28"/>
                <w:rtl/>
                <w:lang w:bidi="ku-Arab-IQ"/>
              </w:rPr>
              <w:t xml:space="preserve">چەند مەبەستێکی تر... </w:t>
            </w:r>
          </w:p>
        </w:tc>
      </w:tr>
    </w:tbl>
    <w:p w14:paraId="554F38E4" w14:textId="77777777" w:rsidR="003D6867" w:rsidRPr="00171F82" w:rsidRDefault="003D6867" w:rsidP="003D6867">
      <w:pPr>
        <w:bidi/>
        <w:spacing w:before="240"/>
        <w:rPr>
          <w:rFonts w:ascii="Noto Naskh Arabic UI" w:hAnsi="Noto Naskh Arabic UI" w:cs="Noto Naskh Arabic UI"/>
          <w:bCs/>
          <w:noProof/>
          <w:color w:val="002060"/>
          <w:sz w:val="56"/>
          <w:szCs w:val="56"/>
          <w:rtl/>
          <w:lang w:bidi="ku-Arab-IQ"/>
        </w:rPr>
      </w:pPr>
    </w:p>
    <w:p w14:paraId="622E7542" w14:textId="375F7FAB" w:rsidR="003D6867" w:rsidRDefault="003D6867" w:rsidP="003D6867">
      <w:pPr>
        <w:bidi/>
        <w:rPr>
          <w:rFonts w:ascii="Noto Naskh Arabic UI" w:hAnsi="Noto Naskh Arabic UI" w:cs="Noto Naskh Arabic UI"/>
          <w:sz w:val="56"/>
          <w:szCs w:val="56"/>
          <w:rtl/>
          <w:lang w:bidi="ku-Arab-IQ"/>
        </w:rPr>
      </w:pPr>
    </w:p>
    <w:p w14:paraId="65B1A0B4" w14:textId="114FC6C6" w:rsidR="00171F82" w:rsidRDefault="00171F82" w:rsidP="00171F82">
      <w:pPr>
        <w:bidi/>
        <w:rPr>
          <w:rFonts w:ascii="Noto Naskh Arabic UI" w:hAnsi="Noto Naskh Arabic UI" w:cs="Noto Naskh Arabic UI"/>
          <w:sz w:val="56"/>
          <w:szCs w:val="56"/>
          <w:rtl/>
          <w:lang w:bidi="ku-Arab-IQ"/>
        </w:rPr>
      </w:pPr>
    </w:p>
    <w:p w14:paraId="3C894610" w14:textId="36EEB451" w:rsidR="00171F82" w:rsidRDefault="00171F82" w:rsidP="00171F82">
      <w:pPr>
        <w:bidi/>
        <w:rPr>
          <w:rFonts w:ascii="Noto Naskh Arabic UI" w:hAnsi="Noto Naskh Arabic UI" w:cs="Noto Naskh Arabic UI"/>
          <w:sz w:val="56"/>
          <w:szCs w:val="56"/>
          <w:rtl/>
          <w:lang w:bidi="ku-Arab-IQ"/>
        </w:rPr>
      </w:pPr>
    </w:p>
    <w:p w14:paraId="7E88525A" w14:textId="77777777" w:rsidR="00171F82" w:rsidRPr="00171F82" w:rsidRDefault="00171F82" w:rsidP="00171F82">
      <w:pPr>
        <w:bidi/>
        <w:rPr>
          <w:rFonts w:ascii="Noto Naskh Arabic UI" w:hAnsi="Noto Naskh Arabic UI" w:cs="Noto Naskh Arabic UI"/>
          <w:sz w:val="56"/>
          <w:szCs w:val="56"/>
          <w:rtl/>
          <w:lang w:bidi="ku-Arab-IQ"/>
        </w:rPr>
      </w:pPr>
    </w:p>
    <w:p w14:paraId="25DBF2AD" w14:textId="5AFF80A1" w:rsidR="00B13154" w:rsidRPr="00171F82" w:rsidRDefault="00A82DC8" w:rsidP="004B4E22">
      <w:pPr>
        <w:pStyle w:val="Heading1"/>
        <w:bidi/>
        <w:jc w:val="center"/>
        <w:rPr>
          <w:rFonts w:ascii="Noto Naskh Arabic UI" w:hAnsi="Noto Naskh Arabic UI" w:cs="Noto Naskh Arabic UI"/>
          <w:b w:val="0"/>
          <w:bCs/>
          <w:noProof/>
          <w:sz w:val="28"/>
          <w:szCs w:val="28"/>
          <w:rtl/>
          <w:lang w:bidi="ku-Arab-IQ"/>
        </w:rPr>
      </w:pPr>
      <w:bookmarkStart w:id="1" w:name="_Toc87283356"/>
      <w:r w:rsidRPr="00171F82">
        <w:rPr>
          <w:rFonts w:ascii="Noto Naskh Arabic UI" w:hAnsi="Noto Naskh Arabic UI" w:cs="Noto Naskh Arabic UI"/>
          <w:b w:val="0"/>
          <w:bCs/>
          <w:noProof/>
          <w:sz w:val="28"/>
          <w:szCs w:val="28"/>
          <w:rtl/>
          <w:lang w:bidi="ku-Arab-IQ"/>
        </w:rPr>
        <w:lastRenderedPageBreak/>
        <w:t xml:space="preserve">پێشمەرجەکانی </w:t>
      </w:r>
      <w:r w:rsidR="00B13154" w:rsidRPr="00171F82">
        <w:rPr>
          <w:rFonts w:ascii="Noto Naskh Arabic UI" w:hAnsi="Noto Naskh Arabic UI" w:cs="Noto Naskh Arabic UI"/>
          <w:b w:val="0"/>
          <w:bCs/>
          <w:noProof/>
          <w:sz w:val="28"/>
          <w:szCs w:val="28"/>
          <w:rtl/>
          <w:lang w:bidi="ku-Arab-IQ"/>
        </w:rPr>
        <w:t>مۆڵەت</w:t>
      </w:r>
      <w:bookmarkEnd w:id="1"/>
    </w:p>
    <w:p w14:paraId="04943B1D" w14:textId="3E38F448" w:rsidR="00FC607F" w:rsidRPr="00171F82" w:rsidRDefault="007D66B4"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فەرمانبەر لە چوارچێوەی یاسا و ڕێنماییە کارپێکراوەکان</w:t>
      </w:r>
      <w:r w:rsidR="00404B64">
        <w:rPr>
          <w:rFonts w:ascii="Noto Naskh Arabic UI" w:hAnsi="Noto Naskh Arabic UI" w:cs="Noto Naskh Arabic UI" w:hint="cs"/>
          <w:noProof/>
          <w:sz w:val="28"/>
          <w:szCs w:val="28"/>
          <w:rtl/>
          <w:lang w:bidi="ku-Arab-IQ"/>
        </w:rPr>
        <w:t>دا,</w:t>
      </w:r>
      <w:r w:rsidR="00C546E9"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 xml:space="preserve">لەسەر داوای خۆی و بە ڕەزامەندی </w:t>
      </w:r>
      <w:r w:rsidR="007A3B69" w:rsidRPr="00171F82">
        <w:rPr>
          <w:rFonts w:ascii="Noto Naskh Arabic UI" w:hAnsi="Noto Naskh Arabic UI" w:cs="Noto Naskh Arabic UI"/>
          <w:noProof/>
          <w:szCs w:val="28"/>
          <w:rtl/>
          <w:lang w:bidi="ku-Arab-IQ"/>
        </w:rPr>
        <w:t>دەستەڵاتی کارگێڕی</w:t>
      </w:r>
      <w:r w:rsidR="000D5755" w:rsidRPr="00171F82">
        <w:rPr>
          <w:rStyle w:val="FootnoteReference"/>
          <w:rFonts w:ascii="Noto Naskh Arabic UI" w:hAnsi="Noto Naskh Arabic UI" w:cs="Noto Naskh Arabic UI"/>
          <w:noProof/>
          <w:szCs w:val="28"/>
          <w:rtl/>
          <w:lang w:bidi="ku-Arab-IQ"/>
        </w:rPr>
        <w:footnoteReference w:id="2"/>
      </w:r>
      <w:r w:rsidR="007335BA">
        <w:rPr>
          <w:rFonts w:ascii="Noto Naskh Arabic UI" w:hAnsi="Noto Naskh Arabic UI" w:cs="Noto Naskh Arabic UI" w:hint="cs"/>
          <w:noProof/>
          <w:sz w:val="32"/>
          <w:szCs w:val="28"/>
          <w:rtl/>
          <w:lang w:bidi="ku-Arab-IQ"/>
        </w:rPr>
        <w:t xml:space="preserve">, </w:t>
      </w:r>
      <w:r w:rsidRPr="00171F82">
        <w:rPr>
          <w:rFonts w:ascii="Noto Naskh Arabic UI" w:hAnsi="Noto Naskh Arabic UI" w:cs="Noto Naskh Arabic UI"/>
          <w:noProof/>
          <w:sz w:val="28"/>
          <w:szCs w:val="28"/>
          <w:rtl/>
          <w:lang w:bidi="ku-Arab-IQ"/>
        </w:rPr>
        <w:t>مافی داواکردنی چەند جۆرێک مۆڵەتی هەیە بە چەند ڕێکارێکی جیاواز</w:t>
      </w:r>
      <w:r w:rsidR="00FC607F" w:rsidRPr="00171F82">
        <w:rPr>
          <w:rFonts w:ascii="Noto Naskh Arabic UI" w:hAnsi="Noto Naskh Arabic UI" w:cs="Noto Naskh Arabic UI"/>
          <w:noProof/>
          <w:sz w:val="28"/>
          <w:szCs w:val="28"/>
          <w:rtl/>
          <w:lang w:bidi="ku-Arab-IQ"/>
        </w:rPr>
        <w:t xml:space="preserve">. </w:t>
      </w:r>
      <w:r w:rsidR="0023312C" w:rsidRPr="00171F82">
        <w:rPr>
          <w:rFonts w:ascii="Noto Naskh Arabic UI" w:hAnsi="Noto Naskh Arabic UI" w:cs="Noto Naskh Arabic UI"/>
          <w:noProof/>
          <w:sz w:val="28"/>
          <w:szCs w:val="28"/>
          <w:rtl/>
          <w:lang w:bidi="ku-Arab-IQ"/>
        </w:rPr>
        <w:t>لەژێر ڕۆشنایی ئەم خاڵانە خوارەوە:</w:t>
      </w:r>
    </w:p>
    <w:p w14:paraId="25FCD67D" w14:textId="0D24BDF4" w:rsidR="00111F27" w:rsidRPr="00171F82" w:rsidRDefault="00FC607F" w:rsidP="00404B64">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1- </w:t>
      </w:r>
      <w:r w:rsidR="001F2898" w:rsidRPr="00171F82">
        <w:rPr>
          <w:rFonts w:ascii="Noto Naskh Arabic UI" w:hAnsi="Noto Naskh Arabic UI" w:cs="Noto Naskh Arabic UI"/>
          <w:noProof/>
          <w:sz w:val="28"/>
          <w:szCs w:val="28"/>
          <w:rtl/>
          <w:lang w:bidi="ku-Arab-IQ"/>
        </w:rPr>
        <w:t>پێویستە</w:t>
      </w:r>
      <w:r w:rsidRPr="00171F82">
        <w:rPr>
          <w:rFonts w:ascii="Noto Naskh Arabic UI" w:hAnsi="Noto Naskh Arabic UI" w:cs="Noto Naskh Arabic UI"/>
          <w:noProof/>
          <w:sz w:val="28"/>
          <w:szCs w:val="28"/>
          <w:rtl/>
          <w:lang w:bidi="ku-Arab-IQ"/>
        </w:rPr>
        <w:t xml:space="preserve"> فەرمانبەر بە داواکاری فەرمی </w:t>
      </w:r>
      <w:r w:rsidR="006C5482" w:rsidRPr="00171F82">
        <w:rPr>
          <w:rFonts w:ascii="Noto Naskh Arabic UI" w:hAnsi="Noto Naskh Arabic UI" w:cs="Noto Naskh Arabic UI"/>
          <w:noProof/>
          <w:sz w:val="28"/>
          <w:szCs w:val="28"/>
          <w:rtl/>
          <w:lang w:bidi="ku-Arab-IQ"/>
        </w:rPr>
        <w:t xml:space="preserve">پێشوەختە </w:t>
      </w:r>
      <w:r w:rsidR="00404B64">
        <w:rPr>
          <w:rFonts w:ascii="Noto Naskh Arabic UI" w:hAnsi="Noto Naskh Arabic UI" w:cs="Noto Naskh Arabic UI"/>
          <w:noProof/>
          <w:sz w:val="28"/>
          <w:szCs w:val="28"/>
          <w:rtl/>
          <w:lang w:bidi="ku-Arab-IQ"/>
        </w:rPr>
        <w:t>داوای مۆڵەت بکات</w:t>
      </w:r>
      <w:r w:rsidR="00404B64">
        <w:rPr>
          <w:rFonts w:ascii="Noto Naskh Arabic UI" w:hAnsi="Noto Naskh Arabic UI" w:cs="Noto Naskh Arabic UI" w:hint="cs"/>
          <w:noProof/>
          <w:sz w:val="28"/>
          <w:szCs w:val="28"/>
          <w:rtl/>
          <w:lang w:bidi="ku-Arab-IQ"/>
        </w:rPr>
        <w:t>, بەر لە دەرچونى فەرمانى مۆڵەتەکەشى ناتوانێت دەست لە کار هەڵگرتن بکات, بە پێچەوانەوە بە نەهاتوو دادەندرێت.</w:t>
      </w:r>
    </w:p>
    <w:p w14:paraId="0FB246C1" w14:textId="35F15675" w:rsidR="002B3A50" w:rsidRPr="00171F82" w:rsidRDefault="00404B64" w:rsidP="00404B64">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hint="cs"/>
          <w:noProof/>
          <w:sz w:val="28"/>
          <w:szCs w:val="28"/>
          <w:rtl/>
          <w:lang w:bidi="ku-Arab-IQ"/>
        </w:rPr>
        <w:t xml:space="preserve">2- </w:t>
      </w:r>
      <w:r w:rsidR="00CD060A" w:rsidRPr="00171F82">
        <w:rPr>
          <w:rFonts w:ascii="Noto Naskh Arabic UI" w:hAnsi="Noto Naskh Arabic UI" w:cs="Noto Naskh Arabic UI"/>
          <w:noProof/>
          <w:sz w:val="28"/>
          <w:szCs w:val="28"/>
          <w:rtl/>
          <w:lang w:bidi="ku-Arab-IQ"/>
        </w:rPr>
        <w:t>پێویستە</w:t>
      </w:r>
      <w:r w:rsidR="00E67A1B" w:rsidRPr="00171F82">
        <w:rPr>
          <w:rFonts w:ascii="Noto Naskh Arabic UI" w:hAnsi="Noto Naskh Arabic UI" w:cs="Noto Naskh Arabic UI"/>
          <w:noProof/>
          <w:sz w:val="28"/>
          <w:szCs w:val="28"/>
          <w:rtl/>
          <w:lang w:bidi="ku-Arab-IQ"/>
        </w:rPr>
        <w:t xml:space="preserve"> فەرمانبەر</w:t>
      </w:r>
      <w:r w:rsidR="00CD060A" w:rsidRPr="00171F82">
        <w:rPr>
          <w:rFonts w:ascii="Noto Naskh Arabic UI" w:hAnsi="Noto Naskh Arabic UI" w:cs="Noto Naskh Arabic UI"/>
          <w:noProof/>
          <w:sz w:val="28"/>
          <w:szCs w:val="28"/>
          <w:rtl/>
          <w:lang w:bidi="ku-Arab-IQ"/>
        </w:rPr>
        <w:t xml:space="preserve"> لە داواک</w:t>
      </w:r>
      <w:r>
        <w:rPr>
          <w:rFonts w:ascii="Noto Naskh Arabic UI" w:hAnsi="Noto Naskh Arabic UI" w:cs="Noto Naskh Arabic UI" w:hint="cs"/>
          <w:noProof/>
          <w:sz w:val="28"/>
          <w:szCs w:val="28"/>
          <w:rtl/>
          <w:lang w:bidi="ku-Arab-IQ"/>
        </w:rPr>
        <w:t>ار</w:t>
      </w:r>
      <w:r w:rsidR="00CD060A" w:rsidRPr="00171F82">
        <w:rPr>
          <w:rFonts w:ascii="Noto Naskh Arabic UI" w:hAnsi="Noto Naskh Arabic UI" w:cs="Noto Naskh Arabic UI"/>
          <w:noProof/>
          <w:sz w:val="28"/>
          <w:szCs w:val="28"/>
          <w:rtl/>
          <w:lang w:bidi="ku-Arab-IQ"/>
        </w:rPr>
        <w:t>ی</w:t>
      </w:r>
      <w:r>
        <w:rPr>
          <w:rFonts w:ascii="Noto Naskh Arabic UI" w:hAnsi="Noto Naskh Arabic UI" w:cs="Noto Naskh Arabic UI" w:hint="cs"/>
          <w:noProof/>
          <w:sz w:val="28"/>
          <w:szCs w:val="28"/>
          <w:rtl/>
          <w:lang w:bidi="ku-Arab-IQ"/>
        </w:rPr>
        <w:t>ەکەی</w:t>
      </w:r>
      <w:r w:rsidR="00CD060A" w:rsidRPr="00171F82">
        <w:rPr>
          <w:rFonts w:ascii="Noto Naskh Arabic UI" w:hAnsi="Noto Naskh Arabic UI" w:cs="Noto Naskh Arabic UI"/>
          <w:noProof/>
          <w:sz w:val="28"/>
          <w:szCs w:val="28"/>
          <w:rtl/>
          <w:lang w:bidi="ku-Arab-IQ"/>
        </w:rPr>
        <w:t>دا جۆر و ماوەی مۆڵەتەکە و ڕۆژی دەستپێکردنی مۆڵەتەکەی دەستنیشانبک</w:t>
      </w:r>
      <w:r w:rsidR="00E67A1B" w:rsidRPr="00171F82">
        <w:rPr>
          <w:rFonts w:ascii="Noto Naskh Arabic UI" w:hAnsi="Noto Naskh Arabic UI" w:cs="Noto Naskh Arabic UI"/>
          <w:noProof/>
          <w:sz w:val="28"/>
          <w:szCs w:val="28"/>
          <w:rtl/>
          <w:lang w:bidi="ku-Arab-IQ"/>
        </w:rPr>
        <w:t>ا</w:t>
      </w:r>
      <w:r w:rsidR="00CD060A" w:rsidRPr="00171F82">
        <w:rPr>
          <w:rFonts w:ascii="Noto Naskh Arabic UI" w:hAnsi="Noto Naskh Arabic UI" w:cs="Noto Naskh Arabic UI"/>
          <w:noProof/>
          <w:sz w:val="28"/>
          <w:szCs w:val="28"/>
          <w:rtl/>
          <w:lang w:bidi="ku-Arab-IQ"/>
        </w:rPr>
        <w:t>ت.</w:t>
      </w:r>
    </w:p>
    <w:p w14:paraId="4544C72F" w14:textId="002A9DD8" w:rsidR="00B13154" w:rsidRPr="007335BA" w:rsidRDefault="00FF5FAC" w:rsidP="00FF5FAC">
      <w:pPr>
        <w:bidi/>
        <w:spacing w:before="240"/>
        <w:ind w:firstLine="543"/>
        <w:jc w:val="both"/>
        <w:rPr>
          <w:rFonts w:ascii="Noto Naskh Arabic UI" w:hAnsi="Noto Naskh Arabic UI" w:cs="Noto Naskh Arabic UI"/>
          <w:noProof/>
          <w:sz w:val="28"/>
          <w:szCs w:val="28"/>
          <w:rtl/>
          <w:lang w:bidi="ku-Arab-IQ"/>
        </w:rPr>
      </w:pPr>
      <w:r w:rsidRPr="007335BA">
        <w:rPr>
          <w:rFonts w:ascii="Noto Naskh Arabic UI" w:hAnsi="Noto Naskh Arabic UI" w:cs="Noto Naskh Arabic UI" w:hint="cs"/>
          <w:noProof/>
          <w:sz w:val="28"/>
          <w:szCs w:val="28"/>
          <w:rtl/>
          <w:lang w:bidi="ku-Arab-IQ"/>
        </w:rPr>
        <w:t>3</w:t>
      </w:r>
      <w:r w:rsidR="00FC607F" w:rsidRPr="007335BA">
        <w:rPr>
          <w:rFonts w:ascii="Noto Naskh Arabic UI" w:hAnsi="Noto Naskh Arabic UI" w:cs="Noto Naskh Arabic UI"/>
          <w:noProof/>
          <w:sz w:val="28"/>
          <w:szCs w:val="28"/>
          <w:rtl/>
          <w:lang w:bidi="ku-Arab-IQ"/>
        </w:rPr>
        <w:t xml:space="preserve">- </w:t>
      </w:r>
      <w:r w:rsidRPr="007335BA">
        <w:rPr>
          <w:rFonts w:ascii="Noto Naskh Arabic UI" w:hAnsi="Noto Naskh Arabic UI" w:cs="Noto Naskh Arabic UI" w:hint="cs"/>
          <w:noProof/>
          <w:sz w:val="28"/>
          <w:szCs w:val="28"/>
          <w:rtl/>
          <w:lang w:bidi="ku-Arab-IQ"/>
        </w:rPr>
        <w:t>پێویستێکى یاساییە</w:t>
      </w:r>
      <w:r w:rsidR="00CD060A" w:rsidRPr="007335BA">
        <w:rPr>
          <w:rFonts w:ascii="Noto Naskh Arabic UI" w:hAnsi="Noto Naskh Arabic UI" w:cs="Noto Naskh Arabic UI"/>
          <w:noProof/>
          <w:sz w:val="28"/>
          <w:szCs w:val="28"/>
          <w:rtl/>
          <w:lang w:bidi="ku-Arab-IQ"/>
        </w:rPr>
        <w:t xml:space="preserve"> مۆڵەتدان بە فەرمانبەر</w:t>
      </w:r>
      <w:r w:rsidRPr="007335BA">
        <w:rPr>
          <w:rFonts w:ascii="Noto Naskh Arabic UI" w:hAnsi="Noto Naskh Arabic UI" w:cs="Noto Naskh Arabic UI" w:hint="cs"/>
          <w:noProof/>
          <w:sz w:val="28"/>
          <w:szCs w:val="28"/>
          <w:rtl/>
          <w:lang w:bidi="ku-Arab-IQ"/>
        </w:rPr>
        <w:t>,</w:t>
      </w:r>
      <w:r w:rsidR="00CD060A" w:rsidRPr="007335BA">
        <w:rPr>
          <w:rFonts w:ascii="Noto Naskh Arabic UI" w:hAnsi="Noto Naskh Arabic UI" w:cs="Noto Naskh Arabic UI"/>
          <w:noProof/>
          <w:sz w:val="28"/>
          <w:szCs w:val="28"/>
          <w:rtl/>
          <w:lang w:bidi="ku-Arab-IQ"/>
        </w:rPr>
        <w:t xml:space="preserve"> پێشێلی بەرژەوەندی گشتی نەکات، </w:t>
      </w:r>
      <w:r w:rsidRPr="007335BA">
        <w:rPr>
          <w:rFonts w:ascii="Noto Naskh Arabic UI" w:hAnsi="Noto Naskh Arabic UI" w:cs="Noto Naskh Arabic UI" w:hint="cs"/>
          <w:noProof/>
          <w:sz w:val="28"/>
          <w:szCs w:val="28"/>
          <w:rtl/>
          <w:lang w:bidi="ku-Arab-IQ"/>
        </w:rPr>
        <w:t>بەڵام</w:t>
      </w:r>
      <w:r w:rsidR="00CD060A" w:rsidRPr="007335BA">
        <w:rPr>
          <w:rFonts w:ascii="Noto Naskh Arabic UI" w:hAnsi="Noto Naskh Arabic UI" w:cs="Noto Naskh Arabic UI"/>
          <w:noProof/>
          <w:sz w:val="28"/>
          <w:szCs w:val="28"/>
          <w:rtl/>
          <w:lang w:bidi="ku-Arab-IQ"/>
        </w:rPr>
        <w:t xml:space="preserve"> </w:t>
      </w:r>
      <w:r w:rsidR="00E67A1B" w:rsidRPr="007335BA">
        <w:rPr>
          <w:rFonts w:ascii="Noto Naskh Arabic UI" w:hAnsi="Noto Naskh Arabic UI" w:cs="Noto Naskh Arabic UI"/>
          <w:noProof/>
          <w:sz w:val="28"/>
          <w:szCs w:val="28"/>
          <w:rtl/>
          <w:lang w:bidi="ku-Arab-IQ"/>
        </w:rPr>
        <w:t>نابێت</w:t>
      </w:r>
      <w:r w:rsidR="00CD060A" w:rsidRPr="007335BA">
        <w:rPr>
          <w:rFonts w:ascii="Noto Naskh Arabic UI" w:hAnsi="Noto Naskh Arabic UI" w:cs="Noto Naskh Arabic UI"/>
          <w:noProof/>
          <w:sz w:val="28"/>
          <w:szCs w:val="28"/>
          <w:rtl/>
          <w:lang w:bidi="ku-Arab-IQ"/>
        </w:rPr>
        <w:t xml:space="preserve"> دەستەڵاتی کارگێری بە پاساوی زیانگەیاندن بەرژەوەندی گشتی</w:t>
      </w:r>
      <w:r w:rsidRPr="007335BA">
        <w:rPr>
          <w:rFonts w:ascii="Noto Naskh Arabic UI" w:hAnsi="Noto Naskh Arabic UI" w:cs="Noto Naskh Arabic UI" w:hint="cs"/>
          <w:noProof/>
          <w:sz w:val="28"/>
          <w:szCs w:val="28"/>
          <w:rtl/>
          <w:lang w:bidi="ku-Arab-IQ"/>
        </w:rPr>
        <w:t xml:space="preserve">, رەزامەندى لە سەر پێدانى </w:t>
      </w:r>
      <w:r w:rsidR="007335BA" w:rsidRPr="007335BA">
        <w:rPr>
          <w:rFonts w:ascii="Noto Naskh Arabic UI" w:hAnsi="Noto Naskh Arabic UI" w:cs="Noto Naskh Arabic UI" w:hint="cs"/>
          <w:noProof/>
          <w:sz w:val="28"/>
          <w:szCs w:val="28"/>
          <w:rtl/>
          <w:lang w:bidi="ku-Arab-IQ"/>
        </w:rPr>
        <w:t>مۆڵەتەکە, بۆ ماوەیەک دوابخات کە زیاتر بێت لە شەش مانگ</w:t>
      </w:r>
      <w:r w:rsidR="00CD060A" w:rsidRPr="007335BA">
        <w:rPr>
          <w:rFonts w:ascii="Noto Naskh Arabic UI" w:hAnsi="Noto Naskh Arabic UI" w:cs="Noto Naskh Arabic UI"/>
          <w:noProof/>
          <w:sz w:val="28"/>
          <w:szCs w:val="28"/>
          <w:rtl/>
          <w:lang w:bidi="ku-Arab-IQ"/>
        </w:rPr>
        <w:t>.</w:t>
      </w:r>
    </w:p>
    <w:p w14:paraId="6AD8C094" w14:textId="78B764A3" w:rsidR="00FC607F" w:rsidRPr="00171F82" w:rsidRDefault="007335BA" w:rsidP="003D6867">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hint="cs"/>
          <w:noProof/>
          <w:sz w:val="28"/>
          <w:szCs w:val="28"/>
          <w:rtl/>
          <w:lang w:bidi="ku-Arab-IQ"/>
        </w:rPr>
        <w:t>4</w:t>
      </w:r>
      <w:r w:rsidR="001F2898" w:rsidRPr="00171F82">
        <w:rPr>
          <w:rFonts w:ascii="Noto Naskh Arabic UI" w:hAnsi="Noto Naskh Arabic UI" w:cs="Noto Naskh Arabic UI"/>
          <w:noProof/>
          <w:sz w:val="28"/>
          <w:szCs w:val="28"/>
          <w:rtl/>
          <w:lang w:bidi="ku-Arab-IQ"/>
        </w:rPr>
        <w:t xml:space="preserve">- </w:t>
      </w:r>
      <w:r w:rsidR="00FC607F" w:rsidRPr="00171F82">
        <w:rPr>
          <w:rFonts w:ascii="Noto Naskh Arabic UI" w:hAnsi="Noto Naskh Arabic UI" w:cs="Noto Naskh Arabic UI"/>
          <w:noProof/>
          <w:sz w:val="28"/>
          <w:szCs w:val="28"/>
          <w:rtl/>
          <w:lang w:bidi="ku-Arab-IQ"/>
        </w:rPr>
        <w:t>مۆڵەت مافی فەرمانبەرە</w:t>
      </w:r>
      <w:r w:rsidR="001F2898" w:rsidRPr="00171F82">
        <w:rPr>
          <w:rFonts w:ascii="Noto Naskh Arabic UI" w:hAnsi="Noto Naskh Arabic UI" w:cs="Noto Naskh Arabic UI"/>
          <w:noProof/>
          <w:sz w:val="28"/>
          <w:szCs w:val="28"/>
          <w:rtl/>
          <w:lang w:bidi="ku-Arab-IQ"/>
        </w:rPr>
        <w:t>،</w:t>
      </w:r>
      <w:r w:rsidR="00FC607F" w:rsidRPr="00171F82">
        <w:rPr>
          <w:rFonts w:ascii="Noto Naskh Arabic UI" w:hAnsi="Noto Naskh Arabic UI" w:cs="Noto Naskh Arabic UI"/>
          <w:noProof/>
          <w:sz w:val="28"/>
          <w:szCs w:val="28"/>
          <w:rtl/>
          <w:lang w:bidi="ku-Arab-IQ"/>
        </w:rPr>
        <w:t xml:space="preserve"> بەڵام </w:t>
      </w:r>
      <w:r w:rsidR="001F2898" w:rsidRPr="00171F82">
        <w:rPr>
          <w:rFonts w:ascii="Noto Naskh Arabic UI" w:hAnsi="Noto Naskh Arabic UI" w:cs="Noto Naskh Arabic UI"/>
          <w:noProof/>
          <w:sz w:val="28"/>
          <w:szCs w:val="28"/>
          <w:rtl/>
          <w:lang w:bidi="ku-Arab-IQ"/>
        </w:rPr>
        <w:t xml:space="preserve">ناتوانێت بە فشار داوای بکات، یان </w:t>
      </w:r>
      <w:r w:rsidR="008A4584" w:rsidRPr="00171F82">
        <w:rPr>
          <w:rFonts w:ascii="Noto Naskh Arabic UI" w:hAnsi="Noto Naskh Arabic UI" w:cs="Noto Naskh Arabic UI"/>
          <w:noProof/>
          <w:sz w:val="28"/>
          <w:szCs w:val="28"/>
          <w:rtl/>
          <w:lang w:bidi="ku-Arab-IQ"/>
        </w:rPr>
        <w:t>لە دەرەوەی ویستی خۆی مۆڵەتی</w:t>
      </w:r>
      <w:r w:rsidR="001F2898" w:rsidRPr="00171F82">
        <w:rPr>
          <w:rFonts w:ascii="Noto Naskh Arabic UI" w:hAnsi="Noto Naskh Arabic UI" w:cs="Noto Naskh Arabic UI"/>
          <w:noProof/>
          <w:sz w:val="28"/>
          <w:szCs w:val="28"/>
          <w:rtl/>
          <w:lang w:bidi="ku-Arab-IQ"/>
        </w:rPr>
        <w:t xml:space="preserve"> پێبدرێت.</w:t>
      </w:r>
    </w:p>
    <w:p w14:paraId="356788CF" w14:textId="77D591BE" w:rsidR="00A42398" w:rsidRPr="00171F82" w:rsidRDefault="007335BA" w:rsidP="00A42398">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hint="cs"/>
          <w:noProof/>
          <w:sz w:val="28"/>
          <w:szCs w:val="28"/>
          <w:rtl/>
          <w:lang w:bidi="ku-Arab-IQ"/>
        </w:rPr>
        <w:t>5-</w:t>
      </w:r>
      <w:r w:rsidR="00A42398" w:rsidRPr="00A42398">
        <w:rPr>
          <w:rFonts w:ascii="Noto Naskh Arabic UI" w:hAnsi="Noto Naskh Arabic UI" w:cs="Noto Naskh Arabic UI"/>
          <w:noProof/>
          <w:sz w:val="28"/>
          <w:szCs w:val="28"/>
          <w:rtl/>
          <w:lang w:bidi="ku-Arab-IQ"/>
        </w:rPr>
        <w:t xml:space="preserve"> </w:t>
      </w:r>
      <w:r w:rsidR="00A42398" w:rsidRPr="00171F82">
        <w:rPr>
          <w:rFonts w:ascii="Noto Naskh Arabic UI" w:hAnsi="Noto Naskh Arabic UI" w:cs="Noto Naskh Arabic UI"/>
          <w:noProof/>
          <w:sz w:val="28"/>
          <w:szCs w:val="28"/>
          <w:rtl/>
          <w:lang w:bidi="ku-Arab-IQ"/>
        </w:rPr>
        <w:t xml:space="preserve">پێویستە فەرمانبەر پابەند بێت بە دەوام کردن، ئەگەر هاتوو غیاب بوو بۆماوەی (30) ڕۆژ لە ساڵێکی </w:t>
      </w:r>
      <w:r w:rsidR="00FE179F">
        <w:rPr>
          <w:rFonts w:ascii="Noto Naskh Arabic UI" w:hAnsi="Noto Naskh Arabic UI" w:cs="Noto Naskh Arabic UI" w:hint="cs"/>
          <w:noProof/>
          <w:sz w:val="28"/>
          <w:szCs w:val="28"/>
          <w:rtl/>
          <w:lang w:bidi="ku-Arab-IQ"/>
        </w:rPr>
        <w:t>ڕۆژمێری</w:t>
      </w:r>
      <w:r w:rsidR="00A42398" w:rsidRPr="00171F82">
        <w:rPr>
          <w:rFonts w:ascii="Noto Naskh Arabic UI" w:hAnsi="Noto Naskh Arabic UI" w:cs="Noto Naskh Arabic UI"/>
          <w:noProof/>
          <w:sz w:val="28"/>
          <w:szCs w:val="28"/>
          <w:rtl/>
          <w:lang w:bidi="ku-Arab-IQ"/>
        </w:rPr>
        <w:t>دا ئەگەر بەشێوەی پچڕپچڕیش بێت ئەوا بەدەست لەکار هەڵگرتوو هەژمار دەکرێت و کۆتایی بە ڕاژەکەی دێت.</w:t>
      </w:r>
    </w:p>
    <w:p w14:paraId="183AFBE6" w14:textId="01A8F8E9" w:rsidR="007B5389" w:rsidRPr="00171F82" w:rsidRDefault="007B5389" w:rsidP="007335BA">
      <w:pPr>
        <w:bidi/>
        <w:spacing w:before="240"/>
        <w:ind w:firstLine="543"/>
        <w:jc w:val="both"/>
        <w:rPr>
          <w:rFonts w:ascii="Noto Naskh Arabic UI" w:hAnsi="Noto Naskh Arabic UI" w:cs="Noto Naskh Arabic UI"/>
          <w:noProof/>
          <w:sz w:val="28"/>
          <w:szCs w:val="28"/>
          <w:rtl/>
          <w:lang w:bidi="ku-Arab-IQ"/>
        </w:rPr>
      </w:pPr>
    </w:p>
    <w:p w14:paraId="7A793142" w14:textId="07AAD929" w:rsidR="00075D86" w:rsidRPr="00171F82" w:rsidRDefault="00075D86" w:rsidP="0061080C">
      <w:pPr>
        <w:bidi/>
        <w:spacing w:before="240"/>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 </w:t>
      </w:r>
    </w:p>
    <w:p w14:paraId="2426AAD1" w14:textId="77777777" w:rsidR="00BD5083" w:rsidRPr="00171F82" w:rsidRDefault="00BD5083" w:rsidP="003D6867">
      <w:pPr>
        <w:bidi/>
        <w:spacing w:before="240"/>
        <w:ind w:firstLine="543"/>
        <w:jc w:val="both"/>
        <w:rPr>
          <w:rFonts w:ascii="Noto Naskh Arabic UI" w:hAnsi="Noto Naskh Arabic UI" w:cs="Noto Naskh Arabic UI"/>
          <w:noProof/>
          <w:sz w:val="28"/>
          <w:szCs w:val="28"/>
          <w:rtl/>
          <w:lang w:bidi="ku-Arab-IQ"/>
        </w:rPr>
      </w:pPr>
    </w:p>
    <w:p w14:paraId="4EA54787" w14:textId="77777777" w:rsidR="002B3A50" w:rsidRPr="00171F82" w:rsidRDefault="002B3A50" w:rsidP="003D6867">
      <w:pPr>
        <w:pStyle w:val="Heading1"/>
        <w:bidi/>
        <w:ind w:firstLine="543"/>
        <w:jc w:val="center"/>
        <w:rPr>
          <w:rFonts w:ascii="Noto Naskh Arabic UI" w:hAnsi="Noto Naskh Arabic UI" w:cs="Noto Naskh Arabic UI"/>
          <w:b w:val="0"/>
          <w:bCs/>
          <w:noProof/>
          <w:sz w:val="28"/>
          <w:szCs w:val="28"/>
          <w:lang w:bidi="ku-Arab-IQ"/>
        </w:rPr>
      </w:pPr>
      <w:bookmarkStart w:id="2" w:name="_Toc87283357"/>
    </w:p>
    <w:p w14:paraId="4A41EFD4" w14:textId="6C65B806" w:rsidR="002B3A50" w:rsidRPr="00171F82" w:rsidRDefault="002B3A50" w:rsidP="00C77C47">
      <w:pPr>
        <w:pStyle w:val="Heading1"/>
        <w:bidi/>
        <w:rPr>
          <w:rFonts w:ascii="Noto Naskh Arabic UI" w:hAnsi="Noto Naskh Arabic UI" w:cs="Noto Naskh Arabic UI"/>
          <w:b w:val="0"/>
          <w:bCs/>
          <w:noProof/>
          <w:sz w:val="28"/>
          <w:szCs w:val="28"/>
          <w:lang w:bidi="ku-Arab-IQ"/>
        </w:rPr>
      </w:pPr>
    </w:p>
    <w:p w14:paraId="3264A2BA" w14:textId="383035FE" w:rsidR="002B3A50" w:rsidRPr="00171F82" w:rsidRDefault="002B3A50" w:rsidP="002B3A50">
      <w:pPr>
        <w:bidi/>
        <w:rPr>
          <w:rFonts w:ascii="Noto Naskh Arabic UI" w:hAnsi="Noto Naskh Arabic UI" w:cs="Noto Naskh Arabic UI"/>
          <w:lang w:bidi="ku-Arab-IQ"/>
        </w:rPr>
      </w:pPr>
    </w:p>
    <w:p w14:paraId="03FEC1D6" w14:textId="77777777" w:rsidR="002B3A50" w:rsidRPr="00171F82" w:rsidRDefault="002B3A50" w:rsidP="002B3A50">
      <w:pPr>
        <w:bidi/>
        <w:rPr>
          <w:rFonts w:ascii="Noto Naskh Arabic UI" w:hAnsi="Noto Naskh Arabic UI" w:cs="Noto Naskh Arabic UI"/>
          <w:lang w:bidi="ku-Arab-IQ"/>
        </w:rPr>
      </w:pPr>
    </w:p>
    <w:p w14:paraId="6665399E" w14:textId="5A76C03D" w:rsidR="002D29EB" w:rsidRPr="00171F82" w:rsidRDefault="002D29EB" w:rsidP="002B3A50">
      <w:pPr>
        <w:pStyle w:val="Heading1"/>
        <w:bidi/>
        <w:ind w:firstLine="543"/>
        <w:jc w:val="center"/>
        <w:rPr>
          <w:rFonts w:ascii="Noto Naskh Arabic UI" w:hAnsi="Noto Naskh Arabic UI" w:cs="Noto Naskh Arabic UI"/>
          <w:b w:val="0"/>
          <w:bCs/>
          <w:noProof/>
          <w:sz w:val="28"/>
          <w:szCs w:val="28"/>
          <w:rtl/>
          <w:lang w:bidi="ku-Arab-IQ"/>
        </w:rPr>
      </w:pPr>
      <w:r w:rsidRPr="00171F82">
        <w:rPr>
          <w:rFonts w:ascii="Noto Naskh Arabic UI" w:hAnsi="Noto Naskh Arabic UI" w:cs="Noto Naskh Arabic UI"/>
          <w:b w:val="0"/>
          <w:bCs/>
          <w:noProof/>
          <w:sz w:val="28"/>
          <w:szCs w:val="28"/>
          <w:rtl/>
          <w:lang w:bidi="ku-Arab-IQ"/>
        </w:rPr>
        <w:lastRenderedPageBreak/>
        <w:t>جۆرەکانی مۆڵەت</w:t>
      </w:r>
      <w:bookmarkEnd w:id="2"/>
    </w:p>
    <w:p w14:paraId="3339E709" w14:textId="3B001585" w:rsidR="00335B3E" w:rsidRPr="00171F82" w:rsidRDefault="002D29EB" w:rsidP="003D6867">
      <w:pPr>
        <w:pStyle w:val="Heading1"/>
        <w:bidi/>
        <w:ind w:firstLine="543"/>
        <w:rPr>
          <w:rFonts w:ascii="Noto Naskh Arabic UI" w:hAnsi="Noto Naskh Arabic UI" w:cs="Noto Naskh Arabic UI"/>
          <w:b w:val="0"/>
          <w:bCs/>
          <w:noProof/>
          <w:sz w:val="28"/>
          <w:szCs w:val="28"/>
          <w:rtl/>
          <w:lang w:bidi="ku-Arab-IQ"/>
        </w:rPr>
      </w:pPr>
      <w:bookmarkStart w:id="3" w:name="_Toc87283358"/>
      <w:r w:rsidRPr="00171F82">
        <w:rPr>
          <w:rFonts w:ascii="Noto Naskh Arabic UI" w:hAnsi="Noto Naskh Arabic UI" w:cs="Noto Naskh Arabic UI"/>
          <w:b w:val="0"/>
          <w:bCs/>
          <w:noProof/>
          <w:sz w:val="28"/>
          <w:szCs w:val="28"/>
          <w:rtl/>
          <w:lang w:bidi="ku-Arab-IQ"/>
        </w:rPr>
        <w:t xml:space="preserve">یەکەم: </w:t>
      </w:r>
      <w:r w:rsidR="00335B3E" w:rsidRPr="00171F82">
        <w:rPr>
          <w:rFonts w:ascii="Noto Naskh Arabic UI" w:hAnsi="Noto Naskh Arabic UI" w:cs="Noto Naskh Arabic UI"/>
          <w:b w:val="0"/>
          <w:bCs/>
          <w:noProof/>
          <w:sz w:val="28"/>
          <w:szCs w:val="28"/>
          <w:rtl/>
          <w:lang w:bidi="ku-Arab-IQ"/>
        </w:rPr>
        <w:t>مۆڵەتی کاتی</w:t>
      </w:r>
      <w:bookmarkEnd w:id="3"/>
    </w:p>
    <w:p w14:paraId="2B51F5E9" w14:textId="717FEAD2" w:rsidR="008278A2" w:rsidRPr="00171F82" w:rsidRDefault="006F4E1B" w:rsidP="002B3A50">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مۆڵەتێکی کورتماوەیە</w:t>
      </w:r>
      <w:r w:rsidR="00C546E9" w:rsidRPr="00171F82">
        <w:rPr>
          <w:rFonts w:ascii="Noto Naskh Arabic UI" w:hAnsi="Noto Naskh Arabic UI" w:cs="Noto Naskh Arabic UI"/>
          <w:noProof/>
          <w:sz w:val="28"/>
          <w:szCs w:val="28"/>
          <w:rtl/>
          <w:lang w:bidi="ku-Arab-IQ"/>
        </w:rPr>
        <w:t>، دەکرێت</w:t>
      </w:r>
      <w:r w:rsidRPr="00171F82">
        <w:rPr>
          <w:rFonts w:ascii="Noto Naskh Arabic UI" w:hAnsi="Noto Naskh Arabic UI" w:cs="Noto Naskh Arabic UI"/>
          <w:noProof/>
          <w:sz w:val="28"/>
          <w:szCs w:val="28"/>
          <w:rtl/>
          <w:lang w:bidi="ku-Arab-IQ"/>
        </w:rPr>
        <w:t xml:space="preserve"> لە حاڵەتی زۆر پێویست </w:t>
      </w:r>
      <w:r w:rsidR="002B3A50" w:rsidRPr="00171F82">
        <w:rPr>
          <w:rFonts w:ascii="Noto Naskh Arabic UI" w:hAnsi="Noto Naskh Arabic UI" w:cs="Noto Naskh Arabic UI"/>
          <w:noProof/>
          <w:sz w:val="28"/>
          <w:szCs w:val="28"/>
          <w:rtl/>
          <w:lang w:bidi="ku-Arab-IQ"/>
        </w:rPr>
        <w:t xml:space="preserve">لەسەر بنەماى داواکارى </w:t>
      </w:r>
      <w:r w:rsidR="00C546E9" w:rsidRPr="00171F82">
        <w:rPr>
          <w:rFonts w:ascii="Noto Naskh Arabic UI" w:hAnsi="Noto Naskh Arabic UI" w:cs="Noto Naskh Arabic UI"/>
          <w:noProof/>
          <w:sz w:val="28"/>
          <w:szCs w:val="28"/>
          <w:rtl/>
          <w:lang w:bidi="ku-Arab-IQ"/>
        </w:rPr>
        <w:t xml:space="preserve">و بە ڕەزامەندی </w:t>
      </w:r>
      <w:r w:rsidRPr="00171F82">
        <w:rPr>
          <w:rFonts w:ascii="Noto Naskh Arabic UI" w:hAnsi="Noto Naskh Arabic UI" w:cs="Noto Naskh Arabic UI"/>
          <w:noProof/>
          <w:sz w:val="28"/>
          <w:szCs w:val="28"/>
          <w:rtl/>
          <w:lang w:bidi="ku-Arab-IQ"/>
        </w:rPr>
        <w:t>لێپرسراوی ڕاستەوخۆ بە فەرمانبەر</w:t>
      </w:r>
      <w:r w:rsidR="00C546E9" w:rsidRPr="00171F82">
        <w:rPr>
          <w:rFonts w:ascii="Noto Naskh Arabic UI" w:hAnsi="Noto Naskh Arabic UI" w:cs="Noto Naskh Arabic UI"/>
          <w:noProof/>
          <w:sz w:val="28"/>
          <w:szCs w:val="28"/>
          <w:rtl/>
          <w:lang w:bidi="ku-Arab-IQ"/>
        </w:rPr>
        <w:t xml:space="preserve"> بدرێت</w:t>
      </w:r>
      <w:r w:rsidRPr="00171F82">
        <w:rPr>
          <w:rFonts w:ascii="Noto Naskh Arabic UI" w:hAnsi="Noto Naskh Arabic UI" w:cs="Noto Naskh Arabic UI"/>
          <w:noProof/>
          <w:sz w:val="28"/>
          <w:szCs w:val="28"/>
          <w:rtl/>
          <w:lang w:bidi="ku-Arab-IQ"/>
        </w:rPr>
        <w:t>،</w:t>
      </w:r>
      <w:r w:rsidR="00C546E9" w:rsidRPr="00171F82">
        <w:rPr>
          <w:rFonts w:ascii="Noto Naskh Arabic UI" w:hAnsi="Noto Naskh Arabic UI" w:cs="Noto Naskh Arabic UI"/>
          <w:noProof/>
          <w:sz w:val="28"/>
          <w:szCs w:val="28"/>
          <w:rtl/>
          <w:lang w:bidi="ku-Arab-IQ"/>
        </w:rPr>
        <w:t xml:space="preserve"> ئەویش</w:t>
      </w:r>
      <w:r w:rsidR="004132EE" w:rsidRPr="00171F82">
        <w:rPr>
          <w:rFonts w:ascii="Noto Naskh Arabic UI" w:hAnsi="Noto Naskh Arabic UI" w:cs="Noto Naskh Arabic UI"/>
          <w:noProof/>
          <w:sz w:val="28"/>
          <w:szCs w:val="28"/>
          <w:rtl/>
          <w:lang w:bidi="ku-Arab-IQ"/>
        </w:rPr>
        <w:t xml:space="preserve"> لە چوارچێوەیى چەند </w:t>
      </w:r>
      <w:r w:rsidRPr="00171F82">
        <w:rPr>
          <w:rFonts w:ascii="Noto Naskh Arabic UI" w:hAnsi="Noto Naskh Arabic UI" w:cs="Noto Naskh Arabic UI"/>
          <w:noProof/>
          <w:sz w:val="28"/>
          <w:szCs w:val="28"/>
          <w:rtl/>
          <w:lang w:bidi="ku-Arab-IQ"/>
        </w:rPr>
        <w:t xml:space="preserve">ڕێکارێکی فەرمی کە بەڕێوەبەرایەتی کارگێڕی زانکۆمان شێواز و </w:t>
      </w:r>
      <w:r w:rsidR="00580249" w:rsidRPr="00171F82">
        <w:rPr>
          <w:rFonts w:ascii="Noto Naskh Arabic UI" w:hAnsi="Noto Naskh Arabic UI" w:cs="Noto Naskh Arabic UI"/>
          <w:noProof/>
          <w:sz w:val="28"/>
          <w:szCs w:val="28"/>
          <w:rtl/>
          <w:lang w:bidi="ku-Arab-IQ"/>
        </w:rPr>
        <w:t>وردەکاریەکەی</w:t>
      </w:r>
      <w:r w:rsidRPr="00171F82">
        <w:rPr>
          <w:rFonts w:ascii="Noto Naskh Arabic UI" w:hAnsi="Noto Naskh Arabic UI" w:cs="Noto Naskh Arabic UI"/>
          <w:noProof/>
          <w:sz w:val="28"/>
          <w:szCs w:val="28"/>
          <w:rtl/>
          <w:lang w:bidi="ku-Arab-IQ"/>
        </w:rPr>
        <w:t xml:space="preserve"> دیاریدەکات.</w:t>
      </w:r>
    </w:p>
    <w:p w14:paraId="270C41C7" w14:textId="0D466F74" w:rsidR="009D79E2" w:rsidRPr="00171F82" w:rsidRDefault="009D79E2" w:rsidP="003D6867">
      <w:pPr>
        <w:pStyle w:val="Heading1"/>
        <w:bidi/>
        <w:ind w:firstLine="543"/>
        <w:rPr>
          <w:rFonts w:ascii="Noto Naskh Arabic UI" w:hAnsi="Noto Naskh Arabic UI" w:cs="Noto Naskh Arabic UI"/>
          <w:b w:val="0"/>
          <w:bCs/>
          <w:noProof/>
          <w:sz w:val="28"/>
          <w:szCs w:val="28"/>
          <w:rtl/>
          <w:lang w:bidi="ku-Arab-IQ"/>
        </w:rPr>
      </w:pPr>
      <w:bookmarkStart w:id="4" w:name="_Toc87283359"/>
      <w:r w:rsidRPr="00171F82">
        <w:rPr>
          <w:rFonts w:ascii="Noto Naskh Arabic UI" w:hAnsi="Noto Naskh Arabic UI" w:cs="Noto Naskh Arabic UI"/>
          <w:b w:val="0"/>
          <w:bCs/>
          <w:noProof/>
          <w:sz w:val="28"/>
          <w:szCs w:val="28"/>
          <w:rtl/>
          <w:lang w:bidi="ku-Arab-IQ"/>
        </w:rPr>
        <w:t xml:space="preserve">دووەم: </w:t>
      </w:r>
      <w:r w:rsidR="008278A2" w:rsidRPr="00171F82">
        <w:rPr>
          <w:rFonts w:ascii="Noto Naskh Arabic UI" w:hAnsi="Noto Naskh Arabic UI" w:cs="Noto Naskh Arabic UI"/>
          <w:b w:val="0"/>
          <w:bCs/>
          <w:noProof/>
          <w:sz w:val="28"/>
          <w:szCs w:val="28"/>
          <w:rtl/>
          <w:lang w:bidi="ku-Arab-IQ"/>
        </w:rPr>
        <w:t>مۆڵەتی ئاسایی</w:t>
      </w:r>
      <w:bookmarkEnd w:id="4"/>
    </w:p>
    <w:p w14:paraId="7185A032" w14:textId="28E3C84E" w:rsidR="007375B5" w:rsidRPr="00171F82" w:rsidRDefault="006A72BD" w:rsidP="007335BA">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پاڵپشت بە مادەی (43)ی یاسای ڕاژە</w:t>
      </w:r>
      <w:r w:rsidR="007335BA">
        <w:rPr>
          <w:rFonts w:ascii="Noto Naskh Arabic UI" w:hAnsi="Noto Naskh Arabic UI" w:cs="Noto Naskh Arabic UI"/>
          <w:noProof/>
          <w:sz w:val="28"/>
          <w:szCs w:val="28"/>
          <w:rtl/>
          <w:lang w:bidi="ku-Arab-IQ"/>
        </w:rPr>
        <w:t>ی شارستانی، فەرمانبەری چەسپاو و</w:t>
      </w:r>
      <w:r w:rsidR="007335BA">
        <w:rPr>
          <w:rFonts w:ascii="Noto Naskh Arabic UI" w:hAnsi="Noto Naskh Arabic UI" w:cs="Noto Naskh Arabic UI" w:hint="cs"/>
          <w:noProof/>
          <w:sz w:val="28"/>
          <w:szCs w:val="28"/>
          <w:rtl/>
          <w:lang w:bidi="ku-Arab-IQ"/>
        </w:rPr>
        <w:t xml:space="preserve"> </w:t>
      </w:r>
      <w:r w:rsidR="007335BA">
        <w:rPr>
          <w:rFonts w:ascii="Noto Naskh Arabic UI" w:hAnsi="Noto Naskh Arabic UI" w:cs="Noto Naskh Arabic UI"/>
          <w:noProof/>
          <w:sz w:val="28"/>
          <w:szCs w:val="28"/>
          <w:rtl/>
          <w:lang w:bidi="ku-Arab-IQ"/>
        </w:rPr>
        <w:t>ژێر</w:t>
      </w:r>
      <w:r w:rsidRPr="00171F82">
        <w:rPr>
          <w:rFonts w:ascii="Noto Naskh Arabic UI" w:hAnsi="Noto Naskh Arabic UI" w:cs="Noto Naskh Arabic UI"/>
          <w:noProof/>
          <w:sz w:val="28"/>
          <w:szCs w:val="28"/>
          <w:rtl/>
          <w:lang w:bidi="ku-Arab-IQ"/>
        </w:rPr>
        <w:t>چاودێری</w:t>
      </w:r>
      <w:r w:rsidR="007335BA">
        <w:rPr>
          <w:rFonts w:ascii="Noto Naskh Arabic UI" w:hAnsi="Noto Naskh Arabic UI" w:cs="Noto Naskh Arabic UI" w:hint="cs"/>
          <w:noProof/>
          <w:sz w:val="28"/>
          <w:szCs w:val="28"/>
          <w:rtl/>
          <w:lang w:bidi="ku-Arab-IQ"/>
        </w:rPr>
        <w:t>,</w:t>
      </w:r>
      <w:r w:rsidRPr="00171F82">
        <w:rPr>
          <w:rFonts w:ascii="Noto Naskh Arabic UI" w:hAnsi="Noto Naskh Arabic UI" w:cs="Noto Naskh Arabic UI"/>
          <w:noProof/>
          <w:sz w:val="28"/>
          <w:szCs w:val="28"/>
          <w:rtl/>
          <w:lang w:bidi="ku-Arab-IQ"/>
        </w:rPr>
        <w:t xml:space="preserve"> شایستەی مۆڵەتی ئاسایین</w:t>
      </w:r>
      <w:r w:rsidR="007335BA">
        <w:rPr>
          <w:rFonts w:ascii="Noto Naskh Arabic UI" w:hAnsi="Noto Naskh Arabic UI" w:cs="Noto Naskh Arabic UI" w:hint="cs"/>
          <w:noProof/>
          <w:sz w:val="28"/>
          <w:szCs w:val="28"/>
          <w:rtl/>
          <w:lang w:bidi="ku-Arab-IQ"/>
        </w:rPr>
        <w:t>,</w:t>
      </w:r>
      <w:r w:rsidRPr="00171F82">
        <w:rPr>
          <w:rFonts w:ascii="Noto Naskh Arabic UI" w:hAnsi="Noto Naskh Arabic UI" w:cs="Noto Naskh Arabic UI"/>
          <w:noProof/>
          <w:sz w:val="28"/>
          <w:szCs w:val="28"/>
          <w:rtl/>
          <w:lang w:bidi="ku-Arab-IQ"/>
        </w:rPr>
        <w:t xml:space="preserve"> بۆ ماوەی (1) یەک ڕۆژ لە هەر</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(10) دە ڕۆژ</w:t>
      </w:r>
      <w:r w:rsidR="007335BA">
        <w:rPr>
          <w:rFonts w:ascii="Noto Naskh Arabic UI" w:hAnsi="Noto Naskh Arabic UI" w:cs="Noto Naskh Arabic UI" w:hint="cs"/>
          <w:noProof/>
          <w:sz w:val="28"/>
          <w:szCs w:val="28"/>
          <w:rtl/>
          <w:lang w:bidi="ku-Arab-IQ"/>
        </w:rPr>
        <w:t>ێک لە</w:t>
      </w:r>
      <w:r w:rsidR="007335BA">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ڕاژەکەی</w:t>
      </w:r>
      <w:r w:rsidR="007335BA">
        <w:rPr>
          <w:rFonts w:ascii="Noto Naskh Arabic UI" w:hAnsi="Noto Naskh Arabic UI" w:cs="Noto Naskh Arabic UI" w:hint="cs"/>
          <w:noProof/>
          <w:sz w:val="28"/>
          <w:szCs w:val="28"/>
          <w:rtl/>
          <w:lang w:bidi="ku-Arab-IQ"/>
        </w:rPr>
        <w:t xml:space="preserve">دا, </w:t>
      </w:r>
      <w:r w:rsidRPr="00171F82">
        <w:rPr>
          <w:rFonts w:ascii="Noto Naskh Arabic UI" w:hAnsi="Noto Naskh Arabic UI" w:cs="Noto Naskh Arabic UI"/>
          <w:noProof/>
          <w:sz w:val="28"/>
          <w:szCs w:val="28"/>
          <w:rtl/>
          <w:lang w:bidi="ku-Arab-IQ"/>
        </w:rPr>
        <w:t>لێرەدا مەبەست لە ڕاژە بریت</w:t>
      </w:r>
      <w:r w:rsidR="0012702D">
        <w:rPr>
          <w:rFonts w:ascii="Noto Naskh Arabic UI" w:hAnsi="Noto Naskh Arabic UI" w:cs="Noto Naskh Arabic UI"/>
          <w:noProof/>
          <w:sz w:val="28"/>
          <w:szCs w:val="28"/>
          <w:rtl/>
          <w:lang w:bidi="ku-Arab-IQ"/>
        </w:rPr>
        <w:t>ییە لە ڕاژەی وەزیفەی فیعلی، وات</w:t>
      </w:r>
      <w:r w:rsidR="0012702D">
        <w:rPr>
          <w:rFonts w:ascii="Noto Naskh Arabic UI" w:hAnsi="Noto Naskh Arabic UI" w:cs="Noto Naskh Arabic UI" w:hint="cs"/>
          <w:noProof/>
          <w:sz w:val="28"/>
          <w:szCs w:val="28"/>
          <w:rtl/>
          <w:lang w:bidi="ku-Arab-IQ"/>
        </w:rPr>
        <w:t>ە</w:t>
      </w:r>
      <w:r w:rsidRPr="00171F82">
        <w:rPr>
          <w:rFonts w:ascii="Noto Naskh Arabic UI" w:hAnsi="Noto Naskh Arabic UI" w:cs="Noto Naskh Arabic UI"/>
          <w:noProof/>
          <w:sz w:val="28"/>
          <w:szCs w:val="28"/>
          <w:rtl/>
          <w:lang w:bidi="ku-Arab-IQ"/>
        </w:rPr>
        <w:t xml:space="preserve"> د</w:t>
      </w:r>
      <w:r w:rsidR="0012702D">
        <w:rPr>
          <w:rFonts w:ascii="Noto Naskh Arabic UI" w:hAnsi="Noto Naskh Arabic UI" w:cs="Noto Naskh Arabic UI" w:hint="cs"/>
          <w:noProof/>
          <w:sz w:val="28"/>
          <w:szCs w:val="28"/>
          <w:rtl/>
          <w:lang w:bidi="ku-Arab-IQ"/>
        </w:rPr>
        <w:t>ە</w:t>
      </w:r>
      <w:r w:rsidRPr="00171F82">
        <w:rPr>
          <w:rFonts w:ascii="Noto Naskh Arabic UI" w:hAnsi="Noto Naskh Arabic UI" w:cs="Noto Naskh Arabic UI"/>
          <w:noProof/>
          <w:sz w:val="28"/>
          <w:szCs w:val="28"/>
          <w:rtl/>
          <w:lang w:bidi="ku-Arab-IQ"/>
        </w:rPr>
        <w:t>وامکردنی فەرمانبەر لە وەزیفەکەی و ئەنجامدانی ئەرکەکانی سەرشانی بەو شێوەیەی لێی داواکراوە.</w:t>
      </w:r>
    </w:p>
    <w:p w14:paraId="32CD0BD6" w14:textId="3CDC4B9F" w:rsidR="00D4556A" w:rsidRPr="00171F82" w:rsidRDefault="0012702D" w:rsidP="00D4556A">
      <w:pPr>
        <w:bidi/>
        <w:spacing w:before="240"/>
        <w:ind w:firstLine="543"/>
        <w:jc w:val="both"/>
        <w:rPr>
          <w:rFonts w:ascii="Noto Naskh Arabic UI" w:hAnsi="Noto Naskh Arabic UI" w:cs="Noto Naskh Arabic UI"/>
          <w:b/>
          <w:bCs/>
          <w:noProof/>
          <w:sz w:val="28"/>
          <w:szCs w:val="28"/>
          <w:rtl/>
          <w:lang w:bidi="ku-Arab-IQ"/>
        </w:rPr>
      </w:pPr>
      <w:bookmarkStart w:id="5" w:name="_Toc87283362"/>
      <w:r>
        <w:rPr>
          <w:rFonts w:ascii="Noto Naskh Arabic UI" w:hAnsi="Noto Naskh Arabic UI" w:cs="Noto Naskh Arabic UI" w:hint="cs"/>
          <w:b/>
          <w:bCs/>
          <w:noProof/>
          <w:sz w:val="28"/>
          <w:szCs w:val="28"/>
          <w:rtl/>
          <w:lang w:bidi="ku-Arab-IQ"/>
        </w:rPr>
        <w:t>ڕ</w:t>
      </w:r>
      <w:r w:rsidR="00D4556A" w:rsidRPr="00171F82">
        <w:rPr>
          <w:rFonts w:ascii="Noto Naskh Arabic UI" w:hAnsi="Noto Naskh Arabic UI" w:cs="Noto Naskh Arabic UI"/>
          <w:b/>
          <w:bCs/>
          <w:noProof/>
          <w:sz w:val="28"/>
          <w:szCs w:val="28"/>
          <w:rtl/>
          <w:lang w:bidi="ku-Arab-IQ"/>
        </w:rPr>
        <w:t>ێکارەکانى وەرگرتنى مۆڵەت</w:t>
      </w:r>
      <w:r w:rsidR="0044464F" w:rsidRPr="00171F82">
        <w:rPr>
          <w:rFonts w:ascii="Noto Naskh Arabic UI" w:hAnsi="Noto Naskh Arabic UI" w:cs="Noto Naskh Arabic UI"/>
          <w:b/>
          <w:bCs/>
          <w:noProof/>
          <w:sz w:val="28"/>
          <w:szCs w:val="28"/>
          <w:rtl/>
          <w:lang w:bidi="ku-Arab-IQ"/>
        </w:rPr>
        <w:t>ى ئاسایی</w:t>
      </w:r>
      <w:r w:rsidR="00D4556A" w:rsidRPr="00171F82">
        <w:rPr>
          <w:rFonts w:ascii="Noto Naskh Arabic UI" w:hAnsi="Noto Naskh Arabic UI" w:cs="Noto Naskh Arabic UI"/>
          <w:b/>
          <w:bCs/>
          <w:noProof/>
          <w:sz w:val="28"/>
          <w:szCs w:val="28"/>
          <w:rtl/>
          <w:lang w:bidi="ku-Arab-IQ"/>
        </w:rPr>
        <w:t xml:space="preserve"> لە زانکۆمان:</w:t>
      </w:r>
    </w:p>
    <w:p w14:paraId="127A4CE0" w14:textId="02709B10" w:rsidR="00D4556A" w:rsidRPr="00171F82" w:rsidRDefault="00D4556A" w:rsidP="00D4556A">
      <w:pPr>
        <w:pStyle w:val="ListParagraph"/>
        <w:numPr>
          <w:ilvl w:val="0"/>
          <w:numId w:val="11"/>
        </w:numPr>
        <w:bidi/>
        <w:spacing w:before="240"/>
        <w:jc w:val="both"/>
        <w:rPr>
          <w:rFonts w:ascii="Noto Naskh Arabic UI" w:hAnsi="Noto Naskh Arabic UI" w:cs="Noto Naskh Arabic UI"/>
          <w:b/>
          <w:bCs/>
          <w:noProof/>
          <w:sz w:val="28"/>
          <w:szCs w:val="28"/>
          <w:lang w:bidi="ku-Arab-IQ"/>
        </w:rPr>
      </w:pPr>
      <w:r w:rsidRPr="00171F82">
        <w:rPr>
          <w:rFonts w:ascii="Noto Naskh Arabic UI" w:hAnsi="Noto Naskh Arabic UI" w:cs="Noto Naskh Arabic UI"/>
          <w:noProof/>
          <w:sz w:val="28"/>
          <w:szCs w:val="28"/>
          <w:rtl/>
          <w:lang w:bidi="ku-Arab-IQ"/>
        </w:rPr>
        <w:t xml:space="preserve">مۆڵەتەکان لەلایەن سەرۆکی فەرمانگەکانی ناو زانکۆ و ڕاگری کۆلێژەکان دەدرێت </w:t>
      </w:r>
      <w:r w:rsidR="00587EF9">
        <w:rPr>
          <w:rFonts w:ascii="Noto Naskh Arabic UI" w:hAnsi="Noto Naskh Arabic UI" w:cs="Noto Naskh Arabic UI"/>
          <w:noProof/>
          <w:sz w:val="28"/>
          <w:szCs w:val="28"/>
          <w:rtl/>
          <w:lang w:bidi="ku-Arab-IQ"/>
        </w:rPr>
        <w:t>دوای ڕەزامەندی بەرپرسی ڕاستەوخۆ</w:t>
      </w:r>
      <w:r w:rsidR="00587EF9">
        <w:rPr>
          <w:rFonts w:ascii="Noto Naskh Arabic UI" w:hAnsi="Noto Naskh Arabic UI" w:cs="Noto Naskh Arabic UI" w:hint="cs"/>
          <w:noProof/>
          <w:sz w:val="28"/>
          <w:szCs w:val="28"/>
          <w:rtl/>
          <w:lang w:bidi="ku-Arab-IQ"/>
        </w:rPr>
        <w:t>, بە پێی دەسەڵات و ڕێنماییەکان.</w:t>
      </w:r>
    </w:p>
    <w:p w14:paraId="4BED21C1" w14:textId="4EA43D73" w:rsidR="00D4556A" w:rsidRPr="00171F82" w:rsidRDefault="00D4556A" w:rsidP="00D4556A">
      <w:pPr>
        <w:pStyle w:val="ListParagraph"/>
        <w:numPr>
          <w:ilvl w:val="0"/>
          <w:numId w:val="11"/>
        </w:numPr>
        <w:bidi/>
        <w:spacing w:before="240"/>
        <w:jc w:val="both"/>
        <w:rPr>
          <w:rFonts w:ascii="Noto Naskh Arabic UI" w:hAnsi="Noto Naskh Arabic UI" w:cs="Noto Naskh Arabic UI"/>
          <w:b/>
          <w:bCs/>
          <w:noProof/>
          <w:sz w:val="28"/>
          <w:szCs w:val="28"/>
          <w:lang w:bidi="ku-Arab-IQ"/>
        </w:rPr>
      </w:pPr>
      <w:r w:rsidRPr="00171F82">
        <w:rPr>
          <w:rFonts w:ascii="Noto Naskh Arabic UI" w:hAnsi="Noto Naskh Arabic UI" w:cs="Noto Naskh Arabic UI"/>
          <w:noProof/>
          <w:sz w:val="28"/>
          <w:szCs w:val="28"/>
          <w:rtl/>
          <w:lang w:bidi="ku-Arab-IQ"/>
        </w:rPr>
        <w:t xml:space="preserve">ئەگەر مۆڵەتەکە بۆ ماوەى (3) سێ رۆژ بوو ئەوا </w:t>
      </w:r>
      <w:r w:rsidR="0005521A" w:rsidRPr="00171F82">
        <w:rPr>
          <w:rFonts w:ascii="Noto Naskh Arabic UI" w:hAnsi="Noto Naskh Arabic UI" w:cs="Noto Naskh Arabic UI"/>
          <w:noProof/>
          <w:sz w:val="28"/>
          <w:szCs w:val="28"/>
          <w:rtl/>
          <w:lang w:bidi="ku-Arab-IQ"/>
        </w:rPr>
        <w:t>بەرێوەبەرایەتى کارگێرى و هۆبە</w:t>
      </w:r>
      <w:r w:rsidR="0012702D">
        <w:rPr>
          <w:rFonts w:ascii="Noto Naskh Arabic UI" w:hAnsi="Noto Naskh Arabic UI" w:cs="Noto Naskh Arabic UI" w:hint="cs"/>
          <w:noProof/>
          <w:sz w:val="28"/>
          <w:szCs w:val="28"/>
          <w:rtl/>
          <w:lang w:bidi="ku-Arab-IQ"/>
        </w:rPr>
        <w:t>ى</w:t>
      </w:r>
      <w:r w:rsidR="0005521A" w:rsidRPr="00171F82">
        <w:rPr>
          <w:rFonts w:ascii="Noto Naskh Arabic UI" w:hAnsi="Noto Naskh Arabic UI" w:cs="Noto Naskh Arabic UI"/>
          <w:noProof/>
          <w:sz w:val="28"/>
          <w:szCs w:val="28"/>
          <w:rtl/>
          <w:lang w:bidi="ku-Arab-IQ"/>
        </w:rPr>
        <w:t xml:space="preserve"> کارگێرى لە کۆلێژەکان کارى لەسەردەکەن بە پێچەوانەوە لە بەرێوەبەرایەتى خۆیەتى کارى لەسەر دەکرێت.</w:t>
      </w:r>
    </w:p>
    <w:p w14:paraId="7CB3CDA7" w14:textId="02569A7C" w:rsidR="0005521A" w:rsidRPr="00171F82" w:rsidRDefault="007A3D23" w:rsidP="00587EF9">
      <w:pPr>
        <w:pStyle w:val="ListParagraph"/>
        <w:numPr>
          <w:ilvl w:val="0"/>
          <w:numId w:val="11"/>
        </w:numPr>
        <w:bidi/>
        <w:spacing w:before="240"/>
        <w:jc w:val="both"/>
        <w:rPr>
          <w:rFonts w:ascii="Noto Naskh Arabic UI" w:hAnsi="Noto Naskh Arabic UI" w:cs="Noto Naskh Arabic UI"/>
          <w:b/>
          <w:bCs/>
          <w:noProof/>
          <w:sz w:val="28"/>
          <w:szCs w:val="28"/>
          <w:lang w:bidi="ku-Arab-IQ"/>
        </w:rPr>
      </w:pPr>
      <w:r>
        <w:rPr>
          <w:rFonts w:ascii="Noto Naskh Arabic UI" w:hAnsi="Noto Naskh Arabic UI" w:cs="Noto Naskh Arabic UI"/>
          <w:noProof/>
          <w:sz w:val="28"/>
          <w:szCs w:val="28"/>
          <w:rtl/>
          <w:lang w:bidi="ku-Arab-IQ"/>
        </w:rPr>
        <w:t xml:space="preserve">داواکردنى مۆڵەت لە زانکۆمان لە </w:t>
      </w:r>
      <w:r>
        <w:rPr>
          <w:rFonts w:ascii="Noto Naskh Arabic UI" w:hAnsi="Noto Naskh Arabic UI" w:cs="Noto Naskh Arabic UI" w:hint="cs"/>
          <w:noProof/>
          <w:sz w:val="28"/>
          <w:szCs w:val="28"/>
          <w:rtl/>
          <w:lang w:bidi="ku-Arab-IQ"/>
        </w:rPr>
        <w:t>ڕ</w:t>
      </w:r>
      <w:r w:rsidR="00587EF9">
        <w:rPr>
          <w:rFonts w:ascii="Noto Naskh Arabic UI" w:hAnsi="Noto Naskh Arabic UI" w:cs="Noto Naskh Arabic UI"/>
          <w:noProof/>
          <w:sz w:val="28"/>
          <w:szCs w:val="28"/>
          <w:rtl/>
          <w:lang w:bidi="ku-Arab-IQ"/>
        </w:rPr>
        <w:t>ێگ</w:t>
      </w:r>
      <w:r w:rsidR="00587EF9">
        <w:rPr>
          <w:rFonts w:ascii="Noto Naskh Arabic UI" w:hAnsi="Noto Naskh Arabic UI" w:cs="Noto Naskh Arabic UI" w:hint="cs"/>
          <w:noProof/>
          <w:sz w:val="28"/>
          <w:szCs w:val="28"/>
          <w:rtl/>
          <w:lang w:bidi="ku-Arab-IQ"/>
        </w:rPr>
        <w:t>ا</w:t>
      </w:r>
      <w:r w:rsidR="0005521A" w:rsidRPr="00171F82">
        <w:rPr>
          <w:rFonts w:ascii="Noto Naskh Arabic UI" w:hAnsi="Noto Naskh Arabic UI" w:cs="Noto Naskh Arabic UI"/>
          <w:noProof/>
          <w:sz w:val="28"/>
          <w:szCs w:val="28"/>
          <w:rtl/>
          <w:lang w:bidi="ku-Arab-IQ"/>
        </w:rPr>
        <w:t xml:space="preserve">ى فۆرمى </w:t>
      </w:r>
      <w:r w:rsidR="00587EF9">
        <w:rPr>
          <w:rFonts w:ascii="Noto Naskh Arabic UI" w:hAnsi="Noto Naskh Arabic UI" w:cs="Noto Naskh Arabic UI" w:hint="cs"/>
          <w:noProof/>
          <w:sz w:val="28"/>
          <w:szCs w:val="28"/>
          <w:rtl/>
          <w:lang w:bidi="ku-Arab-IQ"/>
        </w:rPr>
        <w:t>تایبەتەوە</w:t>
      </w:r>
      <w:r w:rsidR="0005521A" w:rsidRPr="00171F82">
        <w:rPr>
          <w:rFonts w:ascii="Noto Naskh Arabic UI" w:hAnsi="Noto Naskh Arabic UI" w:cs="Noto Naskh Arabic UI"/>
          <w:noProof/>
          <w:sz w:val="28"/>
          <w:szCs w:val="28"/>
          <w:rtl/>
          <w:lang w:bidi="ku-Arab-IQ"/>
        </w:rPr>
        <w:t xml:space="preserve"> دەبێت</w:t>
      </w:r>
      <w:r w:rsidR="00587EF9">
        <w:rPr>
          <w:rFonts w:ascii="Noto Naskh Arabic UI" w:hAnsi="Noto Naskh Arabic UI" w:cs="Noto Naskh Arabic UI" w:hint="cs"/>
          <w:noProof/>
          <w:sz w:val="28"/>
          <w:szCs w:val="28"/>
          <w:rtl/>
          <w:lang w:bidi="ku-Arab-IQ"/>
        </w:rPr>
        <w:t>.</w:t>
      </w:r>
    </w:p>
    <w:p w14:paraId="0EC63E58" w14:textId="0EE1FE47" w:rsidR="0005521A" w:rsidRPr="00171F82" w:rsidRDefault="0005521A" w:rsidP="00587EF9">
      <w:pPr>
        <w:pStyle w:val="ListParagraph"/>
        <w:numPr>
          <w:ilvl w:val="0"/>
          <w:numId w:val="11"/>
        </w:numPr>
        <w:bidi/>
        <w:spacing w:before="240"/>
        <w:jc w:val="both"/>
        <w:rPr>
          <w:rFonts w:ascii="Noto Naskh Arabic UI" w:hAnsi="Noto Naskh Arabic UI" w:cs="Noto Naskh Arabic UI"/>
          <w:b/>
          <w:bCs/>
          <w:noProof/>
          <w:sz w:val="28"/>
          <w:szCs w:val="28"/>
          <w:rtl/>
          <w:lang w:bidi="ku-Arab-IQ"/>
        </w:rPr>
      </w:pPr>
      <w:r w:rsidRPr="00171F82">
        <w:rPr>
          <w:rFonts w:ascii="Noto Naskh Arabic UI" w:hAnsi="Noto Naskh Arabic UI" w:cs="Noto Naskh Arabic UI"/>
          <w:noProof/>
          <w:sz w:val="28"/>
          <w:szCs w:val="28"/>
          <w:rtl/>
          <w:lang w:bidi="ku-Arab-IQ"/>
        </w:rPr>
        <w:t>لە کاتی وەرگرتنی مۆڵەتی ئاسایی فەرمانبەر</w:t>
      </w:r>
      <w:r w:rsidR="00587EF9">
        <w:rPr>
          <w:rFonts w:ascii="Noto Naskh Arabic UI" w:hAnsi="Noto Naskh Arabic UI" w:cs="Noto Naskh Arabic UI" w:hint="cs"/>
          <w:noProof/>
          <w:sz w:val="28"/>
          <w:szCs w:val="28"/>
          <w:rtl/>
          <w:lang w:bidi="ku-Arab-IQ"/>
        </w:rPr>
        <w:t xml:space="preserve">, </w:t>
      </w:r>
      <w:r w:rsidRPr="00171F82">
        <w:rPr>
          <w:rFonts w:ascii="Noto Naskh Arabic UI" w:hAnsi="Noto Naskh Arabic UI" w:cs="Noto Naskh Arabic UI"/>
          <w:noProof/>
          <w:sz w:val="28"/>
          <w:szCs w:val="28"/>
          <w:rtl/>
          <w:lang w:bidi="ku-Arab-IQ"/>
        </w:rPr>
        <w:t xml:space="preserve">دەرماڵەی جوگرافی بۆ خەرج ناکرێت </w:t>
      </w:r>
      <w:r w:rsidR="00587EF9">
        <w:rPr>
          <w:rFonts w:ascii="Noto Naskh Arabic UI" w:hAnsi="Noto Naskh Arabic UI" w:cs="Noto Naskh Arabic UI" w:hint="cs"/>
          <w:noProof/>
          <w:sz w:val="28"/>
          <w:szCs w:val="28"/>
          <w:rtl/>
          <w:lang w:bidi="ku-Arab-IQ"/>
        </w:rPr>
        <w:t>کە بریتیە لە (1000)</w:t>
      </w:r>
      <w:r w:rsidR="00A90B0E">
        <w:rPr>
          <w:rFonts w:ascii="Noto Naskh Arabic UI" w:hAnsi="Noto Naskh Arabic UI" w:cs="Noto Naskh Arabic UI" w:hint="cs"/>
          <w:noProof/>
          <w:sz w:val="28"/>
          <w:szCs w:val="28"/>
          <w:rtl/>
          <w:lang w:bidi="ku-Arab-IQ"/>
        </w:rPr>
        <w:t xml:space="preserve"> یەک هەزار دینار بۆ هەر ڕۆژێک,</w:t>
      </w:r>
      <w:r w:rsidRPr="00171F82">
        <w:rPr>
          <w:rFonts w:ascii="Noto Naskh Arabic UI" w:hAnsi="Noto Naskh Arabic UI" w:cs="Noto Naskh Arabic UI"/>
          <w:noProof/>
          <w:sz w:val="28"/>
          <w:szCs w:val="28"/>
          <w:rtl/>
          <w:lang w:bidi="ku-Arab-IQ"/>
        </w:rPr>
        <w:t xml:space="preserve"> ئەگەر لە (30) ڕۆژ زیاتر بێت ئەوا </w:t>
      </w:r>
      <w:r w:rsidR="0044464F" w:rsidRPr="00171F82">
        <w:rPr>
          <w:rFonts w:ascii="Noto Naskh Arabic UI" w:hAnsi="Noto Naskh Arabic UI" w:cs="Noto Naskh Arabic UI"/>
          <w:noProof/>
          <w:sz w:val="28"/>
          <w:szCs w:val="28"/>
          <w:rtl/>
          <w:lang w:bidi="ku-Arab-IQ"/>
        </w:rPr>
        <w:t xml:space="preserve"> دەرماڵە نا جێگیرەکانى </w:t>
      </w:r>
      <w:r w:rsidRPr="00171F82">
        <w:rPr>
          <w:rFonts w:ascii="Noto Naskh Arabic UI" w:hAnsi="Noto Naskh Arabic UI" w:cs="Noto Naskh Arabic UI"/>
          <w:noProof/>
          <w:sz w:val="28"/>
          <w:szCs w:val="28"/>
          <w:rtl/>
          <w:lang w:bidi="ku-Arab-IQ"/>
        </w:rPr>
        <w:t>بۆ خەرج ناکرێت.</w:t>
      </w:r>
    </w:p>
    <w:p w14:paraId="2D98EA2B" w14:textId="633C598C" w:rsidR="00EC4899" w:rsidRPr="00171F82" w:rsidRDefault="00A42398" w:rsidP="00D4556A">
      <w:pPr>
        <w:bidi/>
        <w:spacing w:before="240"/>
        <w:jc w:val="both"/>
        <w:rPr>
          <w:rFonts w:ascii="Noto Naskh Arabic UI" w:hAnsi="Noto Naskh Arabic UI" w:cs="Noto Naskh Arabic UI"/>
          <w:b/>
          <w:bCs/>
          <w:noProof/>
          <w:sz w:val="28"/>
          <w:szCs w:val="28"/>
          <w:rtl/>
          <w:lang w:bidi="ku-Arab-IQ"/>
        </w:rPr>
      </w:pPr>
      <w:r>
        <w:rPr>
          <w:rFonts w:ascii="Noto Naskh Arabic UI" w:hAnsi="Noto Naskh Arabic UI" w:cs="Noto Naskh Arabic UI"/>
          <w:b/>
          <w:bCs/>
          <w:noProof/>
          <w:sz w:val="28"/>
          <w:szCs w:val="28"/>
          <w:rtl/>
          <w:lang w:bidi="ku-Arab-IQ"/>
        </w:rPr>
        <w:t>حوکمە گشتیەکان</w:t>
      </w:r>
      <w:r>
        <w:rPr>
          <w:rFonts w:ascii="Noto Naskh Arabic UI" w:hAnsi="Noto Naskh Arabic UI" w:cs="Noto Naskh Arabic UI" w:hint="cs"/>
          <w:b/>
          <w:bCs/>
          <w:noProof/>
          <w:sz w:val="28"/>
          <w:szCs w:val="28"/>
          <w:rtl/>
          <w:lang w:bidi="ku-Arab-IQ"/>
        </w:rPr>
        <w:t xml:space="preserve">ى مۆڵەتى ئاسایی </w:t>
      </w:r>
      <w:r w:rsidR="00EC4899" w:rsidRPr="00171F82">
        <w:rPr>
          <w:rFonts w:ascii="Noto Naskh Arabic UI" w:hAnsi="Noto Naskh Arabic UI" w:cs="Noto Naskh Arabic UI"/>
          <w:b/>
          <w:bCs/>
          <w:noProof/>
          <w:sz w:val="28"/>
          <w:szCs w:val="28"/>
          <w:rtl/>
          <w:lang w:bidi="ku-Arab-IQ"/>
        </w:rPr>
        <w:t>پاڵپشت بە یاسای ڕاژەی شارستانی ژمارە (24)ی ساڵی (1960)ی هەموارکراو</w:t>
      </w:r>
      <w:r w:rsidR="007A3D23">
        <w:rPr>
          <w:rFonts w:ascii="Noto Naskh Arabic UI" w:hAnsi="Noto Naskh Arabic UI" w:cs="Noto Naskh Arabic UI"/>
          <w:b/>
          <w:bCs/>
          <w:noProof/>
          <w:sz w:val="28"/>
          <w:szCs w:val="28"/>
          <w:rtl/>
          <w:lang w:bidi="ku-Arab-IQ"/>
        </w:rPr>
        <w:t xml:space="preserve"> و </w:t>
      </w:r>
      <w:r w:rsidR="007A3D23">
        <w:rPr>
          <w:rFonts w:ascii="Noto Naskh Arabic UI" w:hAnsi="Noto Naskh Arabic UI" w:cs="Noto Naskh Arabic UI" w:hint="cs"/>
          <w:b/>
          <w:bCs/>
          <w:noProof/>
          <w:sz w:val="28"/>
          <w:szCs w:val="28"/>
          <w:rtl/>
          <w:lang w:bidi="ku-Arab-IQ"/>
        </w:rPr>
        <w:t>ڕ</w:t>
      </w:r>
      <w:r w:rsidR="0005521A" w:rsidRPr="00171F82">
        <w:rPr>
          <w:rFonts w:ascii="Noto Naskh Arabic UI" w:hAnsi="Noto Naskh Arabic UI" w:cs="Noto Naskh Arabic UI"/>
          <w:b/>
          <w:bCs/>
          <w:noProof/>
          <w:sz w:val="28"/>
          <w:szCs w:val="28"/>
          <w:rtl/>
          <w:lang w:bidi="ku-Arab-IQ"/>
        </w:rPr>
        <w:t>ێنمایی و یاسا بەرکارەکان</w:t>
      </w:r>
      <w:r w:rsidR="00EC4899" w:rsidRPr="00171F82">
        <w:rPr>
          <w:rFonts w:ascii="Noto Naskh Arabic UI" w:hAnsi="Noto Naskh Arabic UI" w:cs="Noto Naskh Arabic UI"/>
          <w:b/>
          <w:bCs/>
          <w:noProof/>
          <w:sz w:val="28"/>
          <w:szCs w:val="28"/>
          <w:rtl/>
          <w:lang w:bidi="ku-Arab-IQ"/>
        </w:rPr>
        <w:t xml:space="preserve"> :</w:t>
      </w:r>
    </w:p>
    <w:p w14:paraId="5E5C436B" w14:textId="70D7D2E6" w:rsidR="00EC4899" w:rsidRPr="00171F82" w:rsidRDefault="007A3D23" w:rsidP="007A3D23">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noProof/>
          <w:sz w:val="28"/>
          <w:szCs w:val="28"/>
          <w:rtl/>
          <w:lang w:bidi="ku-Arab-IQ"/>
        </w:rPr>
        <w:t>1. فەرمانبەر شایستە</w:t>
      </w:r>
      <w:r>
        <w:rPr>
          <w:rFonts w:ascii="Noto Naskh Arabic UI" w:hAnsi="Noto Naskh Arabic UI" w:cs="Noto Naskh Arabic UI" w:hint="cs"/>
          <w:noProof/>
          <w:sz w:val="28"/>
          <w:szCs w:val="28"/>
          <w:rtl/>
          <w:lang w:bidi="ku-Arab-IQ"/>
        </w:rPr>
        <w:t xml:space="preserve">ى </w:t>
      </w:r>
      <w:r w:rsidR="00EC4899" w:rsidRPr="00171F82">
        <w:rPr>
          <w:rFonts w:ascii="Noto Naskh Arabic UI" w:hAnsi="Noto Naskh Arabic UI" w:cs="Noto Naskh Arabic UI"/>
          <w:noProof/>
          <w:sz w:val="28"/>
          <w:szCs w:val="28"/>
          <w:rtl/>
          <w:lang w:bidi="ku-Arab-IQ"/>
        </w:rPr>
        <w:t>مۆڵەتی ئاسایی دەبێت بۆ ماوەی (1) یەک ڕۆژ لە هەر (10) دە ڕۆژ جارێک لە ماوەی خزمەتی وەزیفییەکەی بە مووچەی تەواو.</w:t>
      </w:r>
    </w:p>
    <w:p w14:paraId="14934ADF" w14:textId="3D8A2C08" w:rsidR="00EC4899" w:rsidRPr="00171F82" w:rsidRDefault="00EC4899" w:rsidP="00EC4899">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2. مۆڵەتدان بە فەرمانبەر لە ڕێگەی داواکاریەکی نوسراوی فەرمانبەرەکە دەبێت</w:t>
      </w:r>
      <w:r w:rsidR="007A3D23">
        <w:rPr>
          <w:rFonts w:ascii="Noto Naskh Arabic UI" w:hAnsi="Noto Naskh Arabic UI" w:cs="Noto Naskh Arabic UI" w:hint="cs"/>
          <w:noProof/>
          <w:sz w:val="28"/>
          <w:szCs w:val="28"/>
          <w:rtl/>
          <w:lang w:bidi="ku-Arab-IQ"/>
        </w:rPr>
        <w:t>,</w:t>
      </w:r>
      <w:r w:rsidRPr="00171F82">
        <w:rPr>
          <w:rFonts w:ascii="Noto Naskh Arabic UI" w:hAnsi="Noto Naskh Arabic UI" w:cs="Noto Naskh Arabic UI"/>
          <w:noProof/>
          <w:sz w:val="28"/>
          <w:szCs w:val="28"/>
          <w:rtl/>
          <w:lang w:bidi="ku-Arab-IQ"/>
        </w:rPr>
        <w:t xml:space="preserve"> کە ئاڕاستەی بەرپرسی ڕاستەوخۆی دەکات بەو مەرجەی پێشێلی بەرژەوەندی گشتی نەکات.</w:t>
      </w:r>
    </w:p>
    <w:p w14:paraId="22617219" w14:textId="5CFD7458" w:rsidR="00736F30" w:rsidRPr="00A42398" w:rsidRDefault="00EC4899" w:rsidP="00A42398">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3. فەرمانبەری ژێر ئەزموون</w:t>
      </w:r>
      <w:r w:rsidR="00A42398">
        <w:rPr>
          <w:rFonts w:ascii="Noto Naskh Arabic UI" w:hAnsi="Noto Naskh Arabic UI" w:cs="Noto Naskh Arabic UI" w:hint="cs"/>
          <w:noProof/>
          <w:sz w:val="28"/>
          <w:szCs w:val="28"/>
          <w:rtl/>
          <w:lang w:bidi="ku-Arab-IQ"/>
        </w:rPr>
        <w:t xml:space="preserve"> لە کاتى وەرگرتنى مۆڵەتدا </w:t>
      </w:r>
      <w:r w:rsidRPr="00171F82">
        <w:rPr>
          <w:rFonts w:ascii="Noto Naskh Arabic UI" w:hAnsi="Noto Naskh Arabic UI" w:cs="Noto Naskh Arabic UI"/>
          <w:noProof/>
          <w:sz w:val="28"/>
          <w:szCs w:val="28"/>
          <w:rtl/>
          <w:lang w:bidi="ku-Arab-IQ"/>
        </w:rPr>
        <w:t xml:space="preserve"> هەمان مامەڵەی فەرمانبەری جێگیرکراوی لەگەڵ دەکرێت</w:t>
      </w:r>
      <w:r w:rsidR="00A42398">
        <w:rPr>
          <w:rFonts w:ascii="Noto Naskh Arabic UI" w:hAnsi="Noto Naskh Arabic UI" w:cs="Noto Naskh Arabic UI" w:hint="cs"/>
          <w:noProof/>
          <w:sz w:val="28"/>
          <w:szCs w:val="28"/>
          <w:rtl/>
          <w:lang w:bidi="ku-Arab-IQ"/>
        </w:rPr>
        <w:t>,</w:t>
      </w:r>
      <w:r w:rsidR="00A42398">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بەڵام ماوەی مۆڵەتەکەی کاریگەری لەسەر دواخستنی جێگیرکردن</w:t>
      </w:r>
      <w:r w:rsidR="00A42398">
        <w:rPr>
          <w:rFonts w:ascii="Noto Naskh Arabic UI" w:hAnsi="Noto Naskh Arabic UI" w:cs="Noto Naskh Arabic UI" w:hint="cs"/>
          <w:noProof/>
          <w:sz w:val="28"/>
          <w:szCs w:val="28"/>
          <w:rtl/>
          <w:lang w:bidi="ku-Arab-IQ"/>
        </w:rPr>
        <w:t>ەکە</w:t>
      </w:r>
      <w:r w:rsidRPr="00171F82">
        <w:rPr>
          <w:rFonts w:ascii="Noto Naskh Arabic UI" w:hAnsi="Noto Naskh Arabic UI" w:cs="Noto Naskh Arabic UI"/>
          <w:noProof/>
          <w:sz w:val="28"/>
          <w:szCs w:val="28"/>
          <w:rtl/>
          <w:lang w:bidi="ku-Arab-IQ"/>
        </w:rPr>
        <w:t>ی دەبێت.</w:t>
      </w:r>
    </w:p>
    <w:p w14:paraId="38650D9A" w14:textId="01EEF8C2" w:rsidR="00EC4899" w:rsidRPr="00171F82" w:rsidRDefault="00EC4899" w:rsidP="00A42398">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lastRenderedPageBreak/>
        <w:t xml:space="preserve">4.  </w:t>
      </w:r>
      <w:r w:rsidR="0005521A" w:rsidRPr="00171F82">
        <w:rPr>
          <w:rFonts w:ascii="Noto Naskh Arabic UI" w:hAnsi="Noto Naskh Arabic UI" w:cs="Noto Naskh Arabic UI"/>
          <w:noProof/>
          <w:sz w:val="28"/>
          <w:szCs w:val="28"/>
          <w:rtl/>
          <w:lang w:bidi="ku-Arab-IQ"/>
        </w:rPr>
        <w:t>ڕێگە پێدراوە مۆڵەتەکان کەڵەکە ببن بۆ ماوەی (180)ڕۆژ بەو مەرجەی هەرجارێک فەرمانبەر (120) ڕۆژ زیاتر مۆڵەتی بەسەر یەکەوە پێ نەدرێت.</w:t>
      </w:r>
      <w:r w:rsidRPr="00171F82">
        <w:rPr>
          <w:rFonts w:ascii="Noto Naskh Arabic UI" w:hAnsi="Noto Naskh Arabic UI" w:cs="Noto Naskh Arabic UI"/>
          <w:noProof/>
          <w:sz w:val="28"/>
          <w:szCs w:val="28"/>
          <w:rtl/>
          <w:lang w:bidi="ku-Arab-IQ"/>
        </w:rPr>
        <w:t xml:space="preserve"> </w:t>
      </w:r>
    </w:p>
    <w:p w14:paraId="5F1478AF" w14:textId="09DEA5BC" w:rsidR="00EC4899" w:rsidRPr="00171F82" w:rsidRDefault="00A42398" w:rsidP="0005521A">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hint="cs"/>
          <w:noProof/>
          <w:sz w:val="28"/>
          <w:szCs w:val="28"/>
          <w:rtl/>
          <w:lang w:bidi="ku-Arab-IQ"/>
        </w:rPr>
        <w:t>5</w:t>
      </w:r>
      <w:r w:rsidR="00EC4899" w:rsidRPr="00171F82">
        <w:rPr>
          <w:rFonts w:ascii="Noto Naskh Arabic UI" w:hAnsi="Noto Naskh Arabic UI" w:cs="Noto Naskh Arabic UI"/>
          <w:noProof/>
          <w:sz w:val="28"/>
          <w:szCs w:val="28"/>
          <w:rtl/>
          <w:lang w:bidi="ku-Arab-IQ"/>
        </w:rPr>
        <w:t xml:space="preserve">. </w:t>
      </w:r>
      <w:r w:rsidR="0044464F" w:rsidRPr="00171F82">
        <w:rPr>
          <w:rFonts w:ascii="Noto Naskh Arabic UI" w:hAnsi="Noto Naskh Arabic UI" w:cs="Noto Naskh Arabic UI"/>
          <w:noProof/>
          <w:sz w:val="28"/>
          <w:szCs w:val="28"/>
          <w:rtl/>
          <w:lang w:bidi="ku-Arab-IQ"/>
        </w:rPr>
        <w:t>دەربارەی وەرگرتنی مۆڵەت لەلایەن فەرمانبەری تەنسیبکراو، ئەگەر هاتوو مۆڵەتەکە بۆ چەند ڕۆژێکی دیاریکراوبوو، بەو واتایەی مانگانە (3) سێ ڕۆژ مۆڵەتی وەرگرت و نەگەڕایەوە بۆ مۆڵەتە کەڵەکەبووەکانی، ئەوە کارێکی ئاساییە.</w:t>
      </w:r>
    </w:p>
    <w:p w14:paraId="58A60632" w14:textId="27D834D7" w:rsidR="002607A6" w:rsidRDefault="00A42398" w:rsidP="00952B4B">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hint="cs"/>
          <w:noProof/>
          <w:sz w:val="28"/>
          <w:szCs w:val="28"/>
          <w:rtl/>
          <w:lang w:bidi="ku-Arab-IQ"/>
        </w:rPr>
        <w:t>6.</w:t>
      </w:r>
      <w:r w:rsidR="00EC4899" w:rsidRPr="00171F82">
        <w:rPr>
          <w:rFonts w:ascii="Noto Naskh Arabic UI" w:hAnsi="Noto Naskh Arabic UI" w:cs="Noto Naskh Arabic UI"/>
          <w:noProof/>
          <w:sz w:val="28"/>
          <w:szCs w:val="28"/>
          <w:rtl/>
          <w:lang w:bidi="ku-Arab-IQ"/>
        </w:rPr>
        <w:t xml:space="preserve"> </w:t>
      </w:r>
      <w:r w:rsidR="0044464F" w:rsidRPr="00171F82">
        <w:rPr>
          <w:rFonts w:ascii="Noto Naskh Arabic UI" w:hAnsi="Noto Naskh Arabic UI" w:cs="Noto Naskh Arabic UI"/>
          <w:noProof/>
          <w:sz w:val="28"/>
          <w:szCs w:val="28"/>
          <w:rtl/>
          <w:lang w:bidi="ku-Arab-IQ"/>
        </w:rPr>
        <w:t>بەڵام ئەگەر هاتوو فەرمانبەرە تەنسیبەکە وا پێویستیکرد مۆڵەتی درێژخایەن وەربگرێت یاخود دەیویست کەڵک لە مۆڵەتە کەڵەکەبووەکانی پێشووی یاخود مۆڵەتی بێ مووچە وەربگرێت ئەوا لەو کاتەدا پێدانی ئەم مۆڵەتە لەگەڵ کرۆک و مەبەستەکانی تەنسیبکردنەکە یەکناگرێتەوە و دروست نییە. بۆیە باشتر وایە لەم حاڵەتەدا بڕیاری تەنسیبکردنەکە هەڵوەشێتەوە و فەرمانبەرەکە بگەڕێتەوە فەرمانگە بنەڕەتییەکەی خۆی و لەوێ داوای وەرگرتنی مۆڵەتە درێژخایەنەکەی بکات.</w:t>
      </w:r>
    </w:p>
    <w:p w14:paraId="107E7172" w14:textId="5ADF5E33" w:rsidR="00A42398" w:rsidRPr="00171F82" w:rsidRDefault="00A42398" w:rsidP="00A42398">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hint="cs"/>
          <w:noProof/>
          <w:sz w:val="28"/>
          <w:szCs w:val="28"/>
          <w:rtl/>
          <w:lang w:bidi="ku-Arab-IQ"/>
        </w:rPr>
        <w:t xml:space="preserve">7. </w:t>
      </w:r>
      <w:r w:rsidRPr="00171F82">
        <w:rPr>
          <w:rFonts w:ascii="Noto Naskh Arabic UI" w:hAnsi="Noto Naskh Arabic UI" w:cs="Noto Naskh Arabic UI"/>
          <w:noProof/>
          <w:sz w:val="28"/>
          <w:szCs w:val="28"/>
          <w:rtl/>
          <w:lang w:bidi="ku-Arab-IQ"/>
        </w:rPr>
        <w:t>فەرمانبەرانی ڕاژەی زانکۆیی</w:t>
      </w:r>
      <w:r w:rsidRPr="00A42398">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 xml:space="preserve">پاڵپشت بە مادەی (10/ یەکەم) لە یاسای ڕاژەی </w:t>
      </w:r>
      <w:r>
        <w:rPr>
          <w:rFonts w:ascii="Noto Naskh Arabic UI" w:hAnsi="Noto Naskh Arabic UI" w:cs="Noto Naskh Arabic UI"/>
          <w:noProof/>
          <w:sz w:val="28"/>
          <w:szCs w:val="28"/>
          <w:rtl/>
          <w:lang w:bidi="ku-Arab-IQ"/>
        </w:rPr>
        <w:t>زانکۆیی ژمارە (23)ی ساڵی (2008)</w:t>
      </w:r>
      <w:r>
        <w:rPr>
          <w:rFonts w:ascii="Noto Naskh Arabic UI" w:hAnsi="Noto Naskh Arabic UI" w:cs="Noto Naskh Arabic UI" w:hint="cs"/>
          <w:noProof/>
          <w:sz w:val="28"/>
          <w:szCs w:val="28"/>
          <w:rtl/>
          <w:lang w:bidi="ku-Arab-IQ"/>
        </w:rPr>
        <w:t xml:space="preserve">, </w:t>
      </w:r>
      <w:r w:rsidRPr="00171F82">
        <w:rPr>
          <w:rFonts w:ascii="Noto Naskh Arabic UI" w:hAnsi="Noto Naskh Arabic UI" w:cs="Noto Naskh Arabic UI"/>
          <w:noProof/>
          <w:sz w:val="28"/>
          <w:szCs w:val="28"/>
          <w:rtl/>
          <w:lang w:bidi="ku-Arab-IQ"/>
        </w:rPr>
        <w:t xml:space="preserve"> شایستەی مۆڵەتی ئاسایی دەبن بۆ ماوەی (15) </w:t>
      </w:r>
      <w:r>
        <w:rPr>
          <w:rFonts w:ascii="Noto Naskh Arabic UI" w:hAnsi="Noto Naskh Arabic UI" w:cs="Noto Naskh Arabic UI"/>
          <w:noProof/>
          <w:sz w:val="28"/>
          <w:szCs w:val="28"/>
          <w:rtl/>
          <w:lang w:bidi="ku-Arab-IQ"/>
        </w:rPr>
        <w:t>پازدە ڕۆژ بۆ هەر ساڵێکی خوێندن</w:t>
      </w:r>
      <w:r>
        <w:rPr>
          <w:rFonts w:ascii="Noto Naskh Arabic UI" w:hAnsi="Noto Naskh Arabic UI" w:cs="Noto Naskh Arabic UI" w:hint="cs"/>
          <w:noProof/>
          <w:sz w:val="28"/>
          <w:szCs w:val="28"/>
          <w:rtl/>
          <w:lang w:bidi="ku-Arab-IQ"/>
        </w:rPr>
        <w:t xml:space="preserve">, </w:t>
      </w:r>
      <w:r w:rsidRPr="00171F82">
        <w:rPr>
          <w:rFonts w:ascii="Noto Naskh Arabic UI" w:hAnsi="Noto Naskh Arabic UI" w:cs="Noto Naskh Arabic UI"/>
          <w:noProof/>
          <w:sz w:val="28"/>
          <w:szCs w:val="28"/>
          <w:rtl/>
          <w:lang w:bidi="ku-Arab-IQ"/>
        </w:rPr>
        <w:t xml:space="preserve"> ڕێگە</w:t>
      </w:r>
      <w:r>
        <w:rPr>
          <w:rFonts w:ascii="Noto Naskh Arabic UI" w:hAnsi="Noto Naskh Arabic UI" w:cs="Noto Naskh Arabic UI"/>
          <w:noProof/>
          <w:sz w:val="28"/>
          <w:szCs w:val="28"/>
          <w:rtl/>
          <w:lang w:bidi="ku-Arab-IQ"/>
        </w:rPr>
        <w:t xml:space="preserve"> پێدراوە کە ئەم مۆڵەت</w:t>
      </w:r>
      <w:r>
        <w:rPr>
          <w:rFonts w:ascii="Noto Naskh Arabic UI" w:hAnsi="Noto Naskh Arabic UI" w:cs="Noto Naskh Arabic UI" w:hint="cs"/>
          <w:noProof/>
          <w:sz w:val="28"/>
          <w:szCs w:val="28"/>
          <w:rtl/>
          <w:lang w:bidi="ku-Arab-IQ"/>
        </w:rPr>
        <w:t>ە</w:t>
      </w:r>
      <w:r>
        <w:rPr>
          <w:rFonts w:ascii="Noto Naskh Arabic UI" w:hAnsi="Noto Naskh Arabic UI" w:cs="Noto Naskh Arabic UI"/>
          <w:noProof/>
          <w:sz w:val="28"/>
          <w:szCs w:val="28"/>
          <w:rtl/>
          <w:lang w:bidi="ku-Arab-IQ"/>
        </w:rPr>
        <w:t xml:space="preserve"> كەڵەکە بب</w:t>
      </w:r>
      <w:r>
        <w:rPr>
          <w:rFonts w:ascii="Noto Naskh Arabic UI" w:hAnsi="Noto Naskh Arabic UI" w:cs="Noto Naskh Arabic UI" w:hint="cs"/>
          <w:noProof/>
          <w:sz w:val="28"/>
          <w:szCs w:val="28"/>
          <w:rtl/>
          <w:lang w:bidi="ku-Arab-IQ"/>
        </w:rPr>
        <w:t xml:space="preserve">ێت, </w:t>
      </w:r>
      <w:r w:rsidRPr="00171F82">
        <w:rPr>
          <w:rFonts w:ascii="Noto Naskh Arabic UI" w:hAnsi="Noto Naskh Arabic UI" w:cs="Noto Naskh Arabic UI"/>
          <w:noProof/>
          <w:sz w:val="28"/>
          <w:szCs w:val="28"/>
          <w:rtl/>
          <w:lang w:bidi="ku-Arab-IQ"/>
        </w:rPr>
        <w:t>بە مەرجێک لە یەک ساڵی</w:t>
      </w:r>
      <w:r>
        <w:rPr>
          <w:rFonts w:ascii="Noto Naskh Arabic UI" w:hAnsi="Noto Naskh Arabic UI" w:cs="Noto Naskh Arabic UI"/>
          <w:noProof/>
          <w:sz w:val="28"/>
          <w:szCs w:val="28"/>
          <w:rtl/>
          <w:lang w:bidi="ku-Arab-IQ"/>
        </w:rPr>
        <w:t xml:space="preserve"> خوێندن لە (30) ڕۆژ زیاتر </w:t>
      </w:r>
      <w:r>
        <w:rPr>
          <w:rFonts w:ascii="Noto Naskh Arabic UI" w:hAnsi="Noto Naskh Arabic UI" w:cs="Noto Naskh Arabic UI" w:hint="cs"/>
          <w:noProof/>
          <w:sz w:val="28"/>
          <w:szCs w:val="28"/>
          <w:rtl/>
          <w:lang w:bidi="ku-Arab-IQ"/>
        </w:rPr>
        <w:t>مۆڵەت بەسەریەکەوە مۆڵەت بە مامۆستاکە نەدرێت.</w:t>
      </w:r>
    </w:p>
    <w:p w14:paraId="658066A2" w14:textId="5E7EEF07" w:rsidR="009033CA" w:rsidRPr="00171F82" w:rsidRDefault="00C546E9" w:rsidP="003D6867">
      <w:pPr>
        <w:pStyle w:val="Heading1"/>
        <w:bidi/>
        <w:ind w:firstLine="543"/>
        <w:rPr>
          <w:rFonts w:ascii="Noto Naskh Arabic UI" w:hAnsi="Noto Naskh Arabic UI" w:cs="Noto Naskh Arabic UI"/>
          <w:b w:val="0"/>
          <w:bCs/>
          <w:noProof/>
          <w:sz w:val="72"/>
          <w:szCs w:val="28"/>
          <w:rtl/>
          <w:lang w:bidi="ku-Arab-IQ"/>
        </w:rPr>
      </w:pPr>
      <w:r w:rsidRPr="00171F82">
        <w:rPr>
          <w:rFonts w:ascii="Noto Naskh Arabic UI" w:hAnsi="Noto Naskh Arabic UI" w:cs="Noto Naskh Arabic UI"/>
          <w:b w:val="0"/>
          <w:bCs/>
          <w:noProof/>
          <w:sz w:val="72"/>
          <w:szCs w:val="28"/>
          <w:rtl/>
          <w:lang w:bidi="ku-Arab-IQ"/>
        </w:rPr>
        <w:t xml:space="preserve">سێیەم: </w:t>
      </w:r>
      <w:r w:rsidR="00335B3E" w:rsidRPr="00171F82">
        <w:rPr>
          <w:rFonts w:ascii="Noto Naskh Arabic UI" w:hAnsi="Noto Naskh Arabic UI" w:cs="Noto Naskh Arabic UI"/>
          <w:b w:val="0"/>
          <w:bCs/>
          <w:noProof/>
          <w:sz w:val="72"/>
          <w:szCs w:val="28"/>
          <w:rtl/>
          <w:lang w:bidi="ku-Arab-IQ"/>
        </w:rPr>
        <w:t>مۆڵەتی بێ مووچە</w:t>
      </w:r>
      <w:bookmarkEnd w:id="5"/>
    </w:p>
    <w:p w14:paraId="696B7BC0" w14:textId="044F195C" w:rsidR="005F4538" w:rsidRPr="00171F82" w:rsidRDefault="00F005BB" w:rsidP="007B5BA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مۆڵەتی بێ مووچە یەکێکی دیکەیە </w:t>
      </w:r>
      <w:r w:rsidR="00682468" w:rsidRPr="00171F82">
        <w:rPr>
          <w:rFonts w:ascii="Noto Naskh Arabic UI" w:hAnsi="Noto Naskh Arabic UI" w:cs="Noto Naskh Arabic UI"/>
          <w:noProof/>
          <w:sz w:val="28"/>
          <w:szCs w:val="28"/>
          <w:rtl/>
          <w:lang w:bidi="ku-Arab-IQ"/>
        </w:rPr>
        <w:t>لە مافەکانی</w:t>
      </w:r>
      <w:r w:rsidR="00040C65" w:rsidRPr="00171F82">
        <w:rPr>
          <w:rFonts w:ascii="Noto Naskh Arabic UI" w:hAnsi="Noto Naskh Arabic UI" w:cs="Noto Naskh Arabic UI"/>
          <w:noProof/>
          <w:sz w:val="28"/>
          <w:szCs w:val="28"/>
          <w:rtl/>
          <w:lang w:bidi="ku-Arab-IQ"/>
        </w:rPr>
        <w:t xml:space="preserve"> </w:t>
      </w:r>
      <w:r w:rsidR="00682468" w:rsidRPr="00171F82">
        <w:rPr>
          <w:rFonts w:ascii="Noto Naskh Arabic UI" w:hAnsi="Noto Naskh Arabic UI" w:cs="Noto Naskh Arabic UI"/>
          <w:noProof/>
          <w:sz w:val="28"/>
          <w:szCs w:val="28"/>
          <w:rtl/>
          <w:lang w:bidi="ku-Arab-IQ"/>
        </w:rPr>
        <w:t xml:space="preserve">فەرمانبەران، </w:t>
      </w:r>
      <w:r w:rsidR="00327994" w:rsidRPr="00171F82">
        <w:rPr>
          <w:rFonts w:ascii="Noto Naskh Arabic UI" w:hAnsi="Noto Naskh Arabic UI" w:cs="Noto Naskh Arabic UI"/>
          <w:noProof/>
          <w:sz w:val="28"/>
          <w:szCs w:val="28"/>
          <w:rtl/>
          <w:lang w:bidi="ku-Arab-IQ"/>
        </w:rPr>
        <w:t xml:space="preserve">فەرمانبەر لەمیانەی وەرگرتنی ئەم مۆڵەتە شایستەی هیچ مووچەیەک نابێت. </w:t>
      </w:r>
      <w:r w:rsidR="00682468" w:rsidRPr="00171F82">
        <w:rPr>
          <w:rFonts w:ascii="Noto Naskh Arabic UI" w:hAnsi="Noto Naskh Arabic UI" w:cs="Noto Naskh Arabic UI"/>
          <w:noProof/>
          <w:sz w:val="28"/>
          <w:szCs w:val="28"/>
          <w:rtl/>
          <w:lang w:bidi="ku-Arab-IQ"/>
        </w:rPr>
        <w:t xml:space="preserve">ئەم جۆرە مۆڵەتە بۆ </w:t>
      </w:r>
      <w:r w:rsidR="007C4EFE" w:rsidRPr="00171F82">
        <w:rPr>
          <w:rFonts w:ascii="Noto Naskh Arabic UI" w:hAnsi="Noto Naskh Arabic UI" w:cs="Noto Naskh Arabic UI"/>
          <w:noProof/>
          <w:sz w:val="28"/>
          <w:szCs w:val="28"/>
          <w:rtl/>
          <w:lang w:bidi="ku-Arab-IQ"/>
        </w:rPr>
        <w:t>حاڵەتی زۆر پێوست هاتووە و یاسایەکە وەک بنەڕەت</w:t>
      </w:r>
      <w:r w:rsidR="00CD3F60" w:rsidRPr="00171F82">
        <w:rPr>
          <w:rFonts w:ascii="Noto Naskh Arabic UI" w:hAnsi="Noto Naskh Arabic UI" w:cs="Noto Naskh Arabic UI"/>
          <w:noProof/>
          <w:sz w:val="28"/>
          <w:szCs w:val="28"/>
          <w:rtl/>
          <w:lang w:bidi="ku-Arab-IQ"/>
        </w:rPr>
        <w:t xml:space="preserve"> </w:t>
      </w:r>
      <w:r w:rsidR="00244BC8" w:rsidRPr="00171F82">
        <w:rPr>
          <w:rFonts w:ascii="Noto Naskh Arabic UI" w:hAnsi="Noto Naskh Arabic UI" w:cs="Noto Naskh Arabic UI"/>
          <w:noProof/>
          <w:sz w:val="28"/>
          <w:szCs w:val="28"/>
          <w:rtl/>
          <w:lang w:bidi="ku-Arab-IQ"/>
        </w:rPr>
        <w:t>(ئەسڵ)</w:t>
      </w:r>
      <w:r w:rsidR="00CD3F60" w:rsidRPr="00171F82">
        <w:rPr>
          <w:rFonts w:ascii="Noto Naskh Arabic UI" w:hAnsi="Noto Naskh Arabic UI" w:cs="Noto Naskh Arabic UI"/>
          <w:noProof/>
          <w:sz w:val="28"/>
          <w:szCs w:val="28"/>
          <w:rtl/>
          <w:lang w:bidi="ku-Arab-IQ"/>
        </w:rPr>
        <w:t xml:space="preserve"> </w:t>
      </w:r>
      <w:r w:rsidR="00244BC8" w:rsidRPr="00171F82">
        <w:rPr>
          <w:rFonts w:ascii="Noto Naskh Arabic UI" w:hAnsi="Noto Naskh Arabic UI" w:cs="Noto Naskh Arabic UI"/>
          <w:noProof/>
          <w:sz w:val="28"/>
          <w:szCs w:val="28"/>
          <w:rtl/>
          <w:lang w:bidi="ku-Arab-IQ"/>
        </w:rPr>
        <w:t>مامەڵەی لەگەڵ نەکردووە،</w:t>
      </w:r>
      <w:r w:rsidR="00934B69" w:rsidRPr="00171F82">
        <w:rPr>
          <w:rFonts w:ascii="Noto Naskh Arabic UI" w:hAnsi="Noto Naskh Arabic UI" w:cs="Noto Naskh Arabic UI"/>
          <w:noProof/>
          <w:sz w:val="28"/>
          <w:szCs w:val="28"/>
          <w:rtl/>
          <w:lang w:bidi="ku-Arab-IQ"/>
        </w:rPr>
        <w:t xml:space="preserve"> </w:t>
      </w:r>
      <w:r w:rsidR="00C62990" w:rsidRPr="00171F82">
        <w:rPr>
          <w:rFonts w:ascii="Noto Naskh Arabic UI" w:hAnsi="Noto Naskh Arabic UI" w:cs="Noto Naskh Arabic UI"/>
          <w:noProof/>
          <w:sz w:val="28"/>
          <w:szCs w:val="28"/>
          <w:rtl/>
          <w:lang w:bidi="ku-Arab-IQ"/>
        </w:rPr>
        <w:t>هۆکاری ئەمەش بۆ ئەوە دەگەڕێتەوە کە فەرمان</w:t>
      </w:r>
      <w:r w:rsidR="00CD3F60" w:rsidRPr="00171F82">
        <w:rPr>
          <w:rFonts w:ascii="Noto Naskh Arabic UI" w:hAnsi="Noto Naskh Arabic UI" w:cs="Noto Naskh Arabic UI"/>
          <w:noProof/>
          <w:sz w:val="28"/>
          <w:szCs w:val="28"/>
          <w:rtl/>
          <w:lang w:bidi="ku-Arab-IQ"/>
        </w:rPr>
        <w:t>ب</w:t>
      </w:r>
      <w:r w:rsidR="00C62990" w:rsidRPr="00171F82">
        <w:rPr>
          <w:rFonts w:ascii="Noto Naskh Arabic UI" w:hAnsi="Noto Naskh Arabic UI" w:cs="Noto Naskh Arabic UI"/>
          <w:noProof/>
          <w:sz w:val="28"/>
          <w:szCs w:val="28"/>
          <w:rtl/>
          <w:lang w:bidi="ku-Arab-IQ"/>
        </w:rPr>
        <w:t>ەر</w:t>
      </w:r>
      <w:r w:rsidR="00A54CD8" w:rsidRPr="00171F82">
        <w:rPr>
          <w:rFonts w:ascii="Noto Naskh Arabic UI" w:hAnsi="Noto Naskh Arabic UI" w:cs="Noto Naskh Arabic UI"/>
          <w:noProof/>
          <w:sz w:val="28"/>
          <w:szCs w:val="28"/>
          <w:rtl/>
          <w:lang w:bidi="ku-Arab-IQ"/>
        </w:rPr>
        <w:t xml:space="preserve"> کاتێک</w:t>
      </w:r>
      <w:r w:rsidR="00C62990" w:rsidRPr="00171F82">
        <w:rPr>
          <w:rFonts w:ascii="Noto Naskh Arabic UI" w:hAnsi="Noto Naskh Arabic UI" w:cs="Noto Naskh Arabic UI"/>
          <w:noProof/>
          <w:sz w:val="28"/>
          <w:szCs w:val="28"/>
          <w:rtl/>
          <w:lang w:bidi="ku-Arab-IQ"/>
        </w:rPr>
        <w:t xml:space="preserve"> بە گوێرەی پێداویستی لە فەرمانگە میری</w:t>
      </w:r>
      <w:r w:rsidR="00CD3F60" w:rsidRPr="00171F82">
        <w:rPr>
          <w:rFonts w:ascii="Noto Naskh Arabic UI" w:hAnsi="Noto Naskh Arabic UI" w:cs="Noto Naskh Arabic UI"/>
          <w:noProof/>
          <w:sz w:val="28"/>
          <w:szCs w:val="28"/>
          <w:rtl/>
          <w:lang w:bidi="ku-Arab-IQ"/>
        </w:rPr>
        <w:t>ی</w:t>
      </w:r>
      <w:r w:rsidR="00C62990" w:rsidRPr="00171F82">
        <w:rPr>
          <w:rFonts w:ascii="Noto Naskh Arabic UI" w:hAnsi="Noto Naskh Arabic UI" w:cs="Noto Naskh Arabic UI"/>
          <w:noProof/>
          <w:sz w:val="28"/>
          <w:szCs w:val="28"/>
          <w:rtl/>
          <w:lang w:bidi="ku-Arab-IQ"/>
        </w:rPr>
        <w:t>ەکان دادەم</w:t>
      </w:r>
      <w:r w:rsidR="00CD3F60" w:rsidRPr="00171F82">
        <w:rPr>
          <w:rFonts w:ascii="Noto Naskh Arabic UI" w:hAnsi="Noto Naskh Arabic UI" w:cs="Noto Naskh Arabic UI"/>
          <w:noProof/>
          <w:sz w:val="28"/>
          <w:szCs w:val="28"/>
          <w:rtl/>
          <w:lang w:bidi="ku-Arab-IQ"/>
        </w:rPr>
        <w:t>ە</w:t>
      </w:r>
      <w:r w:rsidR="00C62990" w:rsidRPr="00171F82">
        <w:rPr>
          <w:rFonts w:ascii="Noto Naskh Arabic UI" w:hAnsi="Noto Naskh Arabic UI" w:cs="Noto Naskh Arabic UI"/>
          <w:noProof/>
          <w:sz w:val="28"/>
          <w:szCs w:val="28"/>
          <w:rtl/>
          <w:lang w:bidi="ku-Arab-IQ"/>
        </w:rPr>
        <w:t>زرێت</w:t>
      </w:r>
      <w:r w:rsidR="00A54CD8" w:rsidRPr="00171F82">
        <w:rPr>
          <w:rFonts w:ascii="Noto Naskh Arabic UI" w:hAnsi="Noto Naskh Arabic UI" w:cs="Noto Naskh Arabic UI"/>
          <w:noProof/>
          <w:sz w:val="28"/>
          <w:szCs w:val="28"/>
          <w:rtl/>
          <w:lang w:bidi="ku-Arab-IQ"/>
        </w:rPr>
        <w:t>.</w:t>
      </w:r>
    </w:p>
    <w:p w14:paraId="1EA545FC" w14:textId="5C028926" w:rsidR="005F4538" w:rsidRPr="00171F82" w:rsidRDefault="000668AF" w:rsidP="005F4538">
      <w:pPr>
        <w:bidi/>
        <w:spacing w:before="240"/>
        <w:ind w:firstLine="543"/>
        <w:jc w:val="both"/>
        <w:rPr>
          <w:rFonts w:ascii="Noto Naskh Arabic UI" w:hAnsi="Noto Naskh Arabic UI" w:cs="Noto Naskh Arabic UI"/>
          <w:b/>
          <w:bCs/>
          <w:noProof/>
          <w:sz w:val="28"/>
          <w:szCs w:val="28"/>
          <w:rtl/>
          <w:lang w:bidi="ku-Arab-IQ"/>
        </w:rPr>
      </w:pPr>
      <w:r>
        <w:rPr>
          <w:rFonts w:ascii="Noto Naskh Arabic UI" w:hAnsi="Noto Naskh Arabic UI" w:cs="Noto Naskh Arabic UI" w:hint="cs"/>
          <w:b/>
          <w:bCs/>
          <w:noProof/>
          <w:sz w:val="28"/>
          <w:szCs w:val="28"/>
          <w:rtl/>
          <w:lang w:bidi="ku-Arab-IQ"/>
        </w:rPr>
        <w:t>ڕ</w:t>
      </w:r>
      <w:r w:rsidR="005F4538" w:rsidRPr="00171F82">
        <w:rPr>
          <w:rFonts w:ascii="Noto Naskh Arabic UI" w:hAnsi="Noto Naskh Arabic UI" w:cs="Noto Naskh Arabic UI"/>
          <w:b/>
          <w:bCs/>
          <w:noProof/>
          <w:sz w:val="28"/>
          <w:szCs w:val="28"/>
          <w:rtl/>
          <w:lang w:bidi="ku-Arab-IQ"/>
        </w:rPr>
        <w:t>ێکارەکانى وەرگرتنى مۆڵەتى بێ مووچە لە زانکۆمان:</w:t>
      </w:r>
    </w:p>
    <w:p w14:paraId="72A53BAA" w14:textId="57B89062" w:rsidR="005F4538" w:rsidRPr="00171F82" w:rsidRDefault="000668AF" w:rsidP="002978D5">
      <w:pPr>
        <w:pStyle w:val="ListParagraph"/>
        <w:numPr>
          <w:ilvl w:val="0"/>
          <w:numId w:val="14"/>
        </w:numPr>
        <w:bidi/>
        <w:spacing w:before="240"/>
        <w:jc w:val="both"/>
        <w:rPr>
          <w:rFonts w:ascii="Noto Naskh Arabic UI" w:hAnsi="Noto Naskh Arabic UI" w:cs="Noto Naskh Arabic UI"/>
          <w:noProof/>
          <w:sz w:val="28"/>
          <w:szCs w:val="28"/>
          <w:lang w:bidi="ku-Arab-IQ"/>
        </w:rPr>
      </w:pPr>
      <w:r>
        <w:rPr>
          <w:rFonts w:ascii="Noto Naskh Arabic UI" w:hAnsi="Noto Naskh Arabic UI" w:cs="Noto Naskh Arabic UI"/>
          <w:noProof/>
          <w:sz w:val="28"/>
          <w:szCs w:val="28"/>
          <w:rtl/>
          <w:lang w:bidi="ku-Arab-IQ"/>
        </w:rPr>
        <w:t>داواکارى مۆڵەتى بێ مووچە لە</w:t>
      </w:r>
      <w:r>
        <w:rPr>
          <w:rFonts w:ascii="Noto Naskh Arabic UI" w:hAnsi="Noto Naskh Arabic UI" w:cs="Noto Naskh Arabic UI" w:hint="cs"/>
          <w:noProof/>
          <w:sz w:val="28"/>
          <w:szCs w:val="28"/>
          <w:rtl/>
          <w:lang w:bidi="ku-Arab-IQ"/>
        </w:rPr>
        <w:t>ڕ</w:t>
      </w:r>
      <w:r>
        <w:rPr>
          <w:rFonts w:ascii="Noto Naskh Arabic UI" w:hAnsi="Noto Naskh Arabic UI" w:cs="Noto Naskh Arabic UI"/>
          <w:noProof/>
          <w:sz w:val="28"/>
          <w:szCs w:val="28"/>
          <w:rtl/>
          <w:lang w:bidi="ku-Arab-IQ"/>
        </w:rPr>
        <w:t xml:space="preserve">ێگەى لێپرسراوى </w:t>
      </w:r>
      <w:r>
        <w:rPr>
          <w:rFonts w:ascii="Noto Naskh Arabic UI" w:hAnsi="Noto Naskh Arabic UI" w:cs="Noto Naskh Arabic UI" w:hint="cs"/>
          <w:noProof/>
          <w:sz w:val="28"/>
          <w:szCs w:val="28"/>
          <w:rtl/>
          <w:lang w:bidi="ku-Arab-IQ"/>
        </w:rPr>
        <w:t>ڕ</w:t>
      </w:r>
      <w:r>
        <w:rPr>
          <w:rFonts w:ascii="Noto Naskh Arabic UI" w:hAnsi="Noto Naskh Arabic UI" w:cs="Noto Naskh Arabic UI"/>
          <w:noProof/>
          <w:sz w:val="28"/>
          <w:szCs w:val="28"/>
          <w:rtl/>
          <w:lang w:bidi="ku-Arab-IQ"/>
        </w:rPr>
        <w:t xml:space="preserve">استەوخۆ ئاراستەى </w:t>
      </w:r>
      <w:r w:rsidR="002978D5">
        <w:rPr>
          <w:rFonts w:ascii="Noto Naskh Arabic UI" w:hAnsi="Noto Naskh Arabic UI" w:cs="Noto Naskh Arabic UI" w:hint="cs"/>
          <w:noProof/>
          <w:sz w:val="28"/>
          <w:szCs w:val="28"/>
          <w:rtl/>
          <w:lang w:bidi="ku-Arab-IQ"/>
        </w:rPr>
        <w:t>لایەنى تایبەتمەند دەکرێت لە سەرۆکایەتى</w:t>
      </w:r>
      <w:r w:rsidR="005F4538" w:rsidRPr="00171F82">
        <w:rPr>
          <w:rFonts w:ascii="Noto Naskh Arabic UI" w:hAnsi="Noto Naskh Arabic UI" w:cs="Noto Naskh Arabic UI"/>
          <w:noProof/>
          <w:sz w:val="28"/>
          <w:szCs w:val="28"/>
          <w:rtl/>
          <w:lang w:bidi="ku-Arab-IQ"/>
        </w:rPr>
        <w:t xml:space="preserve"> زانکۆ.</w:t>
      </w:r>
    </w:p>
    <w:p w14:paraId="42DAB7E6" w14:textId="68AF2D0A" w:rsidR="005F4538" w:rsidRPr="00171F82" w:rsidRDefault="005F4538" w:rsidP="005F4538">
      <w:pPr>
        <w:pStyle w:val="ListParagraph"/>
        <w:numPr>
          <w:ilvl w:val="0"/>
          <w:numId w:val="14"/>
        </w:numPr>
        <w:bidi/>
        <w:spacing w:before="240"/>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پێدانی ئەم مۆڵەتە لە دەستەڵاتی بەڕێز وەزیر دایە، بەڵام بە لارینە</w:t>
      </w:r>
      <w:r w:rsidR="000668AF">
        <w:rPr>
          <w:rFonts w:ascii="Noto Naskh Arabic UI" w:hAnsi="Noto Naskh Arabic UI" w:cs="Noto Naskh Arabic UI"/>
          <w:noProof/>
          <w:sz w:val="28"/>
          <w:szCs w:val="28"/>
          <w:rtl/>
          <w:lang w:bidi="ku-Arab-IQ"/>
        </w:rPr>
        <w:t>بوونی زانکۆ، وات</w:t>
      </w:r>
      <w:r w:rsidR="000668AF">
        <w:rPr>
          <w:rFonts w:ascii="Noto Naskh Arabic UI" w:hAnsi="Noto Naskh Arabic UI" w:cs="Noto Naskh Arabic UI" w:hint="cs"/>
          <w:noProof/>
          <w:sz w:val="28"/>
          <w:szCs w:val="28"/>
          <w:rtl/>
          <w:lang w:bidi="ku-Arab-IQ"/>
        </w:rPr>
        <w:t>ە</w:t>
      </w:r>
      <w:r w:rsidRPr="00171F82">
        <w:rPr>
          <w:rFonts w:ascii="Noto Naskh Arabic UI" w:hAnsi="Noto Naskh Arabic UI" w:cs="Noto Naskh Arabic UI"/>
          <w:noProof/>
          <w:sz w:val="28"/>
          <w:szCs w:val="28"/>
          <w:rtl/>
          <w:lang w:bidi="ku-Arab-IQ"/>
        </w:rPr>
        <w:t xml:space="preserve"> هەرکات لایەنە پەیوەندیدارەکانی زانکۆ ڕەزامەند بوون، ئەوا داواکاری فەرمانبەر بە نووسراوی فەرمی لەلایەن زانکۆوە ئاڕاستەی وەزارەتی خوێندنی باڵا و توێژینەوەی زانستی دەکرێت.</w:t>
      </w:r>
    </w:p>
    <w:p w14:paraId="5A6359BE" w14:textId="03D5CA17" w:rsidR="005F4538" w:rsidRDefault="005F4538" w:rsidP="002978D5">
      <w:pPr>
        <w:pStyle w:val="ListParagraph"/>
        <w:numPr>
          <w:ilvl w:val="0"/>
          <w:numId w:val="14"/>
        </w:numPr>
        <w:bidi/>
        <w:spacing w:before="240"/>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بەخشینی ئەم مۆڵەتە مەرج نی</w:t>
      </w:r>
      <w:r w:rsidR="000668AF">
        <w:rPr>
          <w:rFonts w:ascii="Noto Naskh Arabic UI" w:hAnsi="Noto Naskh Arabic UI" w:cs="Noto Naskh Arabic UI" w:hint="cs"/>
          <w:noProof/>
          <w:sz w:val="28"/>
          <w:szCs w:val="28"/>
          <w:rtl/>
          <w:lang w:bidi="ku-Arab-IQ"/>
        </w:rPr>
        <w:t>ی</w:t>
      </w:r>
      <w:r w:rsidRPr="00171F82">
        <w:rPr>
          <w:rFonts w:ascii="Noto Naskh Arabic UI" w:hAnsi="Noto Naskh Arabic UI" w:cs="Noto Naskh Arabic UI"/>
          <w:noProof/>
          <w:sz w:val="28"/>
          <w:szCs w:val="28"/>
          <w:rtl/>
          <w:lang w:bidi="ku-Arab-IQ"/>
        </w:rPr>
        <w:t>ە بەهەموو فەرمانبەرێک بدرێت کە داوای دەکات، بەڵکو لەسەر بنەمای پێویستی زانکۆ دەبێت.</w:t>
      </w:r>
    </w:p>
    <w:p w14:paraId="3BB69099" w14:textId="39E8B364" w:rsidR="002978D5" w:rsidRDefault="002978D5" w:rsidP="002978D5">
      <w:pPr>
        <w:bidi/>
        <w:spacing w:before="240"/>
        <w:jc w:val="both"/>
        <w:rPr>
          <w:rFonts w:ascii="Noto Naskh Arabic UI" w:hAnsi="Noto Naskh Arabic UI" w:cs="Noto Naskh Arabic UI"/>
          <w:noProof/>
          <w:sz w:val="28"/>
          <w:szCs w:val="28"/>
          <w:rtl/>
          <w:lang w:bidi="ku-Arab-IQ"/>
        </w:rPr>
      </w:pPr>
    </w:p>
    <w:p w14:paraId="2F36D959" w14:textId="77777777" w:rsidR="002978D5" w:rsidRPr="002978D5" w:rsidRDefault="002978D5" w:rsidP="002978D5">
      <w:pPr>
        <w:bidi/>
        <w:spacing w:before="240"/>
        <w:jc w:val="both"/>
        <w:rPr>
          <w:rFonts w:ascii="Noto Naskh Arabic UI" w:hAnsi="Noto Naskh Arabic UI" w:cs="Noto Naskh Arabic UI"/>
          <w:noProof/>
          <w:sz w:val="28"/>
          <w:szCs w:val="28"/>
          <w:rtl/>
          <w:lang w:bidi="ku-Arab-IQ"/>
        </w:rPr>
      </w:pPr>
    </w:p>
    <w:p w14:paraId="54B14817" w14:textId="79D61410" w:rsidR="008B078F" w:rsidRPr="00171F82" w:rsidRDefault="005F4538" w:rsidP="005F4538">
      <w:pPr>
        <w:bidi/>
        <w:spacing w:before="240"/>
        <w:ind w:firstLine="543"/>
        <w:jc w:val="both"/>
        <w:rPr>
          <w:rFonts w:ascii="Noto Naskh Arabic UI" w:hAnsi="Noto Naskh Arabic UI" w:cs="Noto Naskh Arabic UI"/>
          <w:b/>
          <w:bCs/>
          <w:noProof/>
          <w:sz w:val="28"/>
          <w:szCs w:val="28"/>
          <w:rtl/>
          <w:lang w:bidi="ku-Arab-IQ"/>
        </w:rPr>
      </w:pPr>
      <w:r w:rsidRPr="00171F82">
        <w:rPr>
          <w:rFonts w:ascii="Noto Naskh Arabic UI" w:hAnsi="Noto Naskh Arabic UI" w:cs="Noto Naskh Arabic UI"/>
          <w:b/>
          <w:bCs/>
          <w:noProof/>
          <w:sz w:val="28"/>
          <w:szCs w:val="28"/>
          <w:rtl/>
          <w:lang w:bidi="ku-Arab-IQ"/>
        </w:rPr>
        <w:lastRenderedPageBreak/>
        <w:t>حوکمە گشتیەکان</w:t>
      </w:r>
      <w:r w:rsidR="002978D5">
        <w:rPr>
          <w:rFonts w:ascii="Noto Naskh Arabic UI" w:hAnsi="Noto Naskh Arabic UI" w:cs="Noto Naskh Arabic UI" w:hint="cs"/>
          <w:b/>
          <w:bCs/>
          <w:noProof/>
          <w:sz w:val="28"/>
          <w:szCs w:val="28"/>
          <w:rtl/>
          <w:lang w:bidi="ku-Arab-IQ"/>
        </w:rPr>
        <w:t>ى مۆڵەتى بێ مووچە</w:t>
      </w:r>
      <w:r w:rsidRPr="00171F82">
        <w:rPr>
          <w:rFonts w:ascii="Noto Naskh Arabic UI" w:hAnsi="Noto Naskh Arabic UI" w:cs="Noto Naskh Arabic UI"/>
          <w:b/>
          <w:bCs/>
          <w:noProof/>
          <w:sz w:val="28"/>
          <w:szCs w:val="28"/>
          <w:rtl/>
          <w:lang w:bidi="ku-Arab-IQ"/>
        </w:rPr>
        <w:t xml:space="preserve"> </w:t>
      </w:r>
      <w:r w:rsidR="00327994" w:rsidRPr="00171F82">
        <w:rPr>
          <w:rFonts w:ascii="Noto Naskh Arabic UI" w:hAnsi="Noto Naskh Arabic UI" w:cs="Noto Naskh Arabic UI"/>
          <w:b/>
          <w:bCs/>
          <w:noProof/>
          <w:sz w:val="28"/>
          <w:szCs w:val="28"/>
          <w:rtl/>
          <w:lang w:bidi="ku-Arab-IQ"/>
        </w:rPr>
        <w:t>پاڵپشت بەڕێنمایی ژمارە (4) و ژمارە (14)ی ساڵی (2015) و ژمارە (1)ی ساڵی (2017) و ژمارە (3)ی ساڵی (2020)، هەروەها پاڵپشت بە بڕیاری ژمارە (38)ی ساڵی (2015)ی ئەنجومەنی وەزیرانی هەرێم و نوسراوی ژمارە (7050) لە (2/9/2015)ی ئەنجومەنی وەزیران.</w:t>
      </w:r>
      <w:r w:rsidR="008B078F" w:rsidRPr="00171F82">
        <w:rPr>
          <w:rFonts w:ascii="Noto Naskh Arabic UI" w:hAnsi="Noto Naskh Arabic UI" w:cs="Noto Naskh Arabic UI"/>
          <w:b/>
          <w:bCs/>
          <w:noProof/>
          <w:sz w:val="28"/>
          <w:szCs w:val="28"/>
          <w:rtl/>
          <w:lang w:bidi="ku-Arab-IQ"/>
        </w:rPr>
        <w:t xml:space="preserve"> </w:t>
      </w:r>
    </w:p>
    <w:p w14:paraId="498EF6EF" w14:textId="1C53E4E0" w:rsidR="00604D1B" w:rsidRPr="00171F82" w:rsidRDefault="00604D1B"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١-</w:t>
      </w:r>
      <w:r w:rsidR="00032B47"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دەسەڵات</w:t>
      </w:r>
      <w:r w:rsidR="00032B47" w:rsidRPr="00171F82">
        <w:rPr>
          <w:rFonts w:ascii="Noto Naskh Arabic UI" w:hAnsi="Noto Naskh Arabic UI" w:cs="Noto Naskh Arabic UI"/>
          <w:noProof/>
          <w:sz w:val="28"/>
          <w:szCs w:val="28"/>
          <w:rtl/>
          <w:lang w:bidi="ku-Arab-IQ"/>
        </w:rPr>
        <w:t xml:space="preserve"> دراوە</w:t>
      </w:r>
      <w:r w:rsidRPr="00171F82">
        <w:rPr>
          <w:rFonts w:ascii="Noto Naskh Arabic UI" w:hAnsi="Noto Naskh Arabic UI" w:cs="Noto Naskh Arabic UI"/>
          <w:noProof/>
          <w:sz w:val="28"/>
          <w:szCs w:val="28"/>
          <w:rtl/>
          <w:lang w:bidi="ku-Arab-IQ"/>
        </w:rPr>
        <w:t xml:space="preserve"> بە وەزیر بۆ بەخشینی مۆڵەتی بێ مووچە بۆ فەرمانبەران بۆ ماوەیەک کە لە (٥) پێنج ساڵ زیاتر نەبێت و ئەم مۆڵەتەش شایانی نوێکردنەوەیە بۆ هەمان ماوە.</w:t>
      </w:r>
    </w:p>
    <w:p w14:paraId="59801D58" w14:textId="122250C1" w:rsidR="00996265" w:rsidRPr="00171F82" w:rsidRDefault="002978D5" w:rsidP="002978D5">
      <w:pPr>
        <w:bidi/>
        <w:spacing w:before="240"/>
        <w:ind w:firstLine="543"/>
        <w:jc w:val="both"/>
        <w:rPr>
          <w:rFonts w:ascii="Noto Naskh Arabic UI" w:hAnsi="Noto Naskh Arabic UI" w:cs="Noto Naskh Arabic UI"/>
          <w:noProof/>
          <w:sz w:val="28"/>
          <w:szCs w:val="28"/>
          <w:rtl/>
          <w:lang w:bidi="ku-Arab-IQ"/>
        </w:rPr>
      </w:pPr>
      <w:r>
        <w:rPr>
          <w:rFonts w:ascii="Noto Naskh Arabic UI" w:hAnsi="Noto Naskh Arabic UI" w:cs="Noto Naskh Arabic UI"/>
          <w:noProof/>
          <w:sz w:val="28"/>
          <w:szCs w:val="28"/>
          <w:rtl/>
          <w:lang w:bidi="ku-Arab-IQ"/>
        </w:rPr>
        <w:t>2- لە کاتی نوێکردنەوەی مۆڵەت</w:t>
      </w:r>
      <w:r>
        <w:rPr>
          <w:rFonts w:ascii="Noto Naskh Arabic UI" w:hAnsi="Noto Naskh Arabic UI" w:cs="Noto Naskh Arabic UI" w:hint="cs"/>
          <w:noProof/>
          <w:sz w:val="28"/>
          <w:szCs w:val="28"/>
          <w:rtl/>
          <w:lang w:bidi="ku-Arab-IQ"/>
        </w:rPr>
        <w:t>ى بێ مووچە</w:t>
      </w:r>
      <w:r>
        <w:rPr>
          <w:rFonts w:ascii="Noto Naskh Arabic UI" w:hAnsi="Noto Naskh Arabic UI" w:cs="Noto Naskh Arabic UI"/>
          <w:noProof/>
          <w:sz w:val="28"/>
          <w:szCs w:val="28"/>
          <w:rtl/>
          <w:lang w:bidi="ku-Arab-IQ"/>
        </w:rPr>
        <w:t xml:space="preserve"> پێویستە فەرمانبە</w:t>
      </w:r>
      <w:r>
        <w:rPr>
          <w:rFonts w:ascii="Noto Naskh Arabic UI" w:hAnsi="Noto Naskh Arabic UI" w:cs="Noto Naskh Arabic UI" w:hint="cs"/>
          <w:noProof/>
          <w:sz w:val="28"/>
          <w:szCs w:val="28"/>
          <w:rtl/>
          <w:lang w:bidi="ku-Arab-IQ"/>
        </w:rPr>
        <w:t>ر</w:t>
      </w:r>
      <w:r w:rsidR="00996265" w:rsidRPr="00171F82">
        <w:rPr>
          <w:rFonts w:ascii="Noto Naskh Arabic UI" w:hAnsi="Noto Naskh Arabic UI" w:cs="Noto Naskh Arabic UI"/>
          <w:noProof/>
          <w:sz w:val="28"/>
          <w:szCs w:val="28"/>
          <w:rtl/>
          <w:lang w:bidi="ku-Arab-IQ"/>
        </w:rPr>
        <w:t xml:space="preserve"> دەست بەکاربکاتەوە و دواتر داوای مۆڵەتی </w:t>
      </w:r>
      <w:r>
        <w:rPr>
          <w:rFonts w:ascii="Noto Naskh Arabic UI" w:hAnsi="Noto Naskh Arabic UI" w:cs="Noto Naskh Arabic UI" w:hint="cs"/>
          <w:noProof/>
          <w:sz w:val="28"/>
          <w:szCs w:val="28"/>
          <w:rtl/>
          <w:lang w:bidi="ku-Arab-IQ"/>
        </w:rPr>
        <w:t>تر</w:t>
      </w:r>
      <w:r w:rsidR="00996265" w:rsidRPr="00171F82">
        <w:rPr>
          <w:rFonts w:ascii="Noto Naskh Arabic UI" w:hAnsi="Noto Naskh Arabic UI" w:cs="Noto Naskh Arabic UI"/>
          <w:noProof/>
          <w:sz w:val="28"/>
          <w:szCs w:val="28"/>
          <w:rtl/>
          <w:lang w:bidi="ku-Arab-IQ"/>
        </w:rPr>
        <w:t xml:space="preserve"> بکات</w:t>
      </w:r>
      <w:r w:rsidR="005D3F8C" w:rsidRPr="00171F82">
        <w:rPr>
          <w:rFonts w:ascii="Noto Naskh Arabic UI" w:hAnsi="Noto Naskh Arabic UI" w:cs="Noto Naskh Arabic UI"/>
          <w:noProof/>
          <w:sz w:val="28"/>
          <w:szCs w:val="28"/>
          <w:rtl/>
          <w:lang w:bidi="ku-Arab-IQ"/>
        </w:rPr>
        <w:t>.</w:t>
      </w:r>
      <w:r w:rsidR="00B26761">
        <w:rPr>
          <w:rFonts w:ascii="Noto Naskh Arabic UI" w:hAnsi="Noto Naskh Arabic UI" w:cs="Noto Naskh Arabic UI"/>
          <w:noProof/>
          <w:sz w:val="28"/>
          <w:szCs w:val="28"/>
          <w:rtl/>
          <w:lang w:bidi="ku-Arab-IQ"/>
        </w:rPr>
        <w:t xml:space="preserve"> تەن</w:t>
      </w:r>
      <w:r w:rsidR="00B26761">
        <w:rPr>
          <w:rFonts w:ascii="Noto Naskh Arabic UI" w:hAnsi="Noto Naskh Arabic UI" w:cs="Noto Naskh Arabic UI" w:hint="cs"/>
          <w:noProof/>
          <w:sz w:val="28"/>
          <w:szCs w:val="28"/>
          <w:rtl/>
          <w:lang w:bidi="ku-Arab-IQ"/>
        </w:rPr>
        <w:t>ی</w:t>
      </w:r>
      <w:r w:rsidR="00996265" w:rsidRPr="00171F82">
        <w:rPr>
          <w:rFonts w:ascii="Noto Naskh Arabic UI" w:hAnsi="Noto Naskh Arabic UI" w:cs="Noto Naskh Arabic UI"/>
          <w:noProof/>
          <w:sz w:val="28"/>
          <w:szCs w:val="28"/>
          <w:rtl/>
          <w:lang w:bidi="ku-Arab-IQ"/>
        </w:rPr>
        <w:t>ا لە حاڵەتی نەخۆشی نەبێت</w:t>
      </w:r>
      <w:r>
        <w:rPr>
          <w:rFonts w:ascii="Noto Naskh Arabic UI" w:hAnsi="Noto Naskh Arabic UI" w:cs="Noto Naskh Arabic UI" w:hint="cs"/>
          <w:noProof/>
          <w:sz w:val="28"/>
          <w:szCs w:val="28"/>
          <w:rtl/>
          <w:lang w:bidi="ku-Arab-IQ"/>
        </w:rPr>
        <w:t>,</w:t>
      </w:r>
      <w:r w:rsidR="00996265" w:rsidRPr="00171F82">
        <w:rPr>
          <w:rFonts w:ascii="Noto Naskh Arabic UI" w:hAnsi="Noto Naskh Arabic UI" w:cs="Noto Naskh Arabic UI"/>
          <w:noProof/>
          <w:sz w:val="28"/>
          <w:szCs w:val="28"/>
          <w:rtl/>
          <w:lang w:bidi="ku-Arab-IQ"/>
        </w:rPr>
        <w:t xml:space="preserve"> ئەمەشیان لە ڕێگەی ڕاپۆرتی پزیشکی لەو وڵاتەی کە فەرمانبەر تێیدا نیشتەجێیە ئەنجام دەدرێت. لەدوای ڕاستاندنی لەلایەن نوێنەرایەتی حکومەتی هەرێم لەو وڵاتە.</w:t>
      </w:r>
    </w:p>
    <w:p w14:paraId="0CA40572" w14:textId="0D5C0C10" w:rsidR="00604D1B" w:rsidRPr="00171F82" w:rsidRDefault="00996265"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3</w:t>
      </w:r>
      <w:r w:rsidR="00604D1B" w:rsidRPr="00171F82">
        <w:rPr>
          <w:rFonts w:ascii="Noto Naskh Arabic UI" w:hAnsi="Noto Naskh Arabic UI" w:cs="Noto Naskh Arabic UI"/>
          <w:noProof/>
          <w:sz w:val="28"/>
          <w:szCs w:val="28"/>
          <w:rtl/>
          <w:lang w:bidi="ku-Arab-IQ"/>
        </w:rPr>
        <w:t>- ماوەی مۆڵەت</w:t>
      </w:r>
      <w:r w:rsidR="00B26761">
        <w:rPr>
          <w:rFonts w:ascii="Noto Naskh Arabic UI" w:hAnsi="Noto Naskh Arabic UI" w:cs="Noto Naskh Arabic UI"/>
          <w:noProof/>
          <w:sz w:val="28"/>
          <w:szCs w:val="28"/>
          <w:rtl/>
          <w:lang w:bidi="ku-Arab-IQ"/>
        </w:rPr>
        <w:t>ی بێ مووچەی فەرمانبەران تەن</w:t>
      </w:r>
      <w:r w:rsidR="00B26761">
        <w:rPr>
          <w:rFonts w:ascii="Noto Naskh Arabic UI" w:hAnsi="Noto Naskh Arabic UI" w:cs="Noto Naskh Arabic UI" w:hint="cs"/>
          <w:noProof/>
          <w:sz w:val="28"/>
          <w:szCs w:val="28"/>
          <w:rtl/>
          <w:lang w:bidi="ku-Arab-IQ"/>
        </w:rPr>
        <w:t>ی</w:t>
      </w:r>
      <w:r w:rsidR="00604D1B" w:rsidRPr="00171F82">
        <w:rPr>
          <w:rFonts w:ascii="Noto Naskh Arabic UI" w:hAnsi="Noto Naskh Arabic UI" w:cs="Noto Naskh Arabic UI"/>
          <w:noProof/>
          <w:sz w:val="28"/>
          <w:szCs w:val="28"/>
          <w:rtl/>
          <w:lang w:bidi="ku-Arab-IQ"/>
        </w:rPr>
        <w:t>ا بۆ مەبەستەکانی خانەنشینی</w:t>
      </w:r>
      <w:r w:rsidR="00032B47" w:rsidRPr="00171F82">
        <w:rPr>
          <w:rFonts w:ascii="Noto Naskh Arabic UI" w:hAnsi="Noto Naskh Arabic UI" w:cs="Noto Naskh Arabic UI"/>
          <w:noProof/>
          <w:sz w:val="28"/>
          <w:szCs w:val="28"/>
          <w:rtl/>
          <w:lang w:bidi="ku-Arab-IQ"/>
        </w:rPr>
        <w:t xml:space="preserve"> بە خزمەت هەژمار دەکرێت</w:t>
      </w:r>
      <w:r w:rsidR="00604D1B" w:rsidRPr="00171F82">
        <w:rPr>
          <w:rFonts w:ascii="Noto Naskh Arabic UI" w:hAnsi="Noto Naskh Arabic UI" w:cs="Noto Naskh Arabic UI"/>
          <w:noProof/>
          <w:sz w:val="28"/>
          <w:szCs w:val="28"/>
          <w:rtl/>
          <w:lang w:bidi="ku-Arab-IQ"/>
        </w:rPr>
        <w:t>.</w:t>
      </w:r>
    </w:p>
    <w:p w14:paraId="0B7198FF" w14:textId="77B9CB68" w:rsidR="00604D1B" w:rsidRPr="00171F82" w:rsidRDefault="00996265"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4</w:t>
      </w:r>
      <w:r w:rsidR="00604D1B" w:rsidRPr="00171F82">
        <w:rPr>
          <w:rFonts w:ascii="Noto Naskh Arabic UI" w:hAnsi="Noto Naskh Arabic UI" w:cs="Noto Naskh Arabic UI"/>
          <w:noProof/>
          <w:sz w:val="28"/>
          <w:szCs w:val="28"/>
          <w:rtl/>
          <w:lang w:bidi="ku-Arab-IQ"/>
        </w:rPr>
        <w:t>- ئەگەر هاتوو فەرمانبەر شایستەی مۆڵەتی ئاسایی نەبوو، بەڵام پێویستی زۆری بە وەرگرتنی مۆڵەت بوو، ئەوا دەکرێت مۆڵەتی بێ مووچەی پێ بدرێت.</w:t>
      </w:r>
    </w:p>
    <w:p w14:paraId="6AAC43F4" w14:textId="28D3B302" w:rsidR="00934B69" w:rsidRPr="00171F82" w:rsidRDefault="00996265" w:rsidP="003D6867">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5- </w:t>
      </w:r>
      <w:r w:rsidR="00934B69" w:rsidRPr="00171F82">
        <w:rPr>
          <w:rFonts w:ascii="Noto Naskh Arabic UI" w:hAnsi="Noto Naskh Arabic UI" w:cs="Noto Naskh Arabic UI"/>
          <w:noProof/>
          <w:sz w:val="28"/>
          <w:szCs w:val="28"/>
          <w:rtl/>
          <w:lang w:bidi="ku-Arab-IQ"/>
        </w:rPr>
        <w:t>ئەم مۆڵەتە بەمەبەستی درێژەدان بە خوێندن سودی لێ وەرناگیرێت.</w:t>
      </w:r>
    </w:p>
    <w:p w14:paraId="6DB7C958" w14:textId="6D4E7FA6" w:rsidR="00934B69" w:rsidRPr="00171F82" w:rsidRDefault="00996265" w:rsidP="003D6867">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6- </w:t>
      </w:r>
      <w:r w:rsidR="00934B69" w:rsidRPr="00171F82">
        <w:rPr>
          <w:rFonts w:ascii="Noto Naskh Arabic UI" w:hAnsi="Noto Naskh Arabic UI" w:cs="Noto Naskh Arabic UI"/>
          <w:noProof/>
          <w:sz w:val="28"/>
          <w:szCs w:val="28"/>
          <w:rtl/>
          <w:lang w:bidi="ku-Arab-IQ"/>
        </w:rPr>
        <w:t>فەرمانبەران لەسەر</w:t>
      </w:r>
      <w:r w:rsidRPr="00171F82">
        <w:rPr>
          <w:rFonts w:ascii="Noto Naskh Arabic UI" w:hAnsi="Noto Naskh Arabic UI" w:cs="Noto Naskh Arabic UI"/>
          <w:noProof/>
          <w:sz w:val="28"/>
          <w:szCs w:val="28"/>
          <w:rtl/>
          <w:lang w:bidi="ku-Arab-IQ"/>
        </w:rPr>
        <w:t xml:space="preserve"> </w:t>
      </w:r>
      <w:r w:rsidR="00934B69" w:rsidRPr="00171F82">
        <w:rPr>
          <w:rFonts w:ascii="Noto Naskh Arabic UI" w:hAnsi="Noto Naskh Arabic UI" w:cs="Noto Naskh Arabic UI"/>
          <w:noProof/>
          <w:sz w:val="28"/>
          <w:szCs w:val="28"/>
          <w:rtl/>
          <w:lang w:bidi="ku-Arab-IQ"/>
        </w:rPr>
        <w:t>داوای خۆیان دەتوانن ئەم مۆڵەتە بپچڕێنن و</w:t>
      </w:r>
      <w:r w:rsidR="007F1B8C" w:rsidRPr="00171F82">
        <w:rPr>
          <w:rFonts w:ascii="Noto Naskh Arabic UI" w:hAnsi="Noto Naskh Arabic UI" w:cs="Noto Naskh Arabic UI"/>
          <w:noProof/>
          <w:sz w:val="28"/>
          <w:szCs w:val="28"/>
          <w:rtl/>
          <w:lang w:bidi="ku-Arab-IQ"/>
        </w:rPr>
        <w:t xml:space="preserve"> </w:t>
      </w:r>
      <w:r w:rsidR="00934B69" w:rsidRPr="00171F82">
        <w:rPr>
          <w:rFonts w:ascii="Noto Naskh Arabic UI" w:hAnsi="Noto Naskh Arabic UI" w:cs="Noto Naskh Arabic UI"/>
          <w:noProof/>
          <w:sz w:val="28"/>
          <w:szCs w:val="28"/>
          <w:rtl/>
          <w:lang w:bidi="ku-Arab-IQ"/>
        </w:rPr>
        <w:t>دەست بەکارببنەوە.</w:t>
      </w:r>
    </w:p>
    <w:p w14:paraId="3EB42FC7" w14:textId="49E49146" w:rsidR="00934B69" w:rsidRPr="00171F82" w:rsidRDefault="00996265" w:rsidP="003D6867">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7-</w:t>
      </w:r>
      <w:r w:rsidR="00934B69" w:rsidRPr="00171F82">
        <w:rPr>
          <w:rFonts w:ascii="Noto Naskh Arabic UI" w:hAnsi="Noto Naskh Arabic UI" w:cs="Noto Naskh Arabic UI"/>
          <w:noProof/>
          <w:sz w:val="28"/>
          <w:szCs w:val="28"/>
          <w:rtl/>
          <w:lang w:bidi="ku-Arab-IQ"/>
        </w:rPr>
        <w:t xml:space="preserve"> لە</w:t>
      </w:r>
      <w:r w:rsidRPr="00171F82">
        <w:rPr>
          <w:rFonts w:ascii="Noto Naskh Arabic UI" w:hAnsi="Noto Naskh Arabic UI" w:cs="Noto Naskh Arabic UI"/>
          <w:noProof/>
          <w:sz w:val="28"/>
          <w:szCs w:val="28"/>
          <w:rtl/>
          <w:lang w:bidi="ku-Arab-IQ"/>
        </w:rPr>
        <w:t xml:space="preserve"> </w:t>
      </w:r>
      <w:r w:rsidR="00934B69" w:rsidRPr="00171F82">
        <w:rPr>
          <w:rFonts w:ascii="Noto Naskh Arabic UI" w:hAnsi="Noto Naskh Arabic UI" w:cs="Noto Naskh Arabic UI"/>
          <w:noProof/>
          <w:sz w:val="28"/>
          <w:szCs w:val="28"/>
          <w:rtl/>
          <w:lang w:bidi="ku-Arab-IQ"/>
        </w:rPr>
        <w:t xml:space="preserve">کاتی وەرگرتنی مۆڵەتی بێ مووچە فەرمانبەر دەبێت ئەستۆپاکی بۆ هەر قەرزێکی حکومی </w:t>
      </w:r>
      <w:r w:rsidR="007F1B8C" w:rsidRPr="00171F82">
        <w:rPr>
          <w:rFonts w:ascii="Noto Naskh Arabic UI" w:hAnsi="Noto Naskh Arabic UI" w:cs="Noto Naskh Arabic UI"/>
          <w:noProof/>
          <w:sz w:val="28"/>
          <w:szCs w:val="28"/>
          <w:rtl/>
          <w:lang w:bidi="ku-Arab-IQ"/>
        </w:rPr>
        <w:t xml:space="preserve">بکات </w:t>
      </w:r>
      <w:r w:rsidR="00934B69" w:rsidRPr="00171F82">
        <w:rPr>
          <w:rFonts w:ascii="Noto Naskh Arabic UI" w:hAnsi="Noto Naskh Arabic UI" w:cs="Noto Naskh Arabic UI"/>
          <w:noProof/>
          <w:sz w:val="28"/>
          <w:szCs w:val="28"/>
          <w:rtl/>
          <w:lang w:bidi="ku-Arab-IQ"/>
        </w:rPr>
        <w:t>کە</w:t>
      </w:r>
      <w:r w:rsidRPr="00171F82">
        <w:rPr>
          <w:rFonts w:ascii="Noto Naskh Arabic UI" w:hAnsi="Noto Naskh Arabic UI" w:cs="Noto Naskh Arabic UI"/>
          <w:noProof/>
          <w:sz w:val="28"/>
          <w:szCs w:val="28"/>
          <w:rtl/>
          <w:lang w:bidi="ku-Arab-IQ"/>
        </w:rPr>
        <w:t xml:space="preserve"> </w:t>
      </w:r>
      <w:r w:rsidR="00934B69" w:rsidRPr="00171F82">
        <w:rPr>
          <w:rFonts w:ascii="Noto Naskh Arabic UI" w:hAnsi="Noto Naskh Arabic UI" w:cs="Noto Naskh Arabic UI"/>
          <w:noProof/>
          <w:sz w:val="28"/>
          <w:szCs w:val="28"/>
          <w:rtl/>
          <w:lang w:bidi="ku-Arab-IQ"/>
        </w:rPr>
        <w:t>لەسەریەتی.</w:t>
      </w:r>
    </w:p>
    <w:p w14:paraId="2199B40B" w14:textId="701521C1" w:rsidR="00934B69" w:rsidRPr="00171F82" w:rsidRDefault="00996265" w:rsidP="005F4538">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8- </w:t>
      </w:r>
      <w:r w:rsidR="005F4538" w:rsidRPr="00171F82">
        <w:rPr>
          <w:rFonts w:ascii="Noto Naskh Arabic UI" w:hAnsi="Noto Naskh Arabic UI" w:cs="Noto Naskh Arabic UI"/>
          <w:noProof/>
          <w:sz w:val="28"/>
          <w:szCs w:val="28"/>
          <w:rtl/>
          <w:lang w:bidi="ku-Arab-IQ"/>
        </w:rPr>
        <w:t>ئەم بڕیارە خاوەن پلە تایبەت و مامۆستایان ناگرێتەوە.</w:t>
      </w:r>
    </w:p>
    <w:p w14:paraId="209CE02A" w14:textId="7DCA0157" w:rsidR="00934B69" w:rsidRPr="00171F82" w:rsidRDefault="00996265" w:rsidP="005F4538">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9-</w:t>
      </w:r>
      <w:r w:rsidR="00934B69" w:rsidRPr="00171F82">
        <w:rPr>
          <w:rFonts w:ascii="Noto Naskh Arabic UI" w:hAnsi="Noto Naskh Arabic UI" w:cs="Noto Naskh Arabic UI"/>
          <w:noProof/>
          <w:sz w:val="28"/>
          <w:szCs w:val="28"/>
          <w:rtl/>
          <w:lang w:bidi="ku-Arab-IQ"/>
        </w:rPr>
        <w:t xml:space="preserve"> </w:t>
      </w:r>
      <w:r w:rsidR="005F4538" w:rsidRPr="00171F82">
        <w:rPr>
          <w:rFonts w:ascii="Noto Naskh Arabic UI" w:hAnsi="Noto Naskh Arabic UI" w:cs="Noto Naskh Arabic UI"/>
          <w:noProof/>
          <w:sz w:val="28"/>
          <w:szCs w:val="28"/>
          <w:rtl/>
          <w:lang w:bidi="ku-Arab-IQ"/>
        </w:rPr>
        <w:t>مامۆستایا</w:t>
      </w:r>
      <w:r w:rsidR="00F123F2">
        <w:rPr>
          <w:rFonts w:ascii="Noto Naskh Arabic UI" w:hAnsi="Noto Naskh Arabic UI" w:cs="Noto Naskh Arabic UI"/>
          <w:noProof/>
          <w:sz w:val="28"/>
          <w:szCs w:val="28"/>
          <w:rtl/>
          <w:lang w:bidi="ku-Arab-IQ"/>
        </w:rPr>
        <w:t>ن مافی پێدانی ئەم مۆڵەتەیان تەن</w:t>
      </w:r>
      <w:r w:rsidR="00F123F2">
        <w:rPr>
          <w:rFonts w:ascii="Noto Naskh Arabic UI" w:hAnsi="Noto Naskh Arabic UI" w:cs="Noto Naskh Arabic UI" w:hint="cs"/>
          <w:noProof/>
          <w:sz w:val="28"/>
          <w:szCs w:val="28"/>
          <w:rtl/>
          <w:lang w:bidi="ku-Arab-IQ"/>
        </w:rPr>
        <w:t>ی</w:t>
      </w:r>
      <w:r w:rsidR="005F4538" w:rsidRPr="00171F82">
        <w:rPr>
          <w:rFonts w:ascii="Noto Naskh Arabic UI" w:hAnsi="Noto Naskh Arabic UI" w:cs="Noto Naskh Arabic UI"/>
          <w:noProof/>
          <w:sz w:val="28"/>
          <w:szCs w:val="28"/>
          <w:rtl/>
          <w:lang w:bidi="ku-Arab-IQ"/>
        </w:rPr>
        <w:t>ا بۆ ماوەی (2) دوو ساڵ هەیە، هەروەها ماوەی مۆڵەتەکەیان بۆ ڕاژە و خانەنشینی هەژمار ناکرێت و سودی لێوەرناگیرێت.</w:t>
      </w:r>
    </w:p>
    <w:p w14:paraId="245D7C1A" w14:textId="279CD706" w:rsidR="00284135" w:rsidRPr="00171F82" w:rsidRDefault="00605392" w:rsidP="003D6867">
      <w:pPr>
        <w:pStyle w:val="Heading1"/>
        <w:bidi/>
        <w:ind w:firstLine="543"/>
        <w:rPr>
          <w:rFonts w:ascii="Noto Naskh Arabic UI" w:hAnsi="Noto Naskh Arabic UI" w:cs="Noto Naskh Arabic UI"/>
          <w:b w:val="0"/>
          <w:bCs/>
          <w:noProof/>
          <w:sz w:val="72"/>
          <w:szCs w:val="28"/>
          <w:rtl/>
          <w:lang w:bidi="ku-Arab-IQ"/>
        </w:rPr>
      </w:pPr>
      <w:bookmarkStart w:id="6" w:name="_Toc87283363"/>
      <w:r w:rsidRPr="00171F82">
        <w:rPr>
          <w:rFonts w:ascii="Noto Naskh Arabic UI" w:hAnsi="Noto Naskh Arabic UI" w:cs="Noto Naskh Arabic UI"/>
          <w:b w:val="0"/>
          <w:bCs/>
          <w:noProof/>
          <w:sz w:val="72"/>
          <w:szCs w:val="28"/>
          <w:rtl/>
          <w:lang w:bidi="ku-Arab-IQ"/>
        </w:rPr>
        <w:t>چوارەم:</w:t>
      </w:r>
      <w:r w:rsidR="004952CF" w:rsidRPr="00171F82">
        <w:rPr>
          <w:rFonts w:ascii="Noto Naskh Arabic UI" w:hAnsi="Noto Naskh Arabic UI" w:cs="Noto Naskh Arabic UI"/>
          <w:b w:val="0"/>
          <w:bCs/>
          <w:noProof/>
          <w:sz w:val="72"/>
          <w:szCs w:val="28"/>
          <w:rtl/>
          <w:lang w:bidi="ku-Arab-IQ"/>
        </w:rPr>
        <w:t xml:space="preserve"> مۆڵەتی نەخۆشی</w:t>
      </w:r>
      <w:bookmarkEnd w:id="6"/>
    </w:p>
    <w:p w14:paraId="5450819F" w14:textId="28E2F816" w:rsidR="00846DE3" w:rsidRPr="00171F82" w:rsidRDefault="00EC4899" w:rsidP="00BB66B5">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کاتێک</w:t>
      </w:r>
      <w:r w:rsidR="00F70146" w:rsidRPr="00171F82">
        <w:rPr>
          <w:rFonts w:ascii="Noto Naskh Arabic UI" w:hAnsi="Noto Naskh Arabic UI" w:cs="Noto Naskh Arabic UI"/>
          <w:noProof/>
          <w:sz w:val="28"/>
          <w:szCs w:val="28"/>
          <w:rtl/>
          <w:lang w:bidi="ku-Arab-IQ"/>
        </w:rPr>
        <w:t xml:space="preserve"> </w:t>
      </w:r>
      <w:r w:rsidR="00BB66B5">
        <w:rPr>
          <w:rFonts w:ascii="Noto Naskh Arabic UI" w:hAnsi="Noto Naskh Arabic UI" w:cs="Noto Naskh Arabic UI"/>
          <w:noProof/>
          <w:sz w:val="28"/>
          <w:szCs w:val="28"/>
          <w:rtl/>
          <w:lang w:bidi="ku-Arab-IQ"/>
        </w:rPr>
        <w:t>باری تەندروستی فەرمانبەر</w:t>
      </w:r>
      <w:r w:rsidR="003766BE" w:rsidRPr="00171F82">
        <w:rPr>
          <w:rFonts w:ascii="Noto Naskh Arabic UI" w:hAnsi="Noto Naskh Arabic UI" w:cs="Noto Naskh Arabic UI"/>
          <w:noProof/>
          <w:sz w:val="28"/>
          <w:szCs w:val="28"/>
          <w:rtl/>
          <w:lang w:bidi="ku-Arab-IQ"/>
        </w:rPr>
        <w:t xml:space="preserve"> دەبێتە ڕێگر </w:t>
      </w:r>
      <w:r w:rsidR="00BB66B5">
        <w:rPr>
          <w:rFonts w:ascii="Noto Naskh Arabic UI" w:hAnsi="Noto Naskh Arabic UI" w:cs="Noto Naskh Arabic UI" w:hint="cs"/>
          <w:noProof/>
          <w:sz w:val="28"/>
          <w:szCs w:val="28"/>
          <w:rtl/>
          <w:lang w:bidi="ku-Arab-IQ"/>
        </w:rPr>
        <w:t>لە بەردەم</w:t>
      </w:r>
      <w:r w:rsidR="003766BE" w:rsidRPr="00171F82">
        <w:rPr>
          <w:rFonts w:ascii="Noto Naskh Arabic UI" w:hAnsi="Noto Naskh Arabic UI" w:cs="Noto Naskh Arabic UI"/>
          <w:noProof/>
          <w:sz w:val="28"/>
          <w:szCs w:val="28"/>
          <w:rtl/>
          <w:lang w:bidi="ku-Arab-IQ"/>
        </w:rPr>
        <w:t xml:space="preserve"> ئەنجامدانی کاری ڕۆژانە</w:t>
      </w:r>
      <w:r w:rsidR="00F70146" w:rsidRPr="00171F82">
        <w:rPr>
          <w:rFonts w:ascii="Noto Naskh Arabic UI" w:hAnsi="Noto Naskh Arabic UI" w:cs="Noto Naskh Arabic UI"/>
          <w:noProof/>
          <w:sz w:val="28"/>
          <w:szCs w:val="28"/>
          <w:rtl/>
          <w:lang w:bidi="ku-Arab-IQ"/>
        </w:rPr>
        <w:t>ی</w:t>
      </w:r>
      <w:r w:rsidR="003766BE" w:rsidRPr="00171F82">
        <w:rPr>
          <w:rFonts w:ascii="Noto Naskh Arabic UI" w:hAnsi="Noto Naskh Arabic UI" w:cs="Noto Naskh Arabic UI"/>
          <w:noProof/>
          <w:sz w:val="28"/>
          <w:szCs w:val="28"/>
          <w:rtl/>
          <w:lang w:bidi="ku-Arab-IQ"/>
        </w:rPr>
        <w:t xml:space="preserve"> فەرمانبە</w:t>
      </w:r>
      <w:r w:rsidR="001C404F" w:rsidRPr="00171F82">
        <w:rPr>
          <w:rFonts w:ascii="Noto Naskh Arabic UI" w:hAnsi="Noto Naskh Arabic UI" w:cs="Noto Naskh Arabic UI"/>
          <w:noProof/>
          <w:sz w:val="28"/>
          <w:szCs w:val="28"/>
          <w:rtl/>
          <w:lang w:bidi="ku-Arab-IQ"/>
        </w:rPr>
        <w:t>ر</w:t>
      </w:r>
      <w:r w:rsidRPr="00171F82">
        <w:rPr>
          <w:rFonts w:ascii="Noto Naskh Arabic UI" w:hAnsi="Noto Naskh Arabic UI" w:cs="Noto Naskh Arabic UI"/>
          <w:noProof/>
          <w:sz w:val="28"/>
          <w:szCs w:val="28"/>
          <w:rtl/>
          <w:lang w:bidi="ku-Arab-IQ"/>
        </w:rPr>
        <w:t xml:space="preserve">، دەکرێت </w:t>
      </w:r>
      <w:r w:rsidR="00BB66B5">
        <w:rPr>
          <w:rFonts w:ascii="Noto Naskh Arabic UI" w:hAnsi="Noto Naskh Arabic UI" w:cs="Noto Naskh Arabic UI"/>
          <w:noProof/>
          <w:sz w:val="28"/>
          <w:szCs w:val="28"/>
          <w:rtl/>
          <w:lang w:bidi="ku-Arab-IQ"/>
        </w:rPr>
        <w:t>مۆڵەت</w:t>
      </w:r>
      <w:r w:rsidR="00BB66B5">
        <w:rPr>
          <w:rFonts w:ascii="Noto Naskh Arabic UI" w:hAnsi="Noto Naskh Arabic UI" w:cs="Noto Naskh Arabic UI" w:hint="cs"/>
          <w:noProof/>
          <w:sz w:val="28"/>
          <w:szCs w:val="28"/>
          <w:rtl/>
          <w:lang w:bidi="ku-Arab-IQ"/>
        </w:rPr>
        <w:t xml:space="preserve">ى نەخۆشى </w:t>
      </w:r>
      <w:r w:rsidR="006A72BD" w:rsidRPr="00171F82">
        <w:rPr>
          <w:rFonts w:ascii="Noto Naskh Arabic UI" w:hAnsi="Noto Naskh Arabic UI" w:cs="Noto Naskh Arabic UI"/>
          <w:noProof/>
          <w:sz w:val="28"/>
          <w:szCs w:val="28"/>
          <w:rtl/>
          <w:lang w:bidi="ku-Arab-IQ"/>
        </w:rPr>
        <w:t>پێ</w:t>
      </w:r>
      <w:r w:rsidRPr="00171F82">
        <w:rPr>
          <w:rFonts w:ascii="Noto Naskh Arabic UI" w:hAnsi="Noto Naskh Arabic UI" w:cs="Noto Naskh Arabic UI"/>
          <w:noProof/>
          <w:sz w:val="28"/>
          <w:szCs w:val="28"/>
          <w:rtl/>
          <w:lang w:bidi="ku-Arab-IQ"/>
        </w:rPr>
        <w:t>بدرێت.</w:t>
      </w:r>
      <w:r w:rsidR="001C404F" w:rsidRPr="00171F82">
        <w:rPr>
          <w:rFonts w:ascii="Noto Naskh Arabic UI" w:hAnsi="Noto Naskh Arabic UI" w:cs="Noto Naskh Arabic UI"/>
          <w:noProof/>
          <w:sz w:val="28"/>
          <w:szCs w:val="28"/>
          <w:rtl/>
          <w:lang w:bidi="ku-Arab-IQ"/>
        </w:rPr>
        <w:t xml:space="preserve"> </w:t>
      </w:r>
      <w:r w:rsidR="00BB66B5">
        <w:rPr>
          <w:rFonts w:ascii="Noto Naskh Arabic UI" w:hAnsi="Noto Naskh Arabic UI" w:cs="Noto Naskh Arabic UI" w:hint="cs"/>
          <w:noProof/>
          <w:sz w:val="28"/>
          <w:szCs w:val="28"/>
          <w:rtl/>
          <w:lang w:bidi="ku-Arab-IQ"/>
        </w:rPr>
        <w:t xml:space="preserve">دواى </w:t>
      </w:r>
      <w:r w:rsidR="001C404F" w:rsidRPr="00171F82">
        <w:rPr>
          <w:rFonts w:ascii="Noto Naskh Arabic UI" w:hAnsi="Noto Naskh Arabic UI" w:cs="Noto Naskh Arabic UI"/>
          <w:noProof/>
          <w:sz w:val="28"/>
          <w:szCs w:val="28"/>
          <w:rtl/>
          <w:lang w:bidi="ku-Arab-IQ"/>
        </w:rPr>
        <w:t xml:space="preserve">سەلماندنی </w:t>
      </w:r>
      <w:r w:rsidRPr="00171F82">
        <w:rPr>
          <w:rFonts w:ascii="Noto Naskh Arabic UI" w:hAnsi="Noto Naskh Arabic UI" w:cs="Noto Naskh Arabic UI"/>
          <w:noProof/>
          <w:sz w:val="28"/>
          <w:szCs w:val="28"/>
          <w:rtl/>
          <w:lang w:bidi="ku-Arab-IQ"/>
        </w:rPr>
        <w:t>نەخۆشییەکە بە</w:t>
      </w:r>
      <w:r w:rsidR="001C404F" w:rsidRPr="00171F82">
        <w:rPr>
          <w:rFonts w:ascii="Noto Naskh Arabic UI" w:hAnsi="Noto Naskh Arabic UI" w:cs="Noto Naskh Arabic UI"/>
          <w:noProof/>
          <w:sz w:val="28"/>
          <w:szCs w:val="28"/>
          <w:rtl/>
          <w:lang w:bidi="ku-Arab-IQ"/>
        </w:rPr>
        <w:t xml:space="preserve"> ڕاپۆرتی پزیشکی </w:t>
      </w:r>
      <w:r w:rsidRPr="00171F82">
        <w:rPr>
          <w:rFonts w:ascii="Noto Naskh Arabic UI" w:hAnsi="Noto Naskh Arabic UI" w:cs="Noto Naskh Arabic UI"/>
          <w:noProof/>
          <w:sz w:val="28"/>
          <w:szCs w:val="28"/>
          <w:rtl/>
          <w:lang w:bidi="ku-Arab-IQ"/>
        </w:rPr>
        <w:t>یان</w:t>
      </w:r>
      <w:r w:rsidR="001C404F" w:rsidRPr="00171F82">
        <w:rPr>
          <w:rFonts w:ascii="Noto Naskh Arabic UI" w:hAnsi="Noto Naskh Arabic UI" w:cs="Noto Naskh Arabic UI"/>
          <w:noProof/>
          <w:sz w:val="28"/>
          <w:szCs w:val="28"/>
          <w:rtl/>
          <w:lang w:bidi="ku-Arab-IQ"/>
        </w:rPr>
        <w:t xml:space="preserve"> پزیشکی چارەسەرکەر یان </w:t>
      </w:r>
      <w:r w:rsidR="00F70146" w:rsidRPr="00171F82">
        <w:rPr>
          <w:rFonts w:ascii="Noto Naskh Arabic UI" w:hAnsi="Noto Naskh Arabic UI" w:cs="Noto Naskh Arabic UI"/>
          <w:noProof/>
          <w:sz w:val="28"/>
          <w:szCs w:val="28"/>
          <w:rtl/>
          <w:lang w:bidi="ku-Arab-IQ"/>
        </w:rPr>
        <w:t>لیژنەی پزیشکی فەرمی.</w:t>
      </w:r>
    </w:p>
    <w:p w14:paraId="6A86983A" w14:textId="525DB8BE" w:rsidR="00816B94" w:rsidRPr="00171F82" w:rsidRDefault="00816B94" w:rsidP="00615ECB">
      <w:pPr>
        <w:bidi/>
        <w:ind w:firstLine="543"/>
        <w:jc w:val="both"/>
        <w:rPr>
          <w:rFonts w:ascii="Noto Naskh Arabic UI" w:hAnsi="Noto Naskh Arabic UI" w:cs="Noto Naskh Arabic UI"/>
          <w:b/>
          <w:bCs/>
          <w:noProof/>
          <w:sz w:val="28"/>
          <w:szCs w:val="28"/>
          <w:rtl/>
          <w:lang w:bidi="ku-Arab-IQ"/>
        </w:rPr>
      </w:pPr>
      <w:r w:rsidRPr="00171F82">
        <w:rPr>
          <w:rFonts w:ascii="Noto Naskh Arabic UI" w:hAnsi="Noto Naskh Arabic UI" w:cs="Noto Naskh Arabic UI"/>
          <w:b/>
          <w:bCs/>
          <w:noProof/>
          <w:sz w:val="28"/>
          <w:szCs w:val="28"/>
          <w:rtl/>
          <w:lang w:bidi="ku-Arab-IQ"/>
        </w:rPr>
        <w:t>ڕێکارەکانی وەرگرتنی مۆڵەتی نەخۆشی لە زانکۆمان</w:t>
      </w:r>
      <w:r w:rsidRPr="00171F82">
        <w:rPr>
          <w:rFonts w:ascii="Noto Naskh Arabic UI" w:hAnsi="Noto Naskh Arabic UI" w:cs="Noto Naskh Arabic UI"/>
          <w:b/>
          <w:bCs/>
          <w:noProof/>
          <w:sz w:val="28"/>
          <w:szCs w:val="28"/>
          <w:lang w:bidi="ku-Arab-IQ"/>
        </w:rPr>
        <w:t>:</w:t>
      </w:r>
    </w:p>
    <w:p w14:paraId="5C5274E3" w14:textId="41705A24" w:rsidR="00D94754" w:rsidRPr="00171F82" w:rsidRDefault="00D94754" w:rsidP="00D94754">
      <w:pPr>
        <w:pStyle w:val="ListParagraph"/>
        <w:numPr>
          <w:ilvl w:val="0"/>
          <w:numId w:val="16"/>
        </w:numPr>
        <w:bidi/>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 فەرم</w:t>
      </w:r>
      <w:r w:rsidR="00F123F2">
        <w:rPr>
          <w:rFonts w:ascii="Noto Naskh Arabic UI" w:hAnsi="Noto Naskh Arabic UI" w:cs="Noto Naskh Arabic UI" w:hint="cs"/>
          <w:noProof/>
          <w:sz w:val="28"/>
          <w:szCs w:val="28"/>
          <w:rtl/>
          <w:lang w:bidi="ku-Arab-IQ"/>
        </w:rPr>
        <w:t>ا</w:t>
      </w:r>
      <w:r w:rsidRPr="00171F82">
        <w:rPr>
          <w:rFonts w:ascii="Noto Naskh Arabic UI" w:hAnsi="Noto Naskh Arabic UI" w:cs="Noto Naskh Arabic UI"/>
          <w:noProof/>
          <w:sz w:val="28"/>
          <w:szCs w:val="28"/>
          <w:rtl/>
          <w:lang w:bidi="ku-Arab-IQ"/>
        </w:rPr>
        <w:t>نبەرى نەخۆش بە نووسراوێکى فەرمى ڕەوانەى نەخۆشخانە دەکرێت بە مەبەستى چارەسەرکردن.</w:t>
      </w:r>
    </w:p>
    <w:p w14:paraId="2A8BD7BF" w14:textId="58158FC6" w:rsidR="00D94754" w:rsidRPr="00171F82" w:rsidRDefault="00D94754" w:rsidP="00D94754">
      <w:pPr>
        <w:pStyle w:val="ListParagraph"/>
        <w:numPr>
          <w:ilvl w:val="0"/>
          <w:numId w:val="16"/>
        </w:numPr>
        <w:bidi/>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ئەگەر فەرمانبەرى نەخۆش پ</w:t>
      </w:r>
      <w:r w:rsidR="00F123F2">
        <w:rPr>
          <w:rFonts w:ascii="Noto Naskh Arabic UI" w:hAnsi="Noto Naskh Arabic UI" w:cs="Noto Naskh Arabic UI"/>
          <w:noProof/>
          <w:sz w:val="28"/>
          <w:szCs w:val="28"/>
          <w:rtl/>
          <w:lang w:bidi="ku-Arab-IQ"/>
        </w:rPr>
        <w:t xml:space="preserve">ێویستى بە پشودان بوو پاڵپشت بە </w:t>
      </w:r>
      <w:r w:rsidR="00F123F2">
        <w:rPr>
          <w:rFonts w:ascii="Noto Naskh Arabic UI" w:hAnsi="Noto Naskh Arabic UI" w:cs="Noto Naskh Arabic UI" w:hint="cs"/>
          <w:noProof/>
          <w:sz w:val="28"/>
          <w:szCs w:val="28"/>
          <w:rtl/>
          <w:lang w:bidi="ku-Arab-IQ"/>
        </w:rPr>
        <w:t>ڕ</w:t>
      </w:r>
      <w:r w:rsidRPr="00171F82">
        <w:rPr>
          <w:rFonts w:ascii="Noto Naskh Arabic UI" w:hAnsi="Noto Naskh Arabic UI" w:cs="Noto Naskh Arabic UI"/>
          <w:noProof/>
          <w:sz w:val="28"/>
          <w:szCs w:val="28"/>
          <w:rtl/>
          <w:lang w:bidi="ku-Arab-IQ"/>
        </w:rPr>
        <w:t>اپۆر</w:t>
      </w:r>
      <w:r w:rsidR="00F123F2">
        <w:rPr>
          <w:rFonts w:ascii="Noto Naskh Arabic UI" w:hAnsi="Noto Naskh Arabic UI" w:cs="Noto Naskh Arabic UI"/>
          <w:noProof/>
          <w:sz w:val="28"/>
          <w:szCs w:val="28"/>
          <w:rtl/>
          <w:lang w:bidi="ku-Arab-IQ"/>
        </w:rPr>
        <w:t xml:space="preserve">تى پزیشکى داواى مۆڵەت دەکات لە </w:t>
      </w:r>
      <w:r w:rsidR="00F123F2">
        <w:rPr>
          <w:rFonts w:ascii="Noto Naskh Arabic UI" w:hAnsi="Noto Naskh Arabic UI" w:cs="Noto Naskh Arabic UI" w:hint="cs"/>
          <w:noProof/>
          <w:sz w:val="28"/>
          <w:szCs w:val="28"/>
          <w:rtl/>
          <w:lang w:bidi="ku-Arab-IQ"/>
        </w:rPr>
        <w:t>ڕ</w:t>
      </w:r>
      <w:r w:rsidRPr="00171F82">
        <w:rPr>
          <w:rFonts w:ascii="Noto Naskh Arabic UI" w:hAnsi="Noto Naskh Arabic UI" w:cs="Noto Naskh Arabic UI"/>
          <w:noProof/>
          <w:sz w:val="28"/>
          <w:szCs w:val="28"/>
          <w:rtl/>
          <w:lang w:bidi="ku-Arab-IQ"/>
        </w:rPr>
        <w:t>ێگەى کۆلێژ یان بەێوەبەرایەتیەکەى.</w:t>
      </w:r>
    </w:p>
    <w:p w14:paraId="70852FCE" w14:textId="460F9FA7" w:rsidR="00846DE3" w:rsidRPr="00171F82" w:rsidRDefault="00614EA5" w:rsidP="00D94754">
      <w:pPr>
        <w:pStyle w:val="ListParagraph"/>
        <w:numPr>
          <w:ilvl w:val="0"/>
          <w:numId w:val="16"/>
        </w:numPr>
        <w:bidi/>
        <w:jc w:val="both"/>
        <w:rPr>
          <w:rFonts w:ascii="Noto Naskh Arabic UI" w:hAnsi="Noto Naskh Arabic UI" w:cs="Noto Naskh Arabic UI"/>
          <w:noProof/>
          <w:sz w:val="28"/>
          <w:szCs w:val="28"/>
          <w:rtl/>
          <w:lang w:bidi="ku-Arab-IQ"/>
        </w:rPr>
      </w:pPr>
      <w:r>
        <w:rPr>
          <w:rFonts w:ascii="Noto Naskh Arabic UI" w:hAnsi="Noto Naskh Arabic UI" w:cs="Noto Naskh Arabic UI"/>
          <w:noProof/>
          <w:sz w:val="28"/>
          <w:szCs w:val="28"/>
          <w:rtl/>
          <w:lang w:bidi="ku-Arab-IQ"/>
        </w:rPr>
        <w:lastRenderedPageBreak/>
        <w:t>بەرێوەبەرایەتى خۆیەتى کارى پ</w:t>
      </w:r>
      <w:r>
        <w:rPr>
          <w:rFonts w:ascii="Noto Naskh Arabic UI" w:hAnsi="Noto Naskh Arabic UI" w:cs="Noto Naskh Arabic UI" w:hint="cs"/>
          <w:noProof/>
          <w:sz w:val="28"/>
          <w:szCs w:val="28"/>
          <w:rtl/>
          <w:lang w:bidi="ku-Arab-IQ"/>
        </w:rPr>
        <w:t>ێ</w:t>
      </w:r>
      <w:r w:rsidR="00D94754" w:rsidRPr="00171F82">
        <w:rPr>
          <w:rFonts w:ascii="Noto Naskh Arabic UI" w:hAnsi="Noto Naskh Arabic UI" w:cs="Noto Naskh Arabic UI"/>
          <w:noProof/>
          <w:sz w:val="28"/>
          <w:szCs w:val="28"/>
          <w:rtl/>
          <w:lang w:bidi="ku-Arab-IQ"/>
        </w:rPr>
        <w:t>ویست ئەنجام دەدات بەمەبەستى پێدانى مۆلەتى</w:t>
      </w:r>
      <w:r>
        <w:rPr>
          <w:rFonts w:ascii="Noto Naskh Arabic UI" w:hAnsi="Noto Naskh Arabic UI" w:cs="Noto Naskh Arabic UI"/>
          <w:noProof/>
          <w:sz w:val="28"/>
          <w:szCs w:val="28"/>
          <w:rtl/>
          <w:lang w:bidi="ku-Arab-IQ"/>
        </w:rPr>
        <w:t xml:space="preserve"> نەخۆشى بە فەرمانبەر پاڵپشت بە </w:t>
      </w:r>
      <w:r>
        <w:rPr>
          <w:rFonts w:ascii="Noto Naskh Arabic UI" w:hAnsi="Noto Naskh Arabic UI" w:cs="Noto Naskh Arabic UI" w:hint="cs"/>
          <w:noProof/>
          <w:sz w:val="28"/>
          <w:szCs w:val="28"/>
          <w:rtl/>
          <w:lang w:bidi="ku-Arab-IQ"/>
        </w:rPr>
        <w:t>ڕ</w:t>
      </w:r>
      <w:r w:rsidR="00D94754" w:rsidRPr="00171F82">
        <w:rPr>
          <w:rFonts w:ascii="Noto Naskh Arabic UI" w:hAnsi="Noto Naskh Arabic UI" w:cs="Noto Naskh Arabic UI"/>
          <w:noProof/>
          <w:sz w:val="28"/>
          <w:szCs w:val="28"/>
          <w:rtl/>
          <w:lang w:bidi="ku-Arab-IQ"/>
        </w:rPr>
        <w:t xml:space="preserve">اپۆرتى پزیشکى. </w:t>
      </w:r>
    </w:p>
    <w:p w14:paraId="62C598B2" w14:textId="77777777" w:rsidR="00846DE3" w:rsidRPr="00171F82" w:rsidRDefault="00846DE3" w:rsidP="00846DE3">
      <w:pPr>
        <w:bidi/>
        <w:spacing w:before="240"/>
        <w:jc w:val="both"/>
        <w:rPr>
          <w:rFonts w:ascii="Noto Naskh Arabic UI" w:hAnsi="Noto Naskh Arabic UI" w:cs="Noto Naskh Arabic UI"/>
          <w:b/>
          <w:bCs/>
          <w:noProof/>
          <w:sz w:val="28"/>
          <w:szCs w:val="28"/>
          <w:rtl/>
          <w:lang w:bidi="ku-Arab-IQ"/>
        </w:rPr>
      </w:pPr>
      <w:r w:rsidRPr="00171F82">
        <w:rPr>
          <w:rFonts w:ascii="Noto Naskh Arabic UI" w:hAnsi="Noto Naskh Arabic UI" w:cs="Noto Naskh Arabic UI"/>
          <w:b/>
          <w:bCs/>
          <w:noProof/>
          <w:sz w:val="28"/>
          <w:szCs w:val="28"/>
          <w:rtl/>
          <w:lang w:bidi="ku-Arab-IQ"/>
        </w:rPr>
        <w:t>حوکمە گشتیەکان پاڵپشت بە یاسای ڕاژەی شارستانی ژمارە (24)ی ساڵی (1960)ی هەموارکراو و رێنمایی و یاسا بەرکارەکان :</w:t>
      </w:r>
    </w:p>
    <w:p w14:paraId="424ACAF3" w14:textId="77777777" w:rsidR="00846DE3" w:rsidRPr="00171F82" w:rsidRDefault="00846DE3" w:rsidP="00846DE3">
      <w:pPr>
        <w:bidi/>
        <w:ind w:firstLine="543"/>
        <w:jc w:val="both"/>
        <w:rPr>
          <w:rFonts w:ascii="Noto Naskh Arabic UI" w:hAnsi="Noto Naskh Arabic UI" w:cs="Noto Naskh Arabic UI"/>
          <w:b/>
          <w:bCs/>
          <w:noProof/>
          <w:sz w:val="28"/>
          <w:szCs w:val="28"/>
          <w:rtl/>
          <w:lang w:bidi="ku-Arab-IQ"/>
        </w:rPr>
      </w:pPr>
    </w:p>
    <w:p w14:paraId="488ADA96" w14:textId="57537742" w:rsidR="00816B94" w:rsidRPr="00171F82" w:rsidRDefault="00816B94" w:rsidP="005F4538">
      <w:pPr>
        <w:bidi/>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1</w:t>
      </w:r>
      <w:r w:rsidRPr="00171F82">
        <w:rPr>
          <w:rFonts w:ascii="Noto Naskh Arabic UI" w:hAnsi="Noto Naskh Arabic UI" w:cs="Noto Naskh Arabic UI"/>
          <w:noProof/>
          <w:sz w:val="28"/>
          <w:szCs w:val="28"/>
          <w:lang w:bidi="ku-Arab-IQ"/>
        </w:rPr>
        <w:t>.</w:t>
      </w:r>
      <w:r w:rsidR="00615ECB"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پاڵپشت بە گشتاندنی ژمارە (٢) ساڵی (٢٠١٣) ی وەزارەتی دارایی و ئابووری حکومەتی هەرێمی کوردستان، ئەو فەرمانبەرەی توشی نەخۆشی درێژخایەن دەبێت وەک شێرپەنجە و هەر نەخۆشیەکی دیکە کە چارەسەرکردنەکەی زۆر بخایەنێت شایستەی مۆڵەتی درێژخایەن دەبێت بۆ ماوەی (٣) سێ ساڵ، ئەگەر دوای ئەم  ڕێکەوتە چاک نەبوەوە ئەوا فەرمانبەرەکە خانەنشین دەکرێت یان تەنسیب دەکرێت بۆ کارێکی گونجاوتر</w:t>
      </w:r>
      <w:r w:rsidRPr="00171F82">
        <w:rPr>
          <w:rFonts w:ascii="Noto Naskh Arabic UI" w:hAnsi="Noto Naskh Arabic UI" w:cs="Noto Naskh Arabic UI"/>
          <w:noProof/>
          <w:sz w:val="28"/>
          <w:szCs w:val="28"/>
          <w:lang w:bidi="ku-Arab-IQ"/>
        </w:rPr>
        <w:t>.</w:t>
      </w:r>
    </w:p>
    <w:p w14:paraId="11F08D74" w14:textId="0A2A0230" w:rsidR="00816B94" w:rsidRPr="00171F82" w:rsidRDefault="00816B94" w:rsidP="00846DE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2</w:t>
      </w:r>
      <w:r w:rsidRPr="00171F82">
        <w:rPr>
          <w:rFonts w:ascii="Noto Naskh Arabic UI" w:hAnsi="Noto Naskh Arabic UI" w:cs="Noto Naskh Arabic UI"/>
          <w:noProof/>
          <w:sz w:val="28"/>
          <w:szCs w:val="28"/>
          <w:lang w:bidi="ku-Arab-IQ"/>
        </w:rPr>
        <w:t>.</w:t>
      </w:r>
      <w:r w:rsidR="00846DE3"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فەرمانبەر شایستەی مۆڵەتی نەخۆشی دەبێت بۆ ماوەی (٣٠) ڕۆژ لە ساڵێکی خزمەتدا بە مووچەی تەواو و (٤٥) ڕۆژ بەنیو مووچە، بەو مەرجەی نابێت ماوەی مۆڵەتی نەخۆشی لە هەم</w:t>
      </w:r>
      <w:r w:rsidR="002E1172">
        <w:rPr>
          <w:rFonts w:ascii="Noto Naskh Arabic UI" w:hAnsi="Noto Naskh Arabic UI" w:cs="Noto Naskh Arabic UI"/>
          <w:noProof/>
          <w:sz w:val="28"/>
          <w:szCs w:val="28"/>
          <w:rtl/>
          <w:lang w:bidi="ku-Arab-IQ"/>
        </w:rPr>
        <w:t>وو نەخۆشیەکەیدا لە (١٢٠) ڕۆژ تێ</w:t>
      </w:r>
      <w:r w:rsidRPr="00171F82">
        <w:rPr>
          <w:rFonts w:ascii="Noto Naskh Arabic UI" w:hAnsi="Noto Naskh Arabic UI" w:cs="Noto Naskh Arabic UI"/>
          <w:noProof/>
          <w:sz w:val="28"/>
          <w:szCs w:val="28"/>
          <w:rtl/>
          <w:lang w:bidi="ku-Arab-IQ"/>
        </w:rPr>
        <w:t>پەڕ بکات بە مووچەی تەواو (٩٠) ڕۆژ بەنیو مووچە، نابێت کۆی مۆڵەتی نەخۆشی لە ماوەی (٥) ساڵی پێش کۆتایی هاتنی ماوەی مۆڵەتی نەخۆشی (١٨٠) ڕۆژ بە مووچەی</w:t>
      </w:r>
      <w:r w:rsidR="002E1172">
        <w:rPr>
          <w:rFonts w:ascii="Noto Naskh Arabic UI" w:hAnsi="Noto Naskh Arabic UI" w:cs="Noto Naskh Arabic UI"/>
          <w:noProof/>
          <w:sz w:val="28"/>
          <w:szCs w:val="28"/>
          <w:rtl/>
          <w:lang w:bidi="ku-Arab-IQ"/>
        </w:rPr>
        <w:t xml:space="preserve"> تەواو (١٨٠) ڕۆژ بەنیو مووچە تێ</w:t>
      </w:r>
      <w:r w:rsidRPr="00171F82">
        <w:rPr>
          <w:rFonts w:ascii="Noto Naskh Arabic UI" w:hAnsi="Noto Naskh Arabic UI" w:cs="Noto Naskh Arabic UI"/>
          <w:noProof/>
          <w:sz w:val="28"/>
          <w:szCs w:val="28"/>
          <w:rtl/>
          <w:lang w:bidi="ku-Arab-IQ"/>
        </w:rPr>
        <w:t>پەڕ بکات</w:t>
      </w:r>
      <w:r w:rsidRPr="00171F82">
        <w:rPr>
          <w:rFonts w:ascii="Noto Naskh Arabic UI" w:hAnsi="Noto Naskh Arabic UI" w:cs="Noto Naskh Arabic UI"/>
          <w:noProof/>
          <w:sz w:val="28"/>
          <w:szCs w:val="28"/>
          <w:lang w:bidi="ku-Arab-IQ"/>
        </w:rPr>
        <w:t>.</w:t>
      </w:r>
    </w:p>
    <w:p w14:paraId="546F5044" w14:textId="7A774E26" w:rsidR="00816B94" w:rsidRPr="00171F82" w:rsidRDefault="00816B94" w:rsidP="00816B94">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3</w:t>
      </w:r>
      <w:r w:rsidRPr="00171F82">
        <w:rPr>
          <w:rFonts w:ascii="Noto Naskh Arabic UI" w:hAnsi="Noto Naskh Arabic UI" w:cs="Noto Naskh Arabic UI"/>
          <w:noProof/>
          <w:sz w:val="28"/>
          <w:szCs w:val="28"/>
          <w:lang w:bidi="ku-Arab-IQ"/>
        </w:rPr>
        <w:t>.</w:t>
      </w:r>
      <w:r w:rsidR="00615ECB"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ڕێگە پێدراوە کە فەرمانبەری ژێر ئەزموون مۆڵەتی نەخۆشی پێ بدرێت تاکو ماوەی (٣٠) ڕۆژ بە مووچەی تەواو (٤٥) ڕۆژ بە نیو مووچە. بەو مەرجەی ماوەی مۆڵەتەکەی لە کاتی جێگیرکردنیدا دابشکێنرێت</w:t>
      </w:r>
      <w:r w:rsidRPr="00171F82">
        <w:rPr>
          <w:rFonts w:ascii="Noto Naskh Arabic UI" w:hAnsi="Noto Naskh Arabic UI" w:cs="Noto Naskh Arabic UI"/>
          <w:noProof/>
          <w:sz w:val="28"/>
          <w:szCs w:val="28"/>
          <w:lang w:bidi="ku-Arab-IQ"/>
        </w:rPr>
        <w:t>.</w:t>
      </w:r>
    </w:p>
    <w:p w14:paraId="4D67123A" w14:textId="55B8B71E" w:rsidR="00816B94" w:rsidRPr="00171F82" w:rsidRDefault="00816B94" w:rsidP="00846DE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4</w:t>
      </w:r>
      <w:r w:rsidRPr="00171F82">
        <w:rPr>
          <w:rFonts w:ascii="Noto Naskh Arabic UI" w:hAnsi="Noto Naskh Arabic UI" w:cs="Noto Naskh Arabic UI"/>
          <w:noProof/>
          <w:sz w:val="28"/>
          <w:szCs w:val="28"/>
          <w:lang w:bidi="ku-Arab-IQ"/>
        </w:rPr>
        <w:t>.</w:t>
      </w:r>
      <w:r w:rsidR="00615ECB"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ئەگەر هاتوو فەرمانبەرێک لە کاتی سود وەرگرتن لە مۆڵەتی ئاسایی خۆی نەخۆش کەوت تەواو ڕێگە پێدراوە فەرمانبەرەکە داوای مۆڵەتی نەخۆشی بکات و مۆڵەتی ئاساییەکەی هەڵوەشێنێتەوە مەرجە فەرمانبەر داواکاری پێشکەش بکات</w:t>
      </w:r>
      <w:r w:rsidRPr="00171F82">
        <w:rPr>
          <w:rFonts w:ascii="Noto Naskh Arabic UI" w:hAnsi="Noto Naskh Arabic UI" w:cs="Noto Naskh Arabic UI"/>
          <w:noProof/>
          <w:sz w:val="28"/>
          <w:szCs w:val="28"/>
          <w:lang w:bidi="ku-Arab-IQ"/>
        </w:rPr>
        <w:t>.</w:t>
      </w:r>
    </w:p>
    <w:p w14:paraId="06330687" w14:textId="65F52C79" w:rsidR="00816B94" w:rsidRPr="00171F82" w:rsidRDefault="00816B94" w:rsidP="00846DE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5</w:t>
      </w:r>
      <w:r w:rsidRPr="00171F82">
        <w:rPr>
          <w:rFonts w:ascii="Noto Naskh Arabic UI" w:hAnsi="Noto Naskh Arabic UI" w:cs="Noto Naskh Arabic UI"/>
          <w:noProof/>
          <w:sz w:val="28"/>
          <w:szCs w:val="28"/>
          <w:lang w:bidi="ku-Arab-IQ"/>
        </w:rPr>
        <w:t>.</w:t>
      </w:r>
      <w:r w:rsidR="00615ECB"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مۆڵەتی نەخۆشی لەسەر</w:t>
      </w:r>
      <w:r w:rsidR="002E1172">
        <w:rPr>
          <w:rFonts w:ascii="Noto Naskh Arabic UI" w:hAnsi="Noto Naskh Arabic UI" w:cs="Noto Naskh Arabic UI"/>
          <w:noProof/>
          <w:sz w:val="28"/>
          <w:szCs w:val="28"/>
          <w:rtl/>
          <w:lang w:bidi="ku-Arab-IQ"/>
        </w:rPr>
        <w:t xml:space="preserve"> بنەمای ڕاپۆرتی پزیشکی دەبێت، پ</w:t>
      </w:r>
      <w:r w:rsidR="002E1172">
        <w:rPr>
          <w:rFonts w:ascii="Noto Naskh Arabic UI" w:hAnsi="Noto Naskh Arabic UI" w:cs="Noto Naskh Arabic UI" w:hint="cs"/>
          <w:noProof/>
          <w:sz w:val="28"/>
          <w:szCs w:val="28"/>
          <w:rtl/>
          <w:lang w:bidi="ku-Arab-IQ"/>
        </w:rPr>
        <w:t>ێ</w:t>
      </w:r>
      <w:r w:rsidRPr="00171F82">
        <w:rPr>
          <w:rFonts w:ascii="Noto Naskh Arabic UI" w:hAnsi="Noto Naskh Arabic UI" w:cs="Noto Naskh Arabic UI"/>
          <w:noProof/>
          <w:sz w:val="28"/>
          <w:szCs w:val="28"/>
          <w:rtl/>
          <w:lang w:bidi="ku-Arab-IQ"/>
        </w:rPr>
        <w:t>ویستە لە ڕاپۆرتەکەی ماو</w:t>
      </w:r>
      <w:r w:rsidR="002E1172">
        <w:rPr>
          <w:rFonts w:ascii="Noto Naskh Arabic UI" w:hAnsi="Noto Naskh Arabic UI" w:cs="Noto Naskh Arabic UI"/>
          <w:noProof/>
          <w:sz w:val="28"/>
          <w:szCs w:val="28"/>
          <w:rtl/>
          <w:lang w:bidi="ku-Arab-IQ"/>
        </w:rPr>
        <w:t>ەی نەخۆشیەکە دەستنیشان بکرێت وجۆری نەخۆشیەکەی دیاری بکرێت وڕاپۆرتی یەک پزیشک تەن</w:t>
      </w:r>
      <w:r w:rsidR="002E1172">
        <w:rPr>
          <w:rFonts w:ascii="Noto Naskh Arabic UI" w:hAnsi="Noto Naskh Arabic UI" w:cs="Noto Naskh Arabic UI" w:hint="cs"/>
          <w:noProof/>
          <w:sz w:val="28"/>
          <w:szCs w:val="28"/>
          <w:rtl/>
          <w:lang w:bidi="ku-Arab-IQ"/>
        </w:rPr>
        <w:t>ی</w:t>
      </w:r>
      <w:r w:rsidR="002E1172">
        <w:rPr>
          <w:rFonts w:ascii="Noto Naskh Arabic UI" w:hAnsi="Noto Naskh Arabic UI" w:cs="Noto Naskh Arabic UI"/>
          <w:noProof/>
          <w:sz w:val="28"/>
          <w:szCs w:val="28"/>
          <w:rtl/>
          <w:lang w:bidi="ku-Arab-IQ"/>
        </w:rPr>
        <w:t>ا بۆ ماوەی (٥) ڕۆژ کاری پێ دەکر</w:t>
      </w:r>
      <w:r w:rsidR="002E1172">
        <w:rPr>
          <w:rFonts w:ascii="Noto Naskh Arabic UI" w:hAnsi="Noto Naskh Arabic UI" w:cs="Noto Naskh Arabic UI" w:hint="cs"/>
          <w:noProof/>
          <w:sz w:val="28"/>
          <w:szCs w:val="28"/>
          <w:rtl/>
          <w:lang w:bidi="ku-Arab-IQ"/>
        </w:rPr>
        <w:t>ێ</w:t>
      </w:r>
      <w:r w:rsidRPr="00171F82">
        <w:rPr>
          <w:rFonts w:ascii="Noto Naskh Arabic UI" w:hAnsi="Noto Naskh Arabic UI" w:cs="Noto Naskh Arabic UI"/>
          <w:noProof/>
          <w:sz w:val="28"/>
          <w:szCs w:val="28"/>
          <w:rtl/>
          <w:lang w:bidi="ku-Arab-IQ"/>
        </w:rPr>
        <w:t>ت</w:t>
      </w:r>
      <w:r w:rsidRPr="00171F82">
        <w:rPr>
          <w:rFonts w:ascii="Noto Naskh Arabic UI" w:hAnsi="Noto Naskh Arabic UI" w:cs="Noto Naskh Arabic UI"/>
          <w:noProof/>
          <w:sz w:val="28"/>
          <w:szCs w:val="28"/>
          <w:lang w:bidi="ku-Arab-IQ"/>
        </w:rPr>
        <w:t>.</w:t>
      </w:r>
    </w:p>
    <w:p w14:paraId="6E8E1925" w14:textId="3F815BD2" w:rsidR="00816B94" w:rsidRPr="00171F82" w:rsidRDefault="00816B94" w:rsidP="00816B94">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6</w:t>
      </w:r>
      <w:r w:rsidRPr="00171F82">
        <w:rPr>
          <w:rFonts w:ascii="Noto Naskh Arabic UI" w:hAnsi="Noto Naskh Arabic UI" w:cs="Noto Naskh Arabic UI"/>
          <w:noProof/>
          <w:sz w:val="28"/>
          <w:szCs w:val="28"/>
          <w:lang w:bidi="ku-Arab-IQ"/>
        </w:rPr>
        <w:t>.</w:t>
      </w:r>
      <w:r w:rsidR="00615ECB"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 xml:space="preserve">ئەگەر هاتوو مۆڵەتی فەرمانبەر لە (٥) ڕۆژ زیاتر بوو ئەوا لە لایەن لیژنەی پزیشکی ڕەزامەندی دەدرێت، </w:t>
      </w:r>
      <w:r w:rsidR="00EF5B28">
        <w:rPr>
          <w:rFonts w:ascii="Noto Naskh Arabic UI" w:hAnsi="Noto Naskh Arabic UI" w:cs="Noto Naskh Arabic UI" w:hint="cs"/>
          <w:noProof/>
          <w:sz w:val="28"/>
          <w:szCs w:val="28"/>
          <w:rtl/>
          <w:lang w:bidi="ku-Arab-IQ"/>
        </w:rPr>
        <w:t xml:space="preserve">هەروەها </w:t>
      </w:r>
      <w:r w:rsidRPr="00171F82">
        <w:rPr>
          <w:rFonts w:ascii="Noto Naskh Arabic UI" w:hAnsi="Noto Naskh Arabic UI" w:cs="Noto Naskh Arabic UI"/>
          <w:noProof/>
          <w:sz w:val="28"/>
          <w:szCs w:val="28"/>
          <w:rtl/>
          <w:lang w:bidi="ku-Arab-IQ"/>
        </w:rPr>
        <w:t>لەلایەن لیژنەی پزیشکیش نوێکردنەوەی بۆ دەکرێت</w:t>
      </w:r>
      <w:r w:rsidRPr="00171F82">
        <w:rPr>
          <w:rFonts w:ascii="Noto Naskh Arabic UI" w:hAnsi="Noto Naskh Arabic UI" w:cs="Noto Naskh Arabic UI"/>
          <w:noProof/>
          <w:sz w:val="28"/>
          <w:szCs w:val="28"/>
          <w:lang w:bidi="ku-Arab-IQ"/>
        </w:rPr>
        <w:t>.</w:t>
      </w:r>
    </w:p>
    <w:p w14:paraId="77AA0496" w14:textId="17F449DC" w:rsidR="00952B4B" w:rsidRDefault="00816B94" w:rsidP="00952B4B">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7.</w:t>
      </w:r>
      <w:r w:rsidR="00615ECB"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مۆڵەتی نەخۆشی لە کاتی نو</w:t>
      </w:r>
      <w:r w:rsidR="00EF5B28">
        <w:rPr>
          <w:rFonts w:ascii="Noto Naskh Arabic UI" w:hAnsi="Noto Naskh Arabic UI" w:cs="Noto Naskh Arabic UI" w:hint="cs"/>
          <w:noProof/>
          <w:sz w:val="28"/>
          <w:szCs w:val="28"/>
          <w:rtl/>
          <w:lang w:bidi="ku-Arab-IQ"/>
        </w:rPr>
        <w:t>و</w:t>
      </w:r>
      <w:r w:rsidR="00EF5B28">
        <w:rPr>
          <w:rFonts w:ascii="Noto Naskh Arabic UI" w:hAnsi="Noto Naskh Arabic UI" w:cs="Noto Naskh Arabic UI"/>
          <w:noProof/>
          <w:sz w:val="28"/>
          <w:szCs w:val="28"/>
          <w:rtl/>
          <w:lang w:bidi="ku-Arab-IQ"/>
        </w:rPr>
        <w:t>سینی ڕاپۆڕتی پزیشکی دەست پێ</w:t>
      </w:r>
      <w:r w:rsidRPr="00171F82">
        <w:rPr>
          <w:rFonts w:ascii="Noto Naskh Arabic UI" w:hAnsi="Noto Naskh Arabic UI" w:cs="Noto Naskh Arabic UI"/>
          <w:noProof/>
          <w:sz w:val="28"/>
          <w:szCs w:val="28"/>
          <w:rtl/>
          <w:lang w:bidi="ku-Arab-IQ"/>
        </w:rPr>
        <w:t>دەکات</w:t>
      </w:r>
      <w:r w:rsidR="00EF5B28">
        <w:rPr>
          <w:rFonts w:ascii="Noto Naskh Arabic UI" w:hAnsi="Noto Naskh Arabic UI" w:cs="Noto Naskh Arabic UI" w:hint="cs"/>
          <w:noProof/>
          <w:sz w:val="28"/>
          <w:szCs w:val="28"/>
          <w:rtl/>
          <w:lang w:bidi="ku-Arab-IQ"/>
        </w:rPr>
        <w:t>,</w:t>
      </w:r>
      <w:r w:rsidR="00EF5B28">
        <w:rPr>
          <w:rFonts w:ascii="Noto Naskh Arabic UI" w:hAnsi="Noto Naskh Arabic UI" w:cs="Noto Naskh Arabic UI"/>
          <w:noProof/>
          <w:sz w:val="28"/>
          <w:szCs w:val="28"/>
          <w:rtl/>
          <w:lang w:bidi="ku-Arab-IQ"/>
        </w:rPr>
        <w:t xml:space="preserve"> کۆتایی دێت لە</w:t>
      </w:r>
      <w:r w:rsidR="00036F40">
        <w:rPr>
          <w:rFonts w:ascii="Noto Naskh Arabic UI" w:hAnsi="Noto Naskh Arabic UI" w:cs="Noto Naskh Arabic UI"/>
          <w:noProof/>
          <w:sz w:val="28"/>
          <w:szCs w:val="28"/>
          <w:rtl/>
          <w:lang w:bidi="ku-Arab-IQ"/>
        </w:rPr>
        <w:t>و ماوەیەی کە لە ڕاپۆرتەکە دیاری</w:t>
      </w:r>
      <w:r w:rsidRPr="00171F82">
        <w:rPr>
          <w:rFonts w:ascii="Noto Naskh Arabic UI" w:hAnsi="Noto Naskh Arabic UI" w:cs="Noto Naskh Arabic UI"/>
          <w:noProof/>
          <w:sz w:val="28"/>
          <w:szCs w:val="28"/>
          <w:rtl/>
          <w:lang w:bidi="ku-Arab-IQ"/>
        </w:rPr>
        <w:t>کراوە</w:t>
      </w:r>
      <w:r w:rsidR="00036F40">
        <w:rPr>
          <w:rFonts w:ascii="Noto Naskh Arabic UI" w:hAnsi="Noto Naskh Arabic UI" w:cs="Noto Naskh Arabic UI" w:hint="cs"/>
          <w:noProof/>
          <w:sz w:val="28"/>
          <w:szCs w:val="28"/>
          <w:rtl/>
          <w:lang w:bidi="ku-Arab-IQ"/>
        </w:rPr>
        <w:t>,</w:t>
      </w:r>
      <w:r w:rsidRPr="00171F82">
        <w:rPr>
          <w:rFonts w:ascii="Noto Naskh Arabic UI" w:hAnsi="Noto Naskh Arabic UI" w:cs="Noto Naskh Arabic UI"/>
          <w:noProof/>
          <w:sz w:val="28"/>
          <w:szCs w:val="28"/>
          <w:rtl/>
          <w:lang w:bidi="ku-Arab-IQ"/>
        </w:rPr>
        <w:t xml:space="preserve"> ڕێگە پێدراو نی</w:t>
      </w:r>
      <w:r w:rsidR="00036F40">
        <w:rPr>
          <w:rFonts w:ascii="Noto Naskh Arabic UI" w:hAnsi="Noto Naskh Arabic UI" w:cs="Noto Naskh Arabic UI" w:hint="cs"/>
          <w:noProof/>
          <w:sz w:val="28"/>
          <w:szCs w:val="28"/>
          <w:rtl/>
          <w:lang w:bidi="ku-Arab-IQ"/>
        </w:rPr>
        <w:t>ی</w:t>
      </w:r>
      <w:r w:rsidR="00036F40">
        <w:rPr>
          <w:rFonts w:ascii="Noto Naskh Arabic UI" w:hAnsi="Noto Naskh Arabic UI" w:cs="Noto Naskh Arabic UI"/>
          <w:noProof/>
          <w:sz w:val="28"/>
          <w:szCs w:val="28"/>
          <w:rtl/>
          <w:lang w:bidi="ku-Arab-IQ"/>
        </w:rPr>
        <w:t>ە</w:t>
      </w:r>
      <w:r w:rsidR="00036F40">
        <w:rPr>
          <w:rFonts w:ascii="Noto Naskh Arabic UI" w:hAnsi="Noto Naskh Arabic UI" w:cs="Noto Naskh Arabic UI" w:hint="cs"/>
          <w:noProof/>
          <w:sz w:val="28"/>
          <w:szCs w:val="28"/>
          <w:rtl/>
          <w:lang w:bidi="ku-Arab-IQ"/>
        </w:rPr>
        <w:t xml:space="preserve"> </w:t>
      </w:r>
      <w:r w:rsidRPr="00171F82">
        <w:rPr>
          <w:rFonts w:ascii="Noto Naskh Arabic UI" w:hAnsi="Noto Naskh Arabic UI" w:cs="Noto Naskh Arabic UI"/>
          <w:noProof/>
          <w:sz w:val="28"/>
          <w:szCs w:val="28"/>
          <w:rtl/>
          <w:lang w:bidi="ku-Arab-IQ"/>
        </w:rPr>
        <w:t>کە فەرمانبەر مۆڵەتەکەی بهێنێتەوە فەرمانگەکەی و بۆ ڕۆژی دواتر دەست لەکارترازاندنی بۆ بکرێت، مەگەر چارەسەری فەرمانبەرەکە لە دەرەوەی وڵات بێت.</w:t>
      </w:r>
      <w:bookmarkStart w:id="7" w:name="_Toc87283364"/>
    </w:p>
    <w:p w14:paraId="11C248FA" w14:textId="5F225E39" w:rsidR="00036F40" w:rsidRDefault="00036F40" w:rsidP="00036F40">
      <w:pPr>
        <w:bidi/>
        <w:spacing w:before="240"/>
        <w:ind w:firstLine="543"/>
        <w:jc w:val="both"/>
        <w:rPr>
          <w:rFonts w:ascii="Noto Naskh Arabic UI" w:hAnsi="Noto Naskh Arabic UI" w:cs="Noto Naskh Arabic UI"/>
          <w:noProof/>
          <w:sz w:val="28"/>
          <w:szCs w:val="28"/>
          <w:rtl/>
          <w:lang w:bidi="ku-Arab-IQ"/>
        </w:rPr>
      </w:pPr>
    </w:p>
    <w:p w14:paraId="448589A6" w14:textId="77777777" w:rsidR="00036F40" w:rsidRPr="00171F82" w:rsidRDefault="00036F40" w:rsidP="00036F40">
      <w:pPr>
        <w:bidi/>
        <w:spacing w:before="240"/>
        <w:ind w:firstLine="543"/>
        <w:jc w:val="both"/>
        <w:rPr>
          <w:rFonts w:ascii="Noto Naskh Arabic UI" w:hAnsi="Noto Naskh Arabic UI" w:cs="Noto Naskh Arabic UI"/>
          <w:b/>
          <w:bCs/>
          <w:noProof/>
          <w:sz w:val="72"/>
          <w:szCs w:val="28"/>
          <w:lang w:bidi="ku-Arab-IQ"/>
        </w:rPr>
      </w:pPr>
    </w:p>
    <w:p w14:paraId="1F563946" w14:textId="11AA46A3" w:rsidR="004952CF" w:rsidRPr="00896F3A" w:rsidRDefault="00605392" w:rsidP="00896F3A">
      <w:pPr>
        <w:pStyle w:val="Heading1"/>
        <w:bidi/>
        <w:ind w:firstLine="543"/>
        <w:rPr>
          <w:rFonts w:ascii="Noto Naskh Arabic UI" w:hAnsi="Noto Naskh Arabic UI" w:cs="Noto Naskh Arabic UI"/>
          <w:noProof/>
          <w:color w:val="00C1C7" w:themeColor="accent2"/>
          <w:sz w:val="28"/>
          <w:szCs w:val="28"/>
          <w:rtl/>
          <w:lang w:bidi="ku-Arab-IQ"/>
        </w:rPr>
      </w:pPr>
      <w:r w:rsidRPr="00896F3A">
        <w:rPr>
          <w:rFonts w:ascii="Noto Naskh Arabic UI" w:hAnsi="Noto Naskh Arabic UI" w:cs="Noto Naskh Arabic UI"/>
          <w:b w:val="0"/>
          <w:bCs/>
          <w:noProof/>
          <w:sz w:val="72"/>
          <w:szCs w:val="28"/>
          <w:rtl/>
          <w:lang w:bidi="ku-Arab-IQ"/>
        </w:rPr>
        <w:lastRenderedPageBreak/>
        <w:t>پێنجەم:</w:t>
      </w:r>
      <w:r w:rsidR="004952CF" w:rsidRPr="00896F3A">
        <w:rPr>
          <w:rFonts w:ascii="Noto Naskh Arabic UI" w:hAnsi="Noto Naskh Arabic UI" w:cs="Noto Naskh Arabic UI"/>
          <w:b w:val="0"/>
          <w:bCs/>
          <w:noProof/>
          <w:sz w:val="72"/>
          <w:szCs w:val="28"/>
          <w:rtl/>
          <w:lang w:bidi="ku-Arab-IQ"/>
        </w:rPr>
        <w:t xml:space="preserve"> مۆڵەتی </w:t>
      </w:r>
      <w:bookmarkStart w:id="8" w:name="_Hlk86938233"/>
      <w:r w:rsidR="00975702" w:rsidRPr="00896F3A">
        <w:rPr>
          <w:rFonts w:ascii="Noto Naskh Arabic UI" w:hAnsi="Noto Naskh Arabic UI" w:cs="Noto Naskh Arabic UI"/>
          <w:b w:val="0"/>
          <w:bCs/>
          <w:noProof/>
          <w:sz w:val="72"/>
          <w:szCs w:val="28"/>
          <w:rtl/>
          <w:lang w:bidi="ku-Arab-IQ"/>
        </w:rPr>
        <w:t>دووگیانی</w:t>
      </w:r>
      <w:r w:rsidR="004952CF" w:rsidRPr="00896F3A">
        <w:rPr>
          <w:rFonts w:ascii="Noto Naskh Arabic UI" w:hAnsi="Noto Naskh Arabic UI" w:cs="Noto Naskh Arabic UI"/>
          <w:b w:val="0"/>
          <w:bCs/>
          <w:noProof/>
          <w:sz w:val="72"/>
          <w:szCs w:val="28"/>
          <w:rtl/>
          <w:lang w:bidi="ku-Arab-IQ"/>
        </w:rPr>
        <w:t xml:space="preserve"> و منداڵبوون و دایکایەتی</w:t>
      </w:r>
      <w:bookmarkEnd w:id="7"/>
      <w:bookmarkEnd w:id="8"/>
    </w:p>
    <w:p w14:paraId="4BFB5B57" w14:textId="186BCA26" w:rsidR="006A72BD" w:rsidRPr="00171F82" w:rsidRDefault="008A6332" w:rsidP="00615ECB">
      <w:pPr>
        <w:bidi/>
        <w:spacing w:before="240"/>
        <w:ind w:firstLine="543"/>
        <w:jc w:val="both"/>
        <w:rPr>
          <w:rFonts w:ascii="Noto Naskh Arabic UI" w:hAnsi="Noto Naskh Arabic UI" w:cs="Noto Naskh Arabic UI"/>
          <w:noProof/>
          <w:sz w:val="28"/>
          <w:szCs w:val="28"/>
          <w:rtl/>
          <w:lang w:val="tr-TR" w:bidi="ku-Arab-IQ"/>
        </w:rPr>
      </w:pPr>
      <w:bookmarkStart w:id="9" w:name="_Toc87283367"/>
      <w:r w:rsidRPr="00171F82">
        <w:rPr>
          <w:rFonts w:ascii="Noto Naskh Arabic UI" w:hAnsi="Noto Naskh Arabic UI" w:cs="Noto Naskh Arabic UI"/>
          <w:noProof/>
          <w:sz w:val="28"/>
          <w:szCs w:val="28"/>
          <w:rtl/>
          <w:lang w:val="tr-TR" w:bidi="ku-Arab-IQ"/>
        </w:rPr>
        <w:t xml:space="preserve">بە گوێرەی بڕیار و ڕێنمایەکان خانمە فەرمانبەری دووگیان </w:t>
      </w:r>
      <w:r w:rsidRPr="00171F82">
        <w:rPr>
          <w:rFonts w:ascii="Noto Naskh Arabic UI" w:hAnsi="Noto Naskh Arabic UI" w:cs="Noto Naskh Arabic UI"/>
          <w:noProof/>
          <w:sz w:val="28"/>
          <w:szCs w:val="28"/>
          <w:rtl/>
          <w:lang w:bidi="ku-Arab-IQ"/>
        </w:rPr>
        <w:t>شایستەی مۆڵەتی (دووگیانی)یە پێش لە دایکبوونی کۆرپەکەی و شایستەی مۆڵەتی (منداڵبوون)ـە دوای لەدایکبوونی کۆرپەکەی.</w:t>
      </w:r>
      <w:r w:rsidRPr="00171F82">
        <w:rPr>
          <w:rFonts w:ascii="Noto Naskh Arabic UI" w:hAnsi="Noto Naskh Arabic UI" w:cs="Noto Naskh Arabic UI"/>
          <w:noProof/>
          <w:sz w:val="28"/>
          <w:szCs w:val="28"/>
          <w:rtl/>
          <w:lang w:val="tr-TR" w:bidi="ku-Arab-IQ"/>
        </w:rPr>
        <w:t xml:space="preserve"> هەروەها بە مەبەستی بەخێوکردنی منداڵەکەی </w:t>
      </w:r>
      <w:r w:rsidRPr="00171F82">
        <w:rPr>
          <w:rFonts w:ascii="Noto Naskh Arabic UI" w:hAnsi="Noto Naskh Arabic UI" w:cs="Noto Naskh Arabic UI"/>
          <w:noProof/>
          <w:sz w:val="28"/>
          <w:szCs w:val="28"/>
          <w:rtl/>
          <w:lang w:bidi="ku-Arab-IQ"/>
        </w:rPr>
        <w:t>شایستەی مۆڵەتی (</w:t>
      </w:r>
      <w:r w:rsidRPr="00171F82">
        <w:rPr>
          <w:rFonts w:ascii="Noto Naskh Arabic UI" w:hAnsi="Noto Naskh Arabic UI" w:cs="Noto Naskh Arabic UI"/>
          <w:noProof/>
          <w:sz w:val="28"/>
          <w:szCs w:val="28"/>
          <w:rtl/>
          <w:lang w:val="tr-TR" w:bidi="ku-Arab-IQ"/>
        </w:rPr>
        <w:t>دایکایەتی) دەبێت.</w:t>
      </w:r>
    </w:p>
    <w:p w14:paraId="7A4C5358" w14:textId="6761A6BF" w:rsidR="00182C22" w:rsidRPr="00171F82" w:rsidRDefault="00664063" w:rsidP="00DD4565">
      <w:pPr>
        <w:bidi/>
        <w:ind w:firstLine="543"/>
        <w:jc w:val="both"/>
        <w:rPr>
          <w:rFonts w:ascii="Noto Naskh Arabic UI" w:hAnsi="Noto Naskh Arabic UI" w:cs="Noto Naskh Arabic UI"/>
          <w:b/>
          <w:bCs/>
          <w:noProof/>
          <w:sz w:val="28"/>
          <w:szCs w:val="28"/>
          <w:rtl/>
          <w:lang w:bidi="ku-Arab-IQ"/>
        </w:rPr>
      </w:pPr>
      <w:r w:rsidRPr="00171F82">
        <w:rPr>
          <w:rFonts w:ascii="Noto Naskh Arabic UI" w:hAnsi="Noto Naskh Arabic UI" w:cs="Noto Naskh Arabic UI"/>
          <w:b/>
          <w:bCs/>
          <w:noProof/>
          <w:sz w:val="28"/>
          <w:szCs w:val="28"/>
          <w:rtl/>
          <w:lang w:bidi="ku-Arab-IQ"/>
        </w:rPr>
        <w:t xml:space="preserve">ڕێکارەکانی وەرگرتنی مۆڵەتی </w:t>
      </w:r>
      <w:r w:rsidRPr="00171F82">
        <w:rPr>
          <w:rFonts w:ascii="Noto Naskh Arabic UI" w:hAnsi="Noto Naskh Arabic UI" w:cs="Noto Naskh Arabic UI"/>
          <w:bCs/>
          <w:noProof/>
          <w:sz w:val="72"/>
          <w:szCs w:val="28"/>
          <w:rtl/>
          <w:lang w:bidi="ku-Arab-IQ"/>
        </w:rPr>
        <w:t>دووگیانی و منداڵبوون و دایکایەتی</w:t>
      </w:r>
      <w:r w:rsidRPr="00171F82">
        <w:rPr>
          <w:rFonts w:ascii="Noto Naskh Arabic UI" w:hAnsi="Noto Naskh Arabic UI" w:cs="Noto Naskh Arabic UI"/>
          <w:b/>
          <w:bCs/>
          <w:noProof/>
          <w:sz w:val="28"/>
          <w:szCs w:val="28"/>
          <w:rtl/>
          <w:lang w:bidi="ku-Arab-IQ"/>
        </w:rPr>
        <w:t xml:space="preserve"> لە زانکۆمان</w:t>
      </w:r>
      <w:r w:rsidRPr="00171F82">
        <w:rPr>
          <w:rFonts w:ascii="Noto Naskh Arabic UI" w:hAnsi="Noto Naskh Arabic UI" w:cs="Noto Naskh Arabic UI"/>
          <w:b/>
          <w:bCs/>
          <w:noProof/>
          <w:sz w:val="28"/>
          <w:szCs w:val="28"/>
          <w:lang w:bidi="ku-Arab-IQ"/>
        </w:rPr>
        <w:t>:</w:t>
      </w:r>
    </w:p>
    <w:p w14:paraId="2846D7B6" w14:textId="43B66A71" w:rsidR="00DD4565" w:rsidRPr="00171F82" w:rsidRDefault="00DD4565" w:rsidP="00DD4565">
      <w:pPr>
        <w:pStyle w:val="ListParagraph"/>
        <w:numPr>
          <w:ilvl w:val="0"/>
          <w:numId w:val="19"/>
        </w:numPr>
        <w:bidi/>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بەرێوەبەرایەتى خۆیەتى زانکۆمان لە سەر بنەماى داواکارى </w:t>
      </w:r>
      <w:r w:rsidR="006643FD">
        <w:rPr>
          <w:rFonts w:ascii="Noto Naskh Arabic UI" w:hAnsi="Noto Naskh Arabic UI" w:cs="Noto Naskh Arabic UI"/>
          <w:noProof/>
          <w:sz w:val="28"/>
          <w:szCs w:val="28"/>
          <w:rtl/>
          <w:lang w:bidi="ku-Arab-IQ"/>
        </w:rPr>
        <w:t>فەرمانبەرى دووگیان نووسراوێک ئا</w:t>
      </w:r>
      <w:r w:rsidR="006643FD">
        <w:rPr>
          <w:rFonts w:ascii="Noto Naskh Arabic UI" w:hAnsi="Noto Naskh Arabic UI" w:cs="Noto Naskh Arabic UI" w:hint="cs"/>
          <w:noProof/>
          <w:sz w:val="28"/>
          <w:szCs w:val="28"/>
          <w:rtl/>
          <w:lang w:bidi="ku-Arab-IQ"/>
        </w:rPr>
        <w:t>ڕ</w:t>
      </w:r>
      <w:r w:rsidRPr="00171F82">
        <w:rPr>
          <w:rFonts w:ascii="Noto Naskh Arabic UI" w:hAnsi="Noto Naskh Arabic UI" w:cs="Noto Naskh Arabic UI"/>
          <w:noProof/>
          <w:sz w:val="28"/>
          <w:szCs w:val="28"/>
          <w:rtl/>
          <w:lang w:bidi="ku-Arab-IQ"/>
        </w:rPr>
        <w:t xml:space="preserve">استەى نەخۆشخانەى منداڵ بوون دەکات بە مەبەستى چارەسەر </w:t>
      </w:r>
      <w:r w:rsidR="006643FD">
        <w:rPr>
          <w:rFonts w:ascii="Noto Naskh Arabic UI" w:hAnsi="Noto Naskh Arabic UI" w:cs="Noto Naskh Arabic UI"/>
          <w:noProof/>
          <w:sz w:val="28"/>
          <w:szCs w:val="28"/>
          <w:rtl/>
          <w:lang w:bidi="ku-Arab-IQ"/>
        </w:rPr>
        <w:t>ودیار</w:t>
      </w:r>
      <w:r w:rsidR="006643FD">
        <w:rPr>
          <w:rFonts w:ascii="Noto Naskh Arabic UI" w:hAnsi="Noto Naskh Arabic UI" w:cs="Noto Naskh Arabic UI" w:hint="cs"/>
          <w:noProof/>
          <w:sz w:val="28"/>
          <w:szCs w:val="28"/>
          <w:rtl/>
          <w:lang w:bidi="ku-Arab-IQ"/>
        </w:rPr>
        <w:t>ی</w:t>
      </w:r>
      <w:r w:rsidR="006643FD">
        <w:rPr>
          <w:rFonts w:ascii="Noto Naskh Arabic UI" w:hAnsi="Noto Naskh Arabic UI" w:cs="Noto Naskh Arabic UI"/>
          <w:noProof/>
          <w:sz w:val="28"/>
          <w:szCs w:val="28"/>
          <w:rtl/>
          <w:lang w:bidi="ku-Arab-IQ"/>
        </w:rPr>
        <w:t>کردنى بەروارى لەدایک</w:t>
      </w:r>
      <w:r w:rsidRPr="00171F82">
        <w:rPr>
          <w:rFonts w:ascii="Noto Naskh Arabic UI" w:hAnsi="Noto Naskh Arabic UI" w:cs="Noto Naskh Arabic UI"/>
          <w:noProof/>
          <w:sz w:val="28"/>
          <w:szCs w:val="28"/>
          <w:rtl/>
          <w:lang w:bidi="ku-Arab-IQ"/>
        </w:rPr>
        <w:t>بوون بە مەزەندەیی کە دەبێتە بنەما بۆ پێدانى مۆڵەتى پیش لەدایک بوون کە لە (21) رۆژ زیاتر نیە.</w:t>
      </w:r>
    </w:p>
    <w:p w14:paraId="1E24D082" w14:textId="36DF36DA" w:rsidR="00DD4565" w:rsidRPr="00171F82" w:rsidRDefault="006643FD" w:rsidP="00DD4565">
      <w:pPr>
        <w:pStyle w:val="ListParagraph"/>
        <w:numPr>
          <w:ilvl w:val="0"/>
          <w:numId w:val="19"/>
        </w:numPr>
        <w:bidi/>
        <w:jc w:val="both"/>
        <w:rPr>
          <w:rFonts w:ascii="Noto Naskh Arabic UI" w:hAnsi="Noto Naskh Arabic UI" w:cs="Noto Naskh Arabic UI"/>
          <w:noProof/>
          <w:sz w:val="28"/>
          <w:szCs w:val="28"/>
          <w:lang w:bidi="ku-Arab-IQ"/>
        </w:rPr>
      </w:pPr>
      <w:r>
        <w:rPr>
          <w:rFonts w:ascii="Noto Naskh Arabic UI" w:hAnsi="Noto Naskh Arabic UI" w:cs="Noto Naskh Arabic UI"/>
          <w:noProof/>
          <w:sz w:val="28"/>
          <w:szCs w:val="28"/>
          <w:rtl/>
          <w:lang w:bidi="ku-Arab-IQ"/>
        </w:rPr>
        <w:t xml:space="preserve">ئەگەر لە ماوەى (21) </w:t>
      </w:r>
      <w:r>
        <w:rPr>
          <w:rFonts w:ascii="Noto Naskh Arabic UI" w:hAnsi="Noto Naskh Arabic UI" w:cs="Noto Naskh Arabic UI" w:hint="cs"/>
          <w:noProof/>
          <w:sz w:val="28"/>
          <w:szCs w:val="28"/>
          <w:rtl/>
          <w:lang w:bidi="ku-Arab-IQ"/>
        </w:rPr>
        <w:t>ڕ</w:t>
      </w:r>
      <w:r w:rsidR="00DD4565" w:rsidRPr="00171F82">
        <w:rPr>
          <w:rFonts w:ascii="Noto Naskh Arabic UI" w:hAnsi="Noto Naskh Arabic UI" w:cs="Noto Naskh Arabic UI"/>
          <w:noProof/>
          <w:sz w:val="28"/>
          <w:szCs w:val="28"/>
          <w:rtl/>
          <w:lang w:bidi="ku-Arab-IQ"/>
        </w:rPr>
        <w:t>ۆژەکە منداڵبوون رو</w:t>
      </w:r>
      <w:r>
        <w:rPr>
          <w:rFonts w:ascii="Noto Naskh Arabic UI" w:hAnsi="Noto Naskh Arabic UI" w:cs="Noto Naskh Arabic UI" w:hint="cs"/>
          <w:noProof/>
          <w:sz w:val="28"/>
          <w:szCs w:val="28"/>
          <w:rtl/>
          <w:lang w:bidi="ku-Arab-IQ"/>
        </w:rPr>
        <w:t>و</w:t>
      </w:r>
      <w:r>
        <w:rPr>
          <w:rFonts w:ascii="Noto Naskh Arabic UI" w:hAnsi="Noto Naskh Arabic UI" w:cs="Noto Naskh Arabic UI"/>
          <w:noProof/>
          <w:sz w:val="28"/>
          <w:szCs w:val="28"/>
          <w:rtl/>
          <w:lang w:bidi="ku-Arab-IQ"/>
        </w:rPr>
        <w:t>یدا ئەوا پچ</w:t>
      </w:r>
      <w:r>
        <w:rPr>
          <w:rFonts w:ascii="Noto Naskh Arabic UI" w:hAnsi="Noto Naskh Arabic UI" w:cs="Noto Naskh Arabic UI" w:hint="cs"/>
          <w:noProof/>
          <w:sz w:val="28"/>
          <w:szCs w:val="28"/>
          <w:rtl/>
          <w:lang w:bidi="ku-Arab-IQ"/>
        </w:rPr>
        <w:t>ڕ</w:t>
      </w:r>
      <w:r w:rsidR="00B842B3">
        <w:rPr>
          <w:rFonts w:ascii="Noto Naskh Arabic UI" w:hAnsi="Noto Naskh Arabic UI" w:cs="Noto Naskh Arabic UI"/>
          <w:noProof/>
          <w:sz w:val="28"/>
          <w:szCs w:val="28"/>
          <w:rtl/>
          <w:lang w:bidi="ku-Arab-IQ"/>
        </w:rPr>
        <w:t>انى مۆڵەت دەکرێت و دواتر مۆ</w:t>
      </w:r>
      <w:r w:rsidR="00B842B3">
        <w:rPr>
          <w:rFonts w:ascii="Noto Naskh Arabic UI" w:hAnsi="Noto Naskh Arabic UI" w:cs="Noto Naskh Arabic UI" w:hint="cs"/>
          <w:noProof/>
          <w:sz w:val="28"/>
          <w:szCs w:val="28"/>
          <w:rtl/>
          <w:lang w:bidi="ku-Arab-IQ"/>
        </w:rPr>
        <w:t>ڵ</w:t>
      </w:r>
      <w:r w:rsidR="00B842B3">
        <w:rPr>
          <w:rFonts w:ascii="Noto Naskh Arabic UI" w:hAnsi="Noto Naskh Arabic UI" w:cs="Noto Naskh Arabic UI"/>
          <w:noProof/>
          <w:sz w:val="28"/>
          <w:szCs w:val="28"/>
          <w:rtl/>
          <w:lang w:bidi="ku-Arab-IQ"/>
        </w:rPr>
        <w:t>ەتى دواى لە دایک</w:t>
      </w:r>
      <w:r w:rsidR="00DD4565" w:rsidRPr="00171F82">
        <w:rPr>
          <w:rFonts w:ascii="Noto Naskh Arabic UI" w:hAnsi="Noto Naskh Arabic UI" w:cs="Noto Naskh Arabic UI"/>
          <w:noProof/>
          <w:sz w:val="28"/>
          <w:szCs w:val="28"/>
          <w:rtl/>
          <w:lang w:bidi="ku-Arab-IQ"/>
        </w:rPr>
        <w:t>بوون و دایکایەتى پێ دەدەرێت لە سەر بنەماى داواکارى فەرمانبەر.</w:t>
      </w:r>
    </w:p>
    <w:p w14:paraId="56832FB6" w14:textId="1499990B" w:rsidR="00B84073" w:rsidRPr="00171F82" w:rsidRDefault="00DD4565" w:rsidP="00DD4565">
      <w:pPr>
        <w:pStyle w:val="ListParagraph"/>
        <w:numPr>
          <w:ilvl w:val="0"/>
          <w:numId w:val="19"/>
        </w:numPr>
        <w:bidi/>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ئەگەر گە</w:t>
      </w:r>
      <w:r w:rsidR="00B842B3">
        <w:rPr>
          <w:rFonts w:ascii="Noto Naskh Arabic UI" w:hAnsi="Noto Naskh Arabic UI" w:cs="Noto Naskh Arabic UI"/>
          <w:noProof/>
          <w:sz w:val="28"/>
          <w:szCs w:val="28"/>
          <w:rtl/>
          <w:lang w:bidi="ku-Arab-IQ"/>
        </w:rPr>
        <w:t xml:space="preserve">ر لە ماوەى (21) رۆژ منداڵ بوون </w:t>
      </w:r>
      <w:r w:rsidR="00B842B3">
        <w:rPr>
          <w:rFonts w:ascii="Noto Naskh Arabic UI" w:hAnsi="Noto Naskh Arabic UI" w:cs="Noto Naskh Arabic UI" w:hint="cs"/>
          <w:noProof/>
          <w:sz w:val="28"/>
          <w:szCs w:val="28"/>
          <w:rtl/>
          <w:lang w:bidi="ku-Arab-IQ"/>
        </w:rPr>
        <w:t>ڕ</w:t>
      </w:r>
      <w:r w:rsidRPr="00171F82">
        <w:rPr>
          <w:rFonts w:ascii="Noto Naskh Arabic UI" w:hAnsi="Noto Naskh Arabic UI" w:cs="Noto Naskh Arabic UI"/>
          <w:noProof/>
          <w:sz w:val="28"/>
          <w:szCs w:val="28"/>
          <w:rtl/>
          <w:lang w:bidi="ku-Arab-IQ"/>
        </w:rPr>
        <w:t xml:space="preserve">ووینەدا ئەوا </w:t>
      </w:r>
      <w:r w:rsidR="00B842B3">
        <w:rPr>
          <w:rFonts w:ascii="Noto Naskh Arabic UI" w:hAnsi="Noto Naskh Arabic UI" w:cs="Noto Naskh Arabic UI"/>
          <w:noProof/>
          <w:sz w:val="28"/>
          <w:szCs w:val="28"/>
          <w:rtl/>
          <w:lang w:bidi="ku-Arab-IQ"/>
        </w:rPr>
        <w:t>مۆڵەتى نەخۆشى پ</w:t>
      </w:r>
      <w:r w:rsidR="00B842B3">
        <w:rPr>
          <w:rFonts w:ascii="Noto Naskh Arabic UI" w:hAnsi="Noto Naskh Arabic UI" w:cs="Noto Naskh Arabic UI" w:hint="cs"/>
          <w:noProof/>
          <w:sz w:val="28"/>
          <w:szCs w:val="28"/>
          <w:rtl/>
          <w:lang w:bidi="ku-Arab-IQ"/>
        </w:rPr>
        <w:t>ێ</w:t>
      </w:r>
      <w:r w:rsidR="00B84073" w:rsidRPr="00171F82">
        <w:rPr>
          <w:rFonts w:ascii="Noto Naskh Arabic UI" w:hAnsi="Noto Naskh Arabic UI" w:cs="Noto Naskh Arabic UI"/>
          <w:noProof/>
          <w:sz w:val="28"/>
          <w:szCs w:val="28"/>
          <w:rtl/>
          <w:lang w:bidi="ku-Arab-IQ"/>
        </w:rPr>
        <w:t xml:space="preserve"> دەدرێت.</w:t>
      </w:r>
    </w:p>
    <w:p w14:paraId="2D4121C9" w14:textId="33A47881" w:rsidR="00B84073" w:rsidRPr="00171F82" w:rsidRDefault="00B84073" w:rsidP="00B84073">
      <w:pPr>
        <w:pStyle w:val="ListParagraph"/>
        <w:numPr>
          <w:ilvl w:val="0"/>
          <w:numId w:val="19"/>
        </w:numPr>
        <w:bidi/>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پێ</w:t>
      </w:r>
      <w:r w:rsidR="00B842B3">
        <w:rPr>
          <w:rFonts w:ascii="Noto Naskh Arabic UI" w:hAnsi="Noto Naskh Arabic UI" w:cs="Noto Naskh Arabic UI"/>
          <w:noProof/>
          <w:sz w:val="28"/>
          <w:szCs w:val="28"/>
          <w:rtl/>
          <w:lang w:bidi="ku-Arab-IQ"/>
        </w:rPr>
        <w:t xml:space="preserve">ویستە فەرمانبەر دواى لەدایکبوون </w:t>
      </w:r>
      <w:r w:rsidR="00B842B3">
        <w:rPr>
          <w:rFonts w:ascii="Noto Naskh Arabic UI" w:hAnsi="Noto Naskh Arabic UI" w:cs="Noto Naskh Arabic UI" w:hint="cs"/>
          <w:noProof/>
          <w:sz w:val="28"/>
          <w:szCs w:val="28"/>
          <w:rtl/>
          <w:lang w:bidi="ku-Arab-IQ"/>
        </w:rPr>
        <w:t>ڕ</w:t>
      </w:r>
      <w:r w:rsidR="00B842B3">
        <w:rPr>
          <w:rFonts w:ascii="Noto Naskh Arabic UI" w:hAnsi="Noto Naskh Arabic UI" w:cs="Noto Naskh Arabic UI"/>
          <w:noProof/>
          <w:sz w:val="28"/>
          <w:szCs w:val="28"/>
          <w:rtl/>
          <w:lang w:bidi="ku-Arab-IQ"/>
        </w:rPr>
        <w:t>استەوخۆ بە</w:t>
      </w:r>
      <w:r w:rsidR="00B842B3">
        <w:rPr>
          <w:rFonts w:ascii="Noto Naskh Arabic UI" w:hAnsi="Noto Naskh Arabic UI" w:cs="Noto Naskh Arabic UI" w:hint="cs"/>
          <w:noProof/>
          <w:sz w:val="28"/>
          <w:szCs w:val="28"/>
          <w:rtl/>
          <w:lang w:bidi="ku-Arab-IQ"/>
        </w:rPr>
        <w:t>ڵ</w:t>
      </w:r>
      <w:r w:rsidR="00B842B3">
        <w:rPr>
          <w:rFonts w:ascii="Noto Naskh Arabic UI" w:hAnsi="Noto Naskh Arabic UI" w:cs="Noto Naskh Arabic UI"/>
          <w:noProof/>
          <w:sz w:val="28"/>
          <w:szCs w:val="28"/>
          <w:rtl/>
          <w:lang w:bidi="ku-Arab-IQ"/>
        </w:rPr>
        <w:t>گەنامەى لە دایکبوون پ</w:t>
      </w:r>
      <w:r w:rsidR="00B842B3">
        <w:rPr>
          <w:rFonts w:ascii="Noto Naskh Arabic UI" w:hAnsi="Noto Naskh Arabic UI" w:cs="Noto Naskh Arabic UI" w:hint="cs"/>
          <w:noProof/>
          <w:sz w:val="28"/>
          <w:szCs w:val="28"/>
          <w:rtl/>
          <w:lang w:bidi="ku-Arab-IQ"/>
        </w:rPr>
        <w:t>ێ</w:t>
      </w:r>
      <w:r w:rsidR="00B842B3">
        <w:rPr>
          <w:rFonts w:ascii="Noto Naskh Arabic UI" w:hAnsi="Noto Naskh Arabic UI" w:cs="Noto Naskh Arabic UI"/>
          <w:noProof/>
          <w:sz w:val="28"/>
          <w:szCs w:val="28"/>
          <w:rtl/>
          <w:lang w:bidi="ku-Arab-IQ"/>
        </w:rPr>
        <w:t>شکەشى بە</w:t>
      </w:r>
      <w:r w:rsidR="00B842B3">
        <w:rPr>
          <w:rFonts w:ascii="Noto Naskh Arabic UI" w:hAnsi="Noto Naskh Arabic UI" w:cs="Noto Naskh Arabic UI" w:hint="cs"/>
          <w:noProof/>
          <w:sz w:val="28"/>
          <w:szCs w:val="28"/>
          <w:rtl/>
          <w:lang w:bidi="ku-Arab-IQ"/>
        </w:rPr>
        <w:t>ڕ</w:t>
      </w:r>
      <w:r w:rsidRPr="00171F82">
        <w:rPr>
          <w:rFonts w:ascii="Noto Naskh Arabic UI" w:hAnsi="Noto Naskh Arabic UI" w:cs="Noto Naskh Arabic UI"/>
          <w:noProof/>
          <w:sz w:val="28"/>
          <w:szCs w:val="28"/>
          <w:rtl/>
          <w:lang w:bidi="ku-Arab-IQ"/>
        </w:rPr>
        <w:t>ێوەبەرایەتى خۆیەتى زانکۆمان بکات بۆ ئەوەى لەسەر بنەماى بەلگەنامەکە فەرمانى زا</w:t>
      </w:r>
      <w:r w:rsidR="00B842B3">
        <w:rPr>
          <w:rFonts w:ascii="Noto Naskh Arabic UI" w:hAnsi="Noto Naskh Arabic UI" w:cs="Noto Naskh Arabic UI"/>
          <w:noProof/>
          <w:sz w:val="28"/>
          <w:szCs w:val="28"/>
          <w:rtl/>
          <w:lang w:bidi="ku-Arab-IQ"/>
        </w:rPr>
        <w:t>نکۆیى پێدانى مۆڵەتى دواى لەدایک</w:t>
      </w:r>
      <w:r w:rsidRPr="00171F82">
        <w:rPr>
          <w:rFonts w:ascii="Noto Naskh Arabic UI" w:hAnsi="Noto Naskh Arabic UI" w:cs="Noto Naskh Arabic UI"/>
          <w:noProof/>
          <w:sz w:val="28"/>
          <w:szCs w:val="28"/>
          <w:rtl/>
          <w:lang w:bidi="ku-Arab-IQ"/>
        </w:rPr>
        <w:t>بوون و دایکایەتى پێ بدرێت.</w:t>
      </w:r>
    </w:p>
    <w:p w14:paraId="529E7E7C" w14:textId="3A026CB8" w:rsidR="00DD4565" w:rsidRPr="00171F82" w:rsidRDefault="00DD4565" w:rsidP="009809E1">
      <w:pPr>
        <w:bidi/>
        <w:jc w:val="both"/>
        <w:rPr>
          <w:rFonts w:ascii="Noto Naskh Arabic UI" w:hAnsi="Noto Naskh Arabic UI" w:cs="Noto Naskh Arabic UI"/>
          <w:noProof/>
          <w:sz w:val="28"/>
          <w:szCs w:val="28"/>
          <w:lang w:bidi="ku-Arab-IQ"/>
        </w:rPr>
      </w:pPr>
    </w:p>
    <w:p w14:paraId="5FB7E011" w14:textId="44E76F90" w:rsidR="00182C22" w:rsidRPr="00171F82" w:rsidRDefault="00182C22" w:rsidP="00182C22">
      <w:pPr>
        <w:bidi/>
        <w:jc w:val="both"/>
        <w:rPr>
          <w:rFonts w:ascii="Noto Naskh Arabic UI" w:hAnsi="Noto Naskh Arabic UI" w:cs="Noto Naskh Arabic UI"/>
          <w:b/>
          <w:bCs/>
          <w:noProof/>
          <w:sz w:val="28"/>
          <w:szCs w:val="28"/>
          <w:lang w:bidi="ku-Arab-IQ"/>
        </w:rPr>
      </w:pPr>
    </w:p>
    <w:p w14:paraId="7DAFC545" w14:textId="43FABFC1" w:rsidR="00182C22" w:rsidRPr="00171F82" w:rsidRDefault="00182C22" w:rsidP="00B84073">
      <w:pPr>
        <w:bidi/>
        <w:spacing w:before="240"/>
        <w:jc w:val="both"/>
        <w:rPr>
          <w:rFonts w:ascii="Noto Naskh Arabic UI" w:hAnsi="Noto Naskh Arabic UI" w:cs="Noto Naskh Arabic UI"/>
          <w:b/>
          <w:bCs/>
          <w:noProof/>
          <w:sz w:val="28"/>
          <w:szCs w:val="28"/>
          <w:rtl/>
          <w:lang w:bidi="ku-Arab-IQ"/>
        </w:rPr>
      </w:pPr>
      <w:r w:rsidRPr="00171F82">
        <w:rPr>
          <w:rFonts w:ascii="Noto Naskh Arabic UI" w:hAnsi="Noto Naskh Arabic UI" w:cs="Noto Naskh Arabic UI"/>
          <w:b/>
          <w:bCs/>
          <w:noProof/>
          <w:sz w:val="28"/>
          <w:szCs w:val="28"/>
          <w:rtl/>
          <w:lang w:bidi="ku-Arab-IQ"/>
        </w:rPr>
        <w:t>حوکمە گشتیەکان پاڵپشت بە یاسای ڕاژەی شارستانی ژمارە (24)ی ساڵی (1960)ی هەموارکراو و رێنمایی و یاسا بەرکارەکان :</w:t>
      </w:r>
    </w:p>
    <w:p w14:paraId="09734914" w14:textId="77777777" w:rsidR="00615ECB" w:rsidRPr="00171F82" w:rsidRDefault="00615ECB" w:rsidP="00615ECB">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1</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پاڵپشت بەڕێنمایی دارایی ژمارە (9) ساڵی (2017) دەکرێت مۆڵەتی دایکایەتی بدرێت بەو دایکانەی کە منداڵەکانیان نەخۆشی درێژخایەنیان هەیە وەک ( شلل دەماغ امراض قاتلة....هتد ) بۆ چاودێری کردنی منداڵەکەی بەمەرجێک بە هەر شەش مانگ جارێک ڕاپۆرتی پزیشکی ئامادە بکات بە تایبەت بە باری تەندوستی منداڵەکە</w:t>
      </w:r>
      <w:r w:rsidRPr="00171F82">
        <w:rPr>
          <w:rFonts w:ascii="Noto Naskh Arabic UI" w:hAnsi="Noto Naskh Arabic UI" w:cs="Noto Naskh Arabic UI"/>
          <w:noProof/>
          <w:sz w:val="28"/>
          <w:szCs w:val="28"/>
          <w:lang w:bidi="ku-Arab-IQ"/>
        </w:rPr>
        <w:t>.</w:t>
      </w:r>
    </w:p>
    <w:p w14:paraId="1C183C75" w14:textId="3E70BC7F" w:rsidR="00615ECB" w:rsidRPr="00171F82" w:rsidRDefault="00615ECB" w:rsidP="00B8407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2</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پاڵپشت بە ڕێنمایی دارایی ژمارە (٨) ساڵی (٢٠١٣) دایک مافی وەرگرتنی مۆڵەتی دایکایەتی هەیە بۆ ماوەی ساڵێک بە مەرجێک لەکاتی دامەزراندنیدا تەمەنی منداڵەکە لە یەک ساڵ زیاتر نەبێت</w:t>
      </w:r>
      <w:r w:rsidRPr="00171F82">
        <w:rPr>
          <w:rFonts w:ascii="Noto Naskh Arabic UI" w:hAnsi="Noto Naskh Arabic UI" w:cs="Noto Naskh Arabic UI"/>
          <w:noProof/>
          <w:sz w:val="28"/>
          <w:szCs w:val="28"/>
          <w:lang w:bidi="ku-Arab-IQ"/>
        </w:rPr>
        <w:t>.</w:t>
      </w:r>
    </w:p>
    <w:p w14:paraId="517B25B9" w14:textId="76F87611" w:rsidR="00B84073" w:rsidRPr="00171F82" w:rsidRDefault="00B84073" w:rsidP="00B8407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3</w:t>
      </w:r>
      <w:r w:rsidRPr="00171F82">
        <w:rPr>
          <w:rFonts w:ascii="Noto Naskh Arabic UI" w:hAnsi="Noto Naskh Arabic UI" w:cs="Noto Naskh Arabic UI"/>
          <w:noProof/>
          <w:sz w:val="28"/>
          <w:szCs w:val="28"/>
          <w:lang w:bidi="ku-Arab-IQ"/>
        </w:rPr>
        <w:t>.</w:t>
      </w:r>
      <w:r w:rsidR="00615ECB" w:rsidRPr="00171F82">
        <w:rPr>
          <w:rFonts w:ascii="Noto Naskh Arabic UI" w:hAnsi="Noto Naskh Arabic UI" w:cs="Noto Naskh Arabic UI"/>
          <w:noProof/>
          <w:sz w:val="28"/>
          <w:szCs w:val="28"/>
          <w:rtl/>
          <w:lang w:bidi="ku-Arab-IQ"/>
        </w:rPr>
        <w:t>فەرمانبەری دایک بۆی نی</w:t>
      </w:r>
      <w:r w:rsidR="009809E1">
        <w:rPr>
          <w:rFonts w:ascii="Noto Naskh Arabic UI" w:hAnsi="Noto Naskh Arabic UI" w:cs="Noto Naskh Arabic UI" w:hint="cs"/>
          <w:noProof/>
          <w:sz w:val="28"/>
          <w:szCs w:val="28"/>
          <w:rtl/>
          <w:lang w:bidi="ku-Arab-IQ"/>
        </w:rPr>
        <w:t>ی</w:t>
      </w:r>
      <w:r w:rsidR="00615ECB" w:rsidRPr="00171F82">
        <w:rPr>
          <w:rFonts w:ascii="Noto Naskh Arabic UI" w:hAnsi="Noto Naskh Arabic UI" w:cs="Noto Naskh Arabic UI"/>
          <w:noProof/>
          <w:sz w:val="28"/>
          <w:szCs w:val="28"/>
          <w:rtl/>
          <w:lang w:bidi="ku-Arab-IQ"/>
        </w:rPr>
        <w:t>ە لە کاتی مۆڵەتی دایکایەتی هیچ کارێکی دیکە ئەنجام بدات، ئەگەر سەلمێنرا کە کارێکی دیکە دەکات مۆڵەتەکەی هەڵدەوەشێنرێتەوە و گشت دەرماڵەکانی لێ وەردەگیرێتەوە کە بۆی خەرج کراوە</w:t>
      </w:r>
      <w:r w:rsidR="00615ECB" w:rsidRPr="00171F82">
        <w:rPr>
          <w:rFonts w:ascii="Noto Naskh Arabic UI" w:hAnsi="Noto Naskh Arabic UI" w:cs="Noto Naskh Arabic UI"/>
          <w:noProof/>
          <w:sz w:val="28"/>
          <w:szCs w:val="28"/>
          <w:lang w:bidi="ku-Arab-IQ"/>
        </w:rPr>
        <w:t>.</w:t>
      </w:r>
    </w:p>
    <w:p w14:paraId="51E80521" w14:textId="05DCAA44" w:rsidR="00615ECB" w:rsidRPr="00171F82" w:rsidRDefault="00B84073" w:rsidP="00B8407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4. </w:t>
      </w:r>
      <w:r w:rsidR="00615ECB" w:rsidRPr="00171F82">
        <w:rPr>
          <w:rFonts w:ascii="Noto Naskh Arabic UI" w:hAnsi="Noto Naskh Arabic UI" w:cs="Noto Naskh Arabic UI"/>
          <w:noProof/>
          <w:sz w:val="28"/>
          <w:szCs w:val="28"/>
          <w:rtl/>
          <w:lang w:bidi="ku-Arab-IQ"/>
        </w:rPr>
        <w:t>نابێت فەرمانبەری دایک بخوێنێت ئەگەر لەسەر خەرجی خۆشی بێت، ئەگەر لە کاتی مۆڵەتی خوێندن منداڵبوون ڕوویدا پێویستە دایکەکە داوای دواخستنی خوێندنەکەی بکات تاکو (2) ساڵ دوای تەواوبوونی مۆڵەتەکەی دەتوانێت سود لە مۆڵەتی خوێندنەکەی وەربگرێت</w:t>
      </w:r>
      <w:r w:rsidR="00615ECB" w:rsidRPr="00171F82">
        <w:rPr>
          <w:rFonts w:ascii="Noto Naskh Arabic UI" w:hAnsi="Noto Naskh Arabic UI" w:cs="Noto Naskh Arabic UI"/>
          <w:noProof/>
          <w:sz w:val="28"/>
          <w:szCs w:val="28"/>
          <w:lang w:bidi="ku-Arab-IQ"/>
        </w:rPr>
        <w:t>.</w:t>
      </w:r>
    </w:p>
    <w:p w14:paraId="401F29B5" w14:textId="1101305C" w:rsidR="00B84073" w:rsidRPr="00171F82" w:rsidRDefault="00B84073" w:rsidP="00B84073">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lastRenderedPageBreak/>
        <w:t xml:space="preserve">5. </w:t>
      </w:r>
      <w:r w:rsidR="00615ECB" w:rsidRPr="00171F82">
        <w:rPr>
          <w:rFonts w:ascii="Noto Naskh Arabic UI" w:hAnsi="Noto Naskh Arabic UI" w:cs="Noto Naskh Arabic UI"/>
          <w:noProof/>
          <w:sz w:val="28"/>
          <w:szCs w:val="28"/>
          <w:rtl/>
          <w:lang w:bidi="ku-Arab-IQ"/>
        </w:rPr>
        <w:t>مۆڵەتی دایکایەتی بەش بەش ناکرێت ئەگەر فەرمانبەری دایک دەست بەکاربووەوە ئەوا بەوازهێنان لە مۆڵەتی دایکایەتی هەژمار دەکرێت.</w:t>
      </w:r>
      <w:r w:rsidRPr="00171F82">
        <w:rPr>
          <w:rFonts w:ascii="Noto Naskh Arabic UI" w:hAnsi="Noto Naskh Arabic UI" w:cs="Noto Naskh Arabic UI"/>
          <w:noProof/>
          <w:sz w:val="28"/>
          <w:szCs w:val="28"/>
          <w:lang w:bidi="ku-Arab-IQ"/>
        </w:rPr>
        <w:t xml:space="preserve"> . </w:t>
      </w:r>
      <w:r w:rsidRPr="00171F82">
        <w:rPr>
          <w:rFonts w:ascii="Noto Naskh Arabic UI" w:hAnsi="Noto Naskh Arabic UI" w:cs="Noto Naskh Arabic UI"/>
          <w:noProof/>
          <w:sz w:val="28"/>
          <w:szCs w:val="28"/>
          <w:rtl/>
          <w:lang w:bidi="ku-Arab-IQ"/>
        </w:rPr>
        <w:t xml:space="preserve">پاڵپشت بە یاسای ڕاژەی شارستانی </w:t>
      </w:r>
      <w:r w:rsidR="009809E1">
        <w:rPr>
          <w:rFonts w:ascii="Noto Naskh Arabic UI" w:hAnsi="Noto Naskh Arabic UI" w:cs="Noto Naskh Arabic UI"/>
          <w:noProof/>
          <w:sz w:val="28"/>
          <w:szCs w:val="28"/>
          <w:rtl/>
          <w:lang w:bidi="ku-Arab-IQ"/>
        </w:rPr>
        <w:t>ژمارە (24)ی ساڵی (1960)ی هەموار</w:t>
      </w:r>
      <w:r w:rsidRPr="00171F82">
        <w:rPr>
          <w:rFonts w:ascii="Noto Naskh Arabic UI" w:hAnsi="Noto Naskh Arabic UI" w:cs="Noto Naskh Arabic UI"/>
          <w:noProof/>
          <w:sz w:val="28"/>
          <w:szCs w:val="28"/>
          <w:rtl/>
          <w:lang w:bidi="ku-Arab-IQ"/>
        </w:rPr>
        <w:t>کراو</w:t>
      </w:r>
    </w:p>
    <w:p w14:paraId="068FDF45" w14:textId="64218F88" w:rsidR="00B84073" w:rsidRPr="00171F82" w:rsidRDefault="00B84073" w:rsidP="00B84073">
      <w:pPr>
        <w:pStyle w:val="ListParagraph"/>
        <w:bidi/>
        <w:spacing w:before="240"/>
        <w:ind w:left="90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فەرمانبەری دووگیان شایستەی مۆڵەتی دووگیانی و منداڵبوون دەبێت پێش منداڵبوون و دوای منداڵبوون بۆ ماوەی (حەفتا و دوو ڕۆژ) بە مووچەی تەواو بەو مەرجەی (٢١) ڕۆژ مۆڵەتی پێش منداڵبوون وەربگرێت</w:t>
      </w:r>
      <w:r w:rsidRPr="00171F82">
        <w:rPr>
          <w:rFonts w:ascii="Noto Naskh Arabic UI" w:hAnsi="Noto Naskh Arabic UI" w:cs="Noto Naskh Arabic UI"/>
          <w:noProof/>
          <w:sz w:val="28"/>
          <w:szCs w:val="28"/>
          <w:lang w:bidi="ku-Arab-IQ"/>
        </w:rPr>
        <w:t>.</w:t>
      </w:r>
    </w:p>
    <w:p w14:paraId="58751DBA" w14:textId="77777777" w:rsidR="00B84073" w:rsidRPr="00171F82" w:rsidRDefault="00B84073" w:rsidP="00B84073">
      <w:pPr>
        <w:pStyle w:val="ListParagraph"/>
        <w:numPr>
          <w:ilvl w:val="0"/>
          <w:numId w:val="12"/>
        </w:numPr>
        <w:bidi/>
        <w:spacing w:before="240"/>
        <w:ind w:left="-24" w:firstLine="567"/>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فەرمانبەری دووگیان شایستەی مۆڵەتی پێش منداڵبوونە بۆ ماوەی (٢١) ڕۆژ بە مەرجێک داواکاریەک بە نوسراو ئاڕاستەی دەسەڵاتی کارگێڕی بکات کە تیایدا ڕۆژی دەست لەکارهەڵگرتنی دیاری کرابێت و بە ڕاپۆرتی پزیشکی حاڵەتی دووگیانی بسەلمێنێت ڕۆژی لە دایکبوونی منداڵەکەی دیاری کرابێت بە شێوەی خەمڵێنراو</w:t>
      </w:r>
      <w:r w:rsidRPr="00171F82">
        <w:rPr>
          <w:rFonts w:ascii="Noto Naskh Arabic UI" w:hAnsi="Noto Naskh Arabic UI" w:cs="Noto Naskh Arabic UI"/>
          <w:noProof/>
          <w:sz w:val="28"/>
          <w:szCs w:val="28"/>
          <w:lang w:bidi="ku-Arab-IQ"/>
        </w:rPr>
        <w:t>.</w:t>
      </w:r>
    </w:p>
    <w:p w14:paraId="2002433C" w14:textId="0EEEA296" w:rsidR="00B84073" w:rsidRPr="00171F82" w:rsidRDefault="00B84073" w:rsidP="006B1FC6">
      <w:pPr>
        <w:pStyle w:val="ListParagraph"/>
        <w:numPr>
          <w:ilvl w:val="0"/>
          <w:numId w:val="12"/>
        </w:numPr>
        <w:bidi/>
        <w:spacing w:before="240"/>
        <w:ind w:left="-24" w:firstLine="567"/>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فەرمانبەری دووگ</w:t>
      </w:r>
      <w:r w:rsidR="006B1FC6">
        <w:rPr>
          <w:rFonts w:ascii="Noto Naskh Arabic UI" w:hAnsi="Noto Naskh Arabic UI" w:cs="Noto Naskh Arabic UI"/>
          <w:noProof/>
          <w:sz w:val="28"/>
          <w:szCs w:val="28"/>
          <w:rtl/>
          <w:lang w:bidi="ku-Arab-IQ"/>
        </w:rPr>
        <w:t>یان شایستەی مۆڵەتی دوای لە دایک</w:t>
      </w:r>
      <w:r w:rsidRPr="00171F82">
        <w:rPr>
          <w:rFonts w:ascii="Noto Naskh Arabic UI" w:hAnsi="Noto Naskh Arabic UI" w:cs="Noto Naskh Arabic UI"/>
          <w:noProof/>
          <w:sz w:val="28"/>
          <w:szCs w:val="28"/>
          <w:rtl/>
          <w:lang w:bidi="ku-Arab-IQ"/>
        </w:rPr>
        <w:t xml:space="preserve">بوون دەبێت بۆ ماوەی (٥١) ڕۆژ پاڵپشت بە </w:t>
      </w:r>
      <w:r w:rsidR="006B1FC6">
        <w:rPr>
          <w:rFonts w:ascii="Noto Naskh Arabic UI" w:hAnsi="Noto Naskh Arabic UI" w:cs="Noto Naskh Arabic UI" w:hint="cs"/>
          <w:noProof/>
          <w:sz w:val="28"/>
          <w:szCs w:val="28"/>
          <w:rtl/>
          <w:lang w:bidi="ku-Arab-IQ"/>
        </w:rPr>
        <w:t>بەڵگەنامەى</w:t>
      </w:r>
      <w:r w:rsidR="006B1FC6">
        <w:rPr>
          <w:rFonts w:ascii="Noto Naskh Arabic UI" w:hAnsi="Noto Naskh Arabic UI" w:cs="Noto Naskh Arabic UI"/>
          <w:noProof/>
          <w:sz w:val="28"/>
          <w:szCs w:val="28"/>
          <w:rtl/>
          <w:lang w:bidi="ku-Arab-IQ"/>
        </w:rPr>
        <w:t xml:space="preserve"> لەدایک</w:t>
      </w:r>
      <w:r w:rsidRPr="00171F82">
        <w:rPr>
          <w:rFonts w:ascii="Noto Naskh Arabic UI" w:hAnsi="Noto Naskh Arabic UI" w:cs="Noto Naskh Arabic UI"/>
          <w:noProof/>
          <w:sz w:val="28"/>
          <w:szCs w:val="28"/>
          <w:rtl/>
          <w:lang w:bidi="ku-Arab-IQ"/>
        </w:rPr>
        <w:t>بوون کە لە لایەنێکی تەندروستی ڕاستێنرابێت</w:t>
      </w:r>
      <w:r w:rsidRPr="00171F82">
        <w:rPr>
          <w:rFonts w:ascii="Noto Naskh Arabic UI" w:hAnsi="Noto Naskh Arabic UI" w:cs="Noto Naskh Arabic UI"/>
          <w:noProof/>
          <w:sz w:val="28"/>
          <w:szCs w:val="28"/>
          <w:lang w:bidi="ku-Arab-IQ"/>
        </w:rPr>
        <w:t>.</w:t>
      </w:r>
    </w:p>
    <w:p w14:paraId="11DA2666" w14:textId="77777777" w:rsidR="00B84073" w:rsidRPr="00171F82" w:rsidRDefault="00B84073" w:rsidP="00B84073">
      <w:pPr>
        <w:pStyle w:val="ListParagraph"/>
        <w:numPr>
          <w:ilvl w:val="0"/>
          <w:numId w:val="12"/>
        </w:numPr>
        <w:bidi/>
        <w:spacing w:before="240"/>
        <w:ind w:left="-24" w:firstLine="567"/>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لە کاتی تەواو بوونی ماوەی مۆڵەتی (٢١) ڕۆژ بەبێ ئەوەی لە دایکبوون ڕووبدات فەرمانبەری دووگیان بۆی هەیە داوای مۆڵەتی ئاسایی یان نەخۆشی بکات بەپێی ڕاپۆرتی پزیشکی فەرمی</w:t>
      </w:r>
      <w:r w:rsidRPr="00171F82">
        <w:rPr>
          <w:rFonts w:ascii="Noto Naskh Arabic UI" w:hAnsi="Noto Naskh Arabic UI" w:cs="Noto Naskh Arabic UI"/>
          <w:noProof/>
          <w:sz w:val="28"/>
          <w:szCs w:val="28"/>
          <w:lang w:bidi="ku-Arab-IQ"/>
        </w:rPr>
        <w:t>.</w:t>
      </w:r>
    </w:p>
    <w:p w14:paraId="78FFC31C" w14:textId="1D092C9F" w:rsidR="00B84073" w:rsidRPr="00171F82" w:rsidRDefault="00B84073" w:rsidP="006B1FC6">
      <w:pPr>
        <w:pStyle w:val="ListParagraph"/>
        <w:numPr>
          <w:ilvl w:val="0"/>
          <w:numId w:val="12"/>
        </w:numPr>
        <w:bidi/>
        <w:spacing w:before="240"/>
        <w:ind w:left="-24" w:firstLine="567"/>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لە کاتی پێشکەشکردنی </w:t>
      </w:r>
      <w:r w:rsidR="006B1FC6">
        <w:rPr>
          <w:rFonts w:ascii="Noto Naskh Arabic UI" w:hAnsi="Noto Naskh Arabic UI" w:cs="Noto Naskh Arabic UI" w:hint="cs"/>
          <w:noProof/>
          <w:sz w:val="28"/>
          <w:szCs w:val="28"/>
          <w:rtl/>
          <w:lang w:bidi="ku-Arab-IQ"/>
        </w:rPr>
        <w:t>بەڵگەنامەى</w:t>
      </w:r>
      <w:r w:rsidR="00EE52D7">
        <w:rPr>
          <w:rFonts w:ascii="Noto Naskh Arabic UI" w:hAnsi="Noto Naskh Arabic UI" w:cs="Noto Naskh Arabic UI"/>
          <w:noProof/>
          <w:sz w:val="28"/>
          <w:szCs w:val="28"/>
          <w:rtl/>
          <w:lang w:bidi="ku-Arab-IQ"/>
        </w:rPr>
        <w:t xml:space="preserve"> لەدایک</w:t>
      </w:r>
      <w:r w:rsidRPr="00171F82">
        <w:rPr>
          <w:rFonts w:ascii="Noto Naskh Arabic UI" w:hAnsi="Noto Naskh Arabic UI" w:cs="Noto Naskh Arabic UI"/>
          <w:noProof/>
          <w:sz w:val="28"/>
          <w:szCs w:val="28"/>
          <w:rtl/>
          <w:lang w:bidi="ku-Arab-IQ"/>
        </w:rPr>
        <w:t>بوون لە لایەن فەرمانبەری دووگیان دەسەڵاتی کارگێری بەیەک فەرمان مۆڵەتی دوای منداڵ بوون بۆ ماوەی (٥١) ڕۆژ و مۆڵەتی دایکایەتی بۆ ماوەی (یەک) ساڵ بۆ دەردەکات لەسەر داواکاری فەرمانبەری دایک</w:t>
      </w:r>
      <w:r w:rsidRPr="00171F82">
        <w:rPr>
          <w:rFonts w:ascii="Noto Naskh Arabic UI" w:hAnsi="Noto Naskh Arabic UI" w:cs="Noto Naskh Arabic UI"/>
          <w:noProof/>
          <w:sz w:val="28"/>
          <w:szCs w:val="28"/>
          <w:lang w:bidi="ku-Arab-IQ"/>
        </w:rPr>
        <w:t xml:space="preserve"> .</w:t>
      </w:r>
    </w:p>
    <w:p w14:paraId="2D724BD8" w14:textId="73897F68" w:rsidR="00615ECB" w:rsidRPr="00171F82" w:rsidRDefault="00B84073" w:rsidP="00B84073">
      <w:pPr>
        <w:pStyle w:val="ListParagraph"/>
        <w:bidi/>
        <w:spacing w:before="240"/>
        <w:ind w:left="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مۆڵەتی دایکایەتی لە </w:t>
      </w:r>
      <w:r w:rsidR="00EE52D7">
        <w:rPr>
          <w:rFonts w:ascii="Noto Naskh Arabic UI" w:hAnsi="Noto Naskh Arabic UI" w:cs="Noto Naskh Arabic UI"/>
          <w:noProof/>
          <w:sz w:val="28"/>
          <w:szCs w:val="28"/>
          <w:rtl/>
          <w:lang w:bidi="ku-Arab-IQ"/>
        </w:rPr>
        <w:t>حاڵەتی مردنی منداڵەکە کۆتایی پێ</w:t>
      </w:r>
      <w:r w:rsidRPr="00171F82">
        <w:rPr>
          <w:rFonts w:ascii="Noto Naskh Arabic UI" w:hAnsi="Noto Naskh Arabic UI" w:cs="Noto Naskh Arabic UI"/>
          <w:noProof/>
          <w:sz w:val="28"/>
          <w:szCs w:val="28"/>
          <w:rtl/>
          <w:lang w:bidi="ku-Arab-IQ"/>
        </w:rPr>
        <w:t>دێت چونکە پێدانی مۆڵەتی دایکایەتی پەیوەستە بە منداڵەوە</w:t>
      </w:r>
      <w:r w:rsidR="00EE52D7">
        <w:rPr>
          <w:rFonts w:ascii="Noto Naskh Arabic UI" w:hAnsi="Noto Naskh Arabic UI" w:cs="Noto Naskh Arabic UI" w:hint="cs"/>
          <w:noProof/>
          <w:sz w:val="28"/>
          <w:szCs w:val="28"/>
          <w:rtl/>
          <w:lang w:bidi="ku-Arab-IQ"/>
        </w:rPr>
        <w:t>,</w:t>
      </w:r>
      <w:r w:rsidRPr="00171F82">
        <w:rPr>
          <w:rFonts w:ascii="Noto Naskh Arabic UI" w:hAnsi="Noto Naskh Arabic UI" w:cs="Noto Naskh Arabic UI"/>
          <w:noProof/>
          <w:sz w:val="28"/>
          <w:szCs w:val="28"/>
          <w:rtl/>
          <w:lang w:bidi="ku-Arab-IQ"/>
        </w:rPr>
        <w:t xml:space="preserve"> بەڵام مۆڵەتی منداڵ بوون (٥١) ڕۆژەکە کۆتایی نایەت بە مردنی منداڵەکە</w:t>
      </w:r>
      <w:r w:rsidR="00EE52D7">
        <w:rPr>
          <w:rFonts w:ascii="Noto Naskh Arabic UI" w:hAnsi="Noto Naskh Arabic UI" w:cs="Noto Naskh Arabic UI" w:hint="cs"/>
          <w:noProof/>
          <w:sz w:val="28"/>
          <w:szCs w:val="28"/>
          <w:rtl/>
          <w:lang w:bidi="ku-Arab-IQ"/>
        </w:rPr>
        <w:t>,</w:t>
      </w:r>
      <w:r w:rsidRPr="00171F82">
        <w:rPr>
          <w:rFonts w:ascii="Noto Naskh Arabic UI" w:hAnsi="Noto Naskh Arabic UI" w:cs="Noto Naskh Arabic UI"/>
          <w:noProof/>
          <w:sz w:val="28"/>
          <w:szCs w:val="28"/>
          <w:rtl/>
          <w:lang w:bidi="ku-Arab-IQ"/>
        </w:rPr>
        <w:t xml:space="preserve"> چونکە مۆڵەتەکە پەیوەندی بە دایکەوە هەیە</w:t>
      </w:r>
      <w:r w:rsidRPr="00171F82">
        <w:rPr>
          <w:rFonts w:ascii="Noto Naskh Arabic UI" w:hAnsi="Noto Naskh Arabic UI" w:cs="Noto Naskh Arabic UI"/>
          <w:noProof/>
          <w:sz w:val="28"/>
          <w:szCs w:val="28"/>
          <w:lang w:bidi="ku-Arab-IQ"/>
        </w:rPr>
        <w:t>.</w:t>
      </w:r>
    </w:p>
    <w:p w14:paraId="2E4CFDE7" w14:textId="20DBDB21" w:rsidR="004952CF" w:rsidRPr="00171F82" w:rsidRDefault="00E7236C" w:rsidP="00615ECB">
      <w:pPr>
        <w:pStyle w:val="Heading1"/>
        <w:bidi/>
        <w:ind w:firstLine="543"/>
        <w:rPr>
          <w:rFonts w:ascii="Noto Naskh Arabic UI" w:hAnsi="Noto Naskh Arabic UI" w:cs="Noto Naskh Arabic UI"/>
          <w:b w:val="0"/>
          <w:bCs/>
          <w:noProof/>
          <w:sz w:val="72"/>
          <w:szCs w:val="28"/>
          <w:rtl/>
          <w:lang w:bidi="ku-Arab-IQ"/>
        </w:rPr>
      </w:pPr>
      <w:r w:rsidRPr="00171F82">
        <w:rPr>
          <w:rFonts w:ascii="Noto Naskh Arabic UI" w:hAnsi="Noto Naskh Arabic UI" w:cs="Noto Naskh Arabic UI"/>
          <w:b w:val="0"/>
          <w:bCs/>
          <w:noProof/>
          <w:sz w:val="72"/>
          <w:szCs w:val="28"/>
          <w:rtl/>
          <w:lang w:bidi="ku-Arab-IQ"/>
        </w:rPr>
        <w:t>شەشەم:</w:t>
      </w:r>
      <w:r w:rsidR="004952CF" w:rsidRPr="00171F82">
        <w:rPr>
          <w:rFonts w:ascii="Noto Naskh Arabic UI" w:hAnsi="Noto Naskh Arabic UI" w:cs="Noto Naskh Arabic UI"/>
          <w:b w:val="0"/>
          <w:bCs/>
          <w:noProof/>
          <w:sz w:val="72"/>
          <w:szCs w:val="28"/>
          <w:rtl/>
          <w:lang w:bidi="ku-Arab-IQ"/>
        </w:rPr>
        <w:t xml:space="preserve"> مۆڵەتی خوێندن</w:t>
      </w:r>
      <w:bookmarkEnd w:id="9"/>
    </w:p>
    <w:p w14:paraId="2B504718" w14:textId="2959A0B3" w:rsidR="004952CF" w:rsidRPr="00171F82" w:rsidRDefault="00B30677" w:rsidP="003D6867">
      <w:pPr>
        <w:bidi/>
        <w:spacing w:before="240"/>
        <w:ind w:firstLine="543"/>
        <w:jc w:val="both"/>
        <w:rPr>
          <w:rFonts w:ascii="Noto Naskh Arabic UI" w:hAnsi="Noto Naskh Arabic UI" w:cs="Noto Naskh Arabic UI"/>
          <w:noProof/>
          <w:rtl/>
          <w:lang w:bidi="ku-Arab-IQ"/>
        </w:rPr>
      </w:pPr>
      <w:r w:rsidRPr="00171F82">
        <w:rPr>
          <w:rFonts w:ascii="Noto Naskh Arabic UI" w:hAnsi="Noto Naskh Arabic UI" w:cs="Noto Naskh Arabic UI"/>
          <w:noProof/>
          <w:sz w:val="28"/>
          <w:szCs w:val="28"/>
          <w:rtl/>
          <w:lang w:bidi="ku-Arab-IQ"/>
        </w:rPr>
        <w:t xml:space="preserve">سەبارەت بە پێدانی مۆڵەتی خوێندن لە ئێستادا </w:t>
      </w:r>
      <w:r w:rsidRPr="00171F82">
        <w:rPr>
          <w:rFonts w:ascii="Noto Naskh Arabic UI" w:hAnsi="Noto Naskh Arabic UI" w:cs="Noto Naskh Arabic UI"/>
          <w:b/>
          <w:bCs/>
          <w:noProof/>
          <w:sz w:val="28"/>
          <w:szCs w:val="28"/>
          <w:rtl/>
          <w:lang w:bidi="ku-Arab-IQ"/>
        </w:rPr>
        <w:t>ئەنجوومەنی وەزیران</w:t>
      </w:r>
      <w:r w:rsidRPr="00171F82">
        <w:rPr>
          <w:rFonts w:ascii="Noto Naskh Arabic UI" w:hAnsi="Noto Naskh Arabic UI" w:cs="Noto Naskh Arabic UI"/>
          <w:noProof/>
          <w:sz w:val="28"/>
          <w:szCs w:val="28"/>
          <w:rtl/>
          <w:lang w:bidi="ku-Arab-IQ"/>
        </w:rPr>
        <w:t xml:space="preserve"> پاڵپشت بە (پەیڕەوى ژمارە ١١ى ساڵى ٢٠٢١) </w:t>
      </w:r>
      <w:r w:rsidR="00A93888" w:rsidRPr="00171F82">
        <w:rPr>
          <w:rFonts w:ascii="Noto Naskh Arabic UI" w:hAnsi="Noto Naskh Arabic UI" w:cs="Noto Naskh Arabic UI"/>
          <w:noProof/>
          <w:sz w:val="28"/>
          <w:szCs w:val="28"/>
          <w:rtl/>
          <w:lang w:bidi="ku-Arab-IQ"/>
        </w:rPr>
        <w:t>هەروەها</w:t>
      </w:r>
      <w:r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b/>
          <w:bCs/>
          <w:noProof/>
          <w:sz w:val="28"/>
          <w:szCs w:val="28"/>
          <w:rtl/>
          <w:lang w:bidi="ku-Arab-IQ"/>
        </w:rPr>
        <w:t>وەزارەتی خوێندنی باڵا</w:t>
      </w:r>
      <w:r w:rsidR="00390B01" w:rsidRPr="00171F82">
        <w:rPr>
          <w:rFonts w:ascii="Noto Naskh Arabic UI" w:hAnsi="Noto Naskh Arabic UI" w:cs="Noto Naskh Arabic UI"/>
          <w:b/>
          <w:bCs/>
          <w:noProof/>
          <w:sz w:val="28"/>
          <w:szCs w:val="28"/>
          <w:rtl/>
          <w:lang w:bidi="ku-Arab-IQ"/>
        </w:rPr>
        <w:t xml:space="preserve"> </w:t>
      </w:r>
      <w:r w:rsidRPr="00171F82">
        <w:rPr>
          <w:rFonts w:ascii="Noto Naskh Arabic UI" w:hAnsi="Noto Naskh Arabic UI" w:cs="Noto Naskh Arabic UI"/>
          <w:b/>
          <w:bCs/>
          <w:noProof/>
          <w:sz w:val="28"/>
          <w:szCs w:val="28"/>
          <w:rtl/>
          <w:lang w:bidi="ku-Arab-IQ"/>
        </w:rPr>
        <w:t>و توێژینەوەی زانستی</w:t>
      </w:r>
      <w:r w:rsidRPr="00171F82">
        <w:rPr>
          <w:rFonts w:ascii="Noto Naskh Arabic UI" w:hAnsi="Noto Naskh Arabic UI" w:cs="Noto Naskh Arabic UI"/>
          <w:noProof/>
          <w:sz w:val="28"/>
          <w:szCs w:val="28"/>
          <w:rtl/>
          <w:lang w:bidi="ku-Arab-IQ"/>
        </w:rPr>
        <w:t xml:space="preserve"> لە ژێر ڕۆشنایی ئەو پەیڕەوە بە (</w:t>
      </w:r>
      <w:r w:rsidR="00934B69" w:rsidRPr="00171F82">
        <w:rPr>
          <w:rFonts w:ascii="Noto Naskh Arabic UI" w:hAnsi="Noto Naskh Arabic UI" w:cs="Noto Naskh Arabic UI"/>
          <w:noProof/>
          <w:sz w:val="28"/>
          <w:szCs w:val="28"/>
          <w:rtl/>
          <w:lang w:bidi="ku-Arab-IQ"/>
        </w:rPr>
        <w:t>ڕێنمایی ژمارە 5</w:t>
      </w:r>
      <w:r w:rsidR="00C14607" w:rsidRPr="00171F82">
        <w:rPr>
          <w:rFonts w:ascii="Noto Naskh Arabic UI" w:hAnsi="Noto Naskh Arabic UI" w:cs="Noto Naskh Arabic UI"/>
          <w:noProof/>
          <w:sz w:val="28"/>
          <w:szCs w:val="28"/>
          <w:rtl/>
          <w:lang w:bidi="ku-Arab-IQ"/>
        </w:rPr>
        <w:t>ی</w:t>
      </w:r>
      <w:r w:rsidR="00934B69" w:rsidRPr="00171F82">
        <w:rPr>
          <w:rFonts w:ascii="Noto Naskh Arabic UI" w:hAnsi="Noto Naskh Arabic UI" w:cs="Noto Naskh Arabic UI"/>
          <w:noProof/>
          <w:sz w:val="28"/>
          <w:szCs w:val="28"/>
          <w:rtl/>
          <w:lang w:bidi="ku-Arab-IQ"/>
        </w:rPr>
        <w:t xml:space="preserve"> ساڵی</w:t>
      </w:r>
      <w:r w:rsidR="00A93888" w:rsidRPr="00171F82">
        <w:rPr>
          <w:rFonts w:ascii="Noto Naskh Arabic UI" w:hAnsi="Noto Naskh Arabic UI" w:cs="Noto Naskh Arabic UI"/>
          <w:noProof/>
          <w:sz w:val="28"/>
          <w:szCs w:val="28"/>
          <w:rtl/>
          <w:lang w:bidi="ku-Arab-IQ"/>
        </w:rPr>
        <w:t xml:space="preserve"> 2021)</w:t>
      </w:r>
      <w:r w:rsidR="00934B69" w:rsidRPr="00171F82">
        <w:rPr>
          <w:rFonts w:ascii="Noto Naskh Arabic UI" w:hAnsi="Noto Naskh Arabic UI" w:cs="Noto Naskh Arabic UI"/>
          <w:noProof/>
          <w:sz w:val="28"/>
          <w:szCs w:val="28"/>
          <w:rtl/>
          <w:lang w:bidi="ku-Arab-IQ"/>
        </w:rPr>
        <w:t xml:space="preserve"> </w:t>
      </w:r>
      <w:r w:rsidR="00A93888" w:rsidRPr="00171F82">
        <w:rPr>
          <w:rFonts w:ascii="Noto Naskh Arabic UI" w:hAnsi="Noto Naskh Arabic UI" w:cs="Noto Naskh Arabic UI"/>
          <w:noProof/>
          <w:sz w:val="28"/>
          <w:szCs w:val="28"/>
          <w:rtl/>
          <w:lang w:bidi="ku-Arab-IQ"/>
        </w:rPr>
        <w:t xml:space="preserve">پێدانى مۆڵەتى خوێندنیان لە هەرێمى کوردستان </w:t>
      </w:r>
      <w:r w:rsidR="00A93888" w:rsidRPr="00171F82">
        <w:rPr>
          <w:rFonts w:ascii="Arial" w:hAnsi="Arial" w:cs="Arial" w:hint="cs"/>
          <w:noProof/>
          <w:sz w:val="28"/>
          <w:szCs w:val="28"/>
          <w:rtl/>
          <w:lang w:bidi="ku-Arab-IQ"/>
        </w:rPr>
        <w:t>–</w:t>
      </w:r>
      <w:r w:rsidR="00A93888" w:rsidRPr="00171F82">
        <w:rPr>
          <w:rFonts w:ascii="Noto Naskh Arabic UI" w:hAnsi="Noto Naskh Arabic UI" w:cs="Noto Naskh Arabic UI"/>
          <w:noProof/>
          <w:sz w:val="28"/>
          <w:szCs w:val="28"/>
          <w:rtl/>
          <w:lang w:bidi="ku-Arab-IQ"/>
        </w:rPr>
        <w:t xml:space="preserve"> عێراق ڕێکخستووە و</w:t>
      </w:r>
      <w:r w:rsidR="00934B69" w:rsidRPr="00171F82">
        <w:rPr>
          <w:rFonts w:ascii="Noto Naskh Arabic UI" w:hAnsi="Noto Naskh Arabic UI" w:cs="Noto Naskh Arabic UI"/>
          <w:noProof/>
          <w:sz w:val="28"/>
          <w:szCs w:val="28"/>
          <w:rtl/>
          <w:lang w:bidi="ku-Arab-IQ"/>
        </w:rPr>
        <w:t xml:space="preserve"> </w:t>
      </w:r>
      <w:r w:rsidR="00A93888" w:rsidRPr="00171F82">
        <w:rPr>
          <w:rFonts w:ascii="Noto Naskh Arabic UI" w:hAnsi="Noto Naskh Arabic UI" w:cs="Noto Naskh Arabic UI"/>
          <w:noProof/>
          <w:sz w:val="28"/>
          <w:szCs w:val="28"/>
          <w:rtl/>
          <w:lang w:bidi="ku-Arab-IQ"/>
        </w:rPr>
        <w:t xml:space="preserve">تێیاندا </w:t>
      </w:r>
      <w:r w:rsidR="00934B69" w:rsidRPr="00171F82">
        <w:rPr>
          <w:rFonts w:ascii="Noto Naskh Arabic UI" w:hAnsi="Noto Naskh Arabic UI" w:cs="Noto Naskh Arabic UI"/>
          <w:noProof/>
          <w:sz w:val="28"/>
          <w:szCs w:val="28"/>
          <w:rtl/>
          <w:lang w:bidi="ku-Arab-IQ"/>
        </w:rPr>
        <w:t>ڕێکارەکانی مۆڵەتی خوێندن لە ناوەوە</w:t>
      </w:r>
      <w:r w:rsidR="00A93888" w:rsidRPr="00171F82">
        <w:rPr>
          <w:rFonts w:ascii="Noto Naskh Arabic UI" w:hAnsi="Noto Naskh Arabic UI" w:cs="Noto Naskh Arabic UI"/>
          <w:noProof/>
          <w:sz w:val="28"/>
          <w:szCs w:val="28"/>
          <w:rtl/>
          <w:lang w:bidi="ku-Arab-IQ"/>
        </w:rPr>
        <w:t xml:space="preserve"> </w:t>
      </w:r>
      <w:r w:rsidR="00934B69" w:rsidRPr="00171F82">
        <w:rPr>
          <w:rFonts w:ascii="Noto Naskh Arabic UI" w:hAnsi="Noto Naskh Arabic UI" w:cs="Noto Naskh Arabic UI"/>
          <w:noProof/>
          <w:sz w:val="28"/>
          <w:szCs w:val="28"/>
          <w:rtl/>
          <w:lang w:bidi="ku-Arab-IQ"/>
        </w:rPr>
        <w:t>و دەرەوەی وڵات</w:t>
      </w:r>
      <w:r w:rsidR="00A93888" w:rsidRPr="00171F82">
        <w:rPr>
          <w:rFonts w:ascii="Noto Naskh Arabic UI" w:hAnsi="Noto Naskh Arabic UI" w:cs="Noto Naskh Arabic UI"/>
          <w:noProof/>
          <w:sz w:val="28"/>
          <w:szCs w:val="28"/>
          <w:rtl/>
          <w:lang w:bidi="ku-Arab-IQ"/>
        </w:rPr>
        <w:t xml:space="preserve"> خراو</w:t>
      </w:r>
      <w:r w:rsidR="00390B01" w:rsidRPr="00171F82">
        <w:rPr>
          <w:rFonts w:ascii="Noto Naskh Arabic UI" w:hAnsi="Noto Naskh Arabic UI" w:cs="Noto Naskh Arabic UI"/>
          <w:noProof/>
          <w:sz w:val="28"/>
          <w:szCs w:val="28"/>
          <w:rtl/>
          <w:lang w:bidi="ku-Arab-IQ"/>
        </w:rPr>
        <w:t>ن</w:t>
      </w:r>
      <w:r w:rsidR="00A93888" w:rsidRPr="00171F82">
        <w:rPr>
          <w:rFonts w:ascii="Noto Naskh Arabic UI" w:hAnsi="Noto Naskh Arabic UI" w:cs="Noto Naskh Arabic UI"/>
          <w:noProof/>
          <w:sz w:val="28"/>
          <w:szCs w:val="28"/>
          <w:rtl/>
          <w:lang w:bidi="ku-Arab-IQ"/>
        </w:rPr>
        <w:t>ەتەڕوو</w:t>
      </w:r>
      <w:r w:rsidR="00934B69" w:rsidRPr="00171F82">
        <w:rPr>
          <w:rFonts w:ascii="Noto Naskh Arabic UI" w:hAnsi="Noto Naskh Arabic UI" w:cs="Noto Naskh Arabic UI"/>
          <w:noProof/>
          <w:sz w:val="28"/>
          <w:szCs w:val="28"/>
          <w:rtl/>
          <w:lang w:bidi="ku-Arab-IQ"/>
        </w:rPr>
        <w:t>، پێویستە فەرمانبەران و مامۆستایانی زانکۆمان بۆ پێشکەشکردنی داواکاری مۆڵەتی خوێندن ڕەچاوی بڕگەکانی ئە</w:t>
      </w:r>
      <w:r w:rsidR="00A93888" w:rsidRPr="00171F82">
        <w:rPr>
          <w:rFonts w:ascii="Noto Naskh Arabic UI" w:hAnsi="Noto Naskh Arabic UI" w:cs="Noto Naskh Arabic UI"/>
          <w:noProof/>
          <w:sz w:val="28"/>
          <w:szCs w:val="28"/>
          <w:rtl/>
          <w:lang w:bidi="ku-Arab-IQ"/>
        </w:rPr>
        <w:t>و پەیڕە و</w:t>
      </w:r>
      <w:r w:rsidR="00934B69" w:rsidRPr="00171F82">
        <w:rPr>
          <w:rFonts w:ascii="Noto Naskh Arabic UI" w:hAnsi="Noto Naskh Arabic UI" w:cs="Noto Naskh Arabic UI"/>
          <w:noProof/>
          <w:sz w:val="28"/>
          <w:szCs w:val="28"/>
          <w:rtl/>
          <w:lang w:bidi="ku-Arab-IQ"/>
        </w:rPr>
        <w:t xml:space="preserve"> ڕێنماییە</w:t>
      </w:r>
      <w:r w:rsidR="00A93888" w:rsidRPr="00171F82">
        <w:rPr>
          <w:rFonts w:ascii="Noto Naskh Arabic UI" w:hAnsi="Noto Naskh Arabic UI" w:cs="Noto Naskh Arabic UI"/>
          <w:noProof/>
          <w:sz w:val="28"/>
          <w:szCs w:val="28"/>
          <w:rtl/>
          <w:lang w:bidi="ku-Arab-IQ"/>
        </w:rPr>
        <w:t>ی سەرەوە</w:t>
      </w:r>
      <w:r w:rsidR="00934B69" w:rsidRPr="00171F82">
        <w:rPr>
          <w:rFonts w:ascii="Noto Naskh Arabic UI" w:hAnsi="Noto Naskh Arabic UI" w:cs="Noto Naskh Arabic UI"/>
          <w:noProof/>
          <w:sz w:val="28"/>
          <w:szCs w:val="28"/>
          <w:rtl/>
          <w:lang w:bidi="ku-Arab-IQ"/>
        </w:rPr>
        <w:t xml:space="preserve"> بکەن</w:t>
      </w:r>
      <w:r w:rsidR="00A93888" w:rsidRPr="00171F82">
        <w:rPr>
          <w:rFonts w:ascii="Noto Naskh Arabic UI" w:hAnsi="Noto Naskh Arabic UI" w:cs="Noto Naskh Arabic UI"/>
          <w:noProof/>
          <w:sz w:val="28"/>
          <w:szCs w:val="28"/>
          <w:rtl/>
          <w:lang w:bidi="ku-Arab-IQ"/>
        </w:rPr>
        <w:t xml:space="preserve"> کە </w:t>
      </w:r>
      <w:r w:rsidR="00934B69" w:rsidRPr="00171F82">
        <w:rPr>
          <w:rFonts w:ascii="Noto Naskh Arabic UI" w:hAnsi="Noto Naskh Arabic UI" w:cs="Noto Naskh Arabic UI"/>
          <w:noProof/>
          <w:sz w:val="28"/>
          <w:szCs w:val="28"/>
          <w:rtl/>
          <w:lang w:bidi="ku-Arab-IQ"/>
        </w:rPr>
        <w:t>هاوپێچی ئەم ڕێبەر</w:t>
      </w:r>
      <w:r w:rsidR="00A93888" w:rsidRPr="00171F82">
        <w:rPr>
          <w:rFonts w:ascii="Noto Naskh Arabic UI" w:hAnsi="Noto Naskh Arabic UI" w:cs="Noto Naskh Arabic UI"/>
          <w:noProof/>
          <w:sz w:val="28"/>
          <w:szCs w:val="28"/>
          <w:rtl/>
          <w:lang w:bidi="ku-Arab-IQ"/>
        </w:rPr>
        <w:t>یی</w:t>
      </w:r>
      <w:r w:rsidR="00934B69" w:rsidRPr="00171F82">
        <w:rPr>
          <w:rFonts w:ascii="Noto Naskh Arabic UI" w:hAnsi="Noto Naskh Arabic UI" w:cs="Noto Naskh Arabic UI"/>
          <w:noProof/>
          <w:sz w:val="28"/>
          <w:szCs w:val="28"/>
          <w:rtl/>
          <w:lang w:bidi="ku-Arab-IQ"/>
        </w:rPr>
        <w:t>ە کراو</w:t>
      </w:r>
      <w:r w:rsidR="00A93888" w:rsidRPr="00171F82">
        <w:rPr>
          <w:rFonts w:ascii="Noto Naskh Arabic UI" w:hAnsi="Noto Naskh Arabic UI" w:cs="Noto Naskh Arabic UI"/>
          <w:noProof/>
          <w:sz w:val="28"/>
          <w:szCs w:val="28"/>
          <w:rtl/>
          <w:lang w:bidi="ku-Arab-IQ"/>
        </w:rPr>
        <w:t>ن</w:t>
      </w:r>
      <w:r w:rsidR="00934B69" w:rsidRPr="00171F82">
        <w:rPr>
          <w:rFonts w:ascii="Noto Naskh Arabic UI" w:hAnsi="Noto Naskh Arabic UI" w:cs="Noto Naskh Arabic UI"/>
          <w:noProof/>
          <w:sz w:val="28"/>
          <w:szCs w:val="28"/>
          <w:rtl/>
          <w:lang w:bidi="ku-Arab-IQ"/>
        </w:rPr>
        <w:t>.</w:t>
      </w:r>
      <w:r w:rsidR="00A93888" w:rsidRPr="00171F82">
        <w:rPr>
          <w:rFonts w:ascii="Noto Naskh Arabic UI" w:hAnsi="Noto Naskh Arabic UI" w:cs="Noto Naskh Arabic UI"/>
          <w:noProof/>
          <w:sz w:val="28"/>
          <w:szCs w:val="28"/>
          <w:rtl/>
          <w:lang w:bidi="ku-Arab-IQ"/>
        </w:rPr>
        <w:t xml:space="preserve"> یان هەر ڕێنماییەکی تر کە </w:t>
      </w:r>
      <w:r w:rsidR="00390B01" w:rsidRPr="00171F82">
        <w:rPr>
          <w:rFonts w:ascii="Noto Naskh Arabic UI" w:hAnsi="Noto Naskh Arabic UI" w:cs="Noto Naskh Arabic UI"/>
          <w:noProof/>
          <w:sz w:val="28"/>
          <w:szCs w:val="28"/>
          <w:rtl/>
          <w:lang w:bidi="ku-Arab-IQ"/>
        </w:rPr>
        <w:t xml:space="preserve">داوتر </w:t>
      </w:r>
      <w:r w:rsidR="00A93888" w:rsidRPr="00171F82">
        <w:rPr>
          <w:rFonts w:ascii="Noto Naskh Arabic UI" w:hAnsi="Noto Naskh Arabic UI" w:cs="Noto Naskh Arabic UI"/>
          <w:noProof/>
          <w:sz w:val="28"/>
          <w:szCs w:val="28"/>
          <w:rtl/>
          <w:lang w:bidi="ku-Arab-IQ"/>
        </w:rPr>
        <w:t>لەو</w:t>
      </w:r>
      <w:r w:rsidR="00C14607" w:rsidRPr="00171F82">
        <w:rPr>
          <w:rFonts w:ascii="Noto Naskh Arabic UI" w:hAnsi="Noto Naskh Arabic UI" w:cs="Noto Naskh Arabic UI"/>
          <w:noProof/>
          <w:sz w:val="28"/>
          <w:szCs w:val="28"/>
          <w:rtl/>
          <w:lang w:bidi="ku-Arab-IQ"/>
        </w:rPr>
        <w:t xml:space="preserve"> </w:t>
      </w:r>
      <w:r w:rsidR="00A93888" w:rsidRPr="00171F82">
        <w:rPr>
          <w:rFonts w:ascii="Noto Naskh Arabic UI" w:hAnsi="Noto Naskh Arabic UI" w:cs="Noto Naskh Arabic UI"/>
          <w:noProof/>
          <w:sz w:val="28"/>
          <w:szCs w:val="28"/>
          <w:rtl/>
          <w:lang w:bidi="ku-Arab-IQ"/>
        </w:rPr>
        <w:t>بارەیەوە دەردەچن</w:t>
      </w:r>
      <w:r w:rsidR="00C32494" w:rsidRPr="00171F82">
        <w:rPr>
          <w:rFonts w:ascii="Noto Naskh Arabic UI" w:hAnsi="Noto Naskh Arabic UI" w:cs="Noto Naskh Arabic UI"/>
          <w:noProof/>
          <w:sz w:val="28"/>
          <w:szCs w:val="28"/>
          <w:rtl/>
          <w:lang w:bidi="ku-Arab-IQ"/>
        </w:rPr>
        <w:t>.</w:t>
      </w:r>
    </w:p>
    <w:p w14:paraId="4990080D" w14:textId="212BC678" w:rsidR="00CC2834" w:rsidRPr="00171F82" w:rsidRDefault="00E7236C" w:rsidP="003D6867">
      <w:pPr>
        <w:pStyle w:val="Heading1"/>
        <w:bidi/>
        <w:ind w:firstLine="543"/>
        <w:rPr>
          <w:rFonts w:ascii="Noto Naskh Arabic UI" w:hAnsi="Noto Naskh Arabic UI" w:cs="Noto Naskh Arabic UI"/>
          <w:b w:val="0"/>
          <w:bCs/>
          <w:noProof/>
          <w:sz w:val="72"/>
          <w:szCs w:val="28"/>
          <w:rtl/>
          <w:lang w:bidi="ku-Arab-IQ"/>
        </w:rPr>
      </w:pPr>
      <w:bookmarkStart w:id="10" w:name="_Toc87283368"/>
      <w:r w:rsidRPr="00171F82">
        <w:rPr>
          <w:rFonts w:ascii="Noto Naskh Arabic UI" w:hAnsi="Noto Naskh Arabic UI" w:cs="Noto Naskh Arabic UI"/>
          <w:b w:val="0"/>
          <w:bCs/>
          <w:noProof/>
          <w:sz w:val="72"/>
          <w:szCs w:val="28"/>
          <w:rtl/>
          <w:lang w:bidi="ku-Arab-IQ"/>
        </w:rPr>
        <w:t>حەوتەم:</w:t>
      </w:r>
      <w:r w:rsidR="004952CF" w:rsidRPr="00171F82">
        <w:rPr>
          <w:rFonts w:ascii="Noto Naskh Arabic UI" w:hAnsi="Noto Naskh Arabic UI" w:cs="Noto Naskh Arabic UI"/>
          <w:b w:val="0"/>
          <w:bCs/>
          <w:noProof/>
          <w:sz w:val="72"/>
          <w:szCs w:val="28"/>
          <w:rtl/>
          <w:lang w:bidi="ku-Arab-IQ"/>
        </w:rPr>
        <w:t xml:space="preserve"> مۆڵەت</w:t>
      </w:r>
      <w:bookmarkStart w:id="11" w:name="_GoBack"/>
      <w:bookmarkEnd w:id="11"/>
      <w:r w:rsidR="004952CF" w:rsidRPr="00171F82">
        <w:rPr>
          <w:rFonts w:ascii="Noto Naskh Arabic UI" w:hAnsi="Noto Naskh Arabic UI" w:cs="Noto Naskh Arabic UI"/>
          <w:b w:val="0"/>
          <w:bCs/>
          <w:noProof/>
          <w:sz w:val="72"/>
          <w:szCs w:val="28"/>
          <w:rtl/>
          <w:lang w:bidi="ku-Arab-IQ"/>
        </w:rPr>
        <w:t>ی هاوەڵی</w:t>
      </w:r>
      <w:r w:rsidR="00CC2834" w:rsidRPr="00171F82">
        <w:rPr>
          <w:rFonts w:ascii="Noto Naskh Arabic UI" w:hAnsi="Noto Naskh Arabic UI" w:cs="Noto Naskh Arabic UI"/>
          <w:b w:val="0"/>
          <w:bCs/>
          <w:noProof/>
          <w:sz w:val="72"/>
          <w:szCs w:val="28"/>
          <w:rtl/>
          <w:lang w:bidi="ku-Arab-IQ"/>
        </w:rPr>
        <w:t xml:space="preserve"> </w:t>
      </w:r>
      <w:r w:rsidR="003C35B8" w:rsidRPr="00171F82">
        <w:rPr>
          <w:rFonts w:ascii="Noto Naskh Arabic UI" w:hAnsi="Noto Naskh Arabic UI" w:cs="Noto Naskh Arabic UI"/>
          <w:b w:val="0"/>
          <w:bCs/>
          <w:noProof/>
          <w:sz w:val="72"/>
          <w:szCs w:val="28"/>
          <w:rtl/>
          <w:lang w:bidi="ku-Arab-IQ"/>
        </w:rPr>
        <w:t>(</w:t>
      </w:r>
      <w:r w:rsidR="00CC2834" w:rsidRPr="00171F82">
        <w:rPr>
          <w:rFonts w:ascii="Noto Naskh Arabic UI" w:hAnsi="Noto Naskh Arabic UI" w:cs="Noto Naskh Arabic UI"/>
          <w:b w:val="0"/>
          <w:bCs/>
          <w:noProof/>
          <w:sz w:val="72"/>
          <w:szCs w:val="28"/>
          <w:rtl/>
          <w:lang w:bidi="ku-Arab-IQ"/>
        </w:rPr>
        <w:t>هاوڕێیەتی هاوسەر</w:t>
      </w:r>
      <w:r w:rsidR="003C35B8" w:rsidRPr="00171F82">
        <w:rPr>
          <w:rFonts w:ascii="Noto Naskh Arabic UI" w:hAnsi="Noto Naskh Arabic UI" w:cs="Noto Naskh Arabic UI"/>
          <w:b w:val="0"/>
          <w:bCs/>
          <w:noProof/>
          <w:sz w:val="72"/>
          <w:szCs w:val="28"/>
          <w:rtl/>
          <w:lang w:bidi="ku-Arab-IQ"/>
        </w:rPr>
        <w:t>)</w:t>
      </w:r>
      <w:bookmarkEnd w:id="10"/>
    </w:p>
    <w:p w14:paraId="52BC3B19" w14:textId="3BF4ED83" w:rsidR="00D6476D" w:rsidRPr="00171F82" w:rsidRDefault="00D6476D"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یاسا ڕێگەی </w:t>
      </w:r>
      <w:r w:rsidR="00144CC0" w:rsidRPr="00171F82">
        <w:rPr>
          <w:rFonts w:ascii="Noto Naskh Arabic UI" w:hAnsi="Noto Naskh Arabic UI" w:cs="Noto Naskh Arabic UI"/>
          <w:noProof/>
          <w:sz w:val="28"/>
          <w:szCs w:val="28"/>
          <w:rtl/>
          <w:lang w:bidi="ku-Arab-IQ"/>
        </w:rPr>
        <w:t>ب</w:t>
      </w:r>
      <w:r w:rsidRPr="00171F82">
        <w:rPr>
          <w:rFonts w:ascii="Noto Naskh Arabic UI" w:hAnsi="Noto Naskh Arabic UI" w:cs="Noto Naskh Arabic UI"/>
          <w:noProof/>
          <w:sz w:val="28"/>
          <w:szCs w:val="28"/>
          <w:rtl/>
          <w:lang w:bidi="ku-Arab-IQ"/>
        </w:rPr>
        <w:t>ەو فەرمانبەرانە</w:t>
      </w:r>
      <w:r w:rsidR="00144CC0" w:rsidRPr="00171F82">
        <w:rPr>
          <w:rFonts w:ascii="Noto Naskh Arabic UI" w:hAnsi="Noto Naskh Arabic UI" w:cs="Noto Naskh Arabic UI"/>
          <w:noProof/>
          <w:sz w:val="28"/>
          <w:szCs w:val="28"/>
          <w:rtl/>
          <w:lang w:bidi="ku-Arab-IQ"/>
        </w:rPr>
        <w:t xml:space="preserve"> داوە</w:t>
      </w:r>
      <w:r w:rsidRPr="00171F82">
        <w:rPr>
          <w:rFonts w:ascii="Noto Naskh Arabic UI" w:hAnsi="Noto Naskh Arabic UI" w:cs="Noto Naskh Arabic UI"/>
          <w:noProof/>
          <w:sz w:val="28"/>
          <w:szCs w:val="28"/>
          <w:rtl/>
          <w:lang w:bidi="ku-Arab-IQ"/>
        </w:rPr>
        <w:t xml:space="preserve"> کە ئارەزوومەندن پەیوەندی بە هاوسەرەکانیانەوە بکەن لە دەرەوەی عێڕاق، </w:t>
      </w:r>
      <w:r w:rsidR="005E4C69" w:rsidRPr="00171F82">
        <w:rPr>
          <w:rFonts w:ascii="Noto Naskh Arabic UI" w:hAnsi="Noto Naskh Arabic UI" w:cs="Noto Naskh Arabic UI"/>
          <w:noProof/>
          <w:sz w:val="28"/>
          <w:szCs w:val="28"/>
          <w:rtl/>
          <w:lang w:bidi="ku-Arab-IQ"/>
        </w:rPr>
        <w:t>مۆڵەتیان پێبدرێت</w:t>
      </w:r>
      <w:r w:rsidR="00092A58" w:rsidRPr="00171F82">
        <w:rPr>
          <w:rFonts w:ascii="Noto Naskh Arabic UI" w:hAnsi="Noto Naskh Arabic UI" w:cs="Noto Naskh Arabic UI"/>
          <w:noProof/>
          <w:sz w:val="28"/>
          <w:szCs w:val="28"/>
          <w:rtl/>
          <w:lang w:bidi="ku-Arab-IQ"/>
        </w:rPr>
        <w:t xml:space="preserve">. </w:t>
      </w:r>
      <w:r w:rsidR="00480618" w:rsidRPr="00171F82">
        <w:rPr>
          <w:rFonts w:ascii="Noto Naskh Arabic UI" w:hAnsi="Noto Naskh Arabic UI" w:cs="Noto Naskh Arabic UI"/>
          <w:noProof/>
          <w:sz w:val="28"/>
          <w:szCs w:val="28"/>
          <w:rtl/>
          <w:lang w:bidi="ku-Arab-IQ"/>
        </w:rPr>
        <w:t xml:space="preserve">ئەگەر هاتوو هاوسەرەکانیان فەرمانبەر بوون یان کارمەندبوون و کاری وەزیفەکەی خۆیان لەدەرەوەی عێڕاق ئەنجامدەدا. یان شاندبوون بۆ ئەرکێکی وەزیفی بۆ ماوەی (ساڵێک) </w:t>
      </w:r>
      <w:r w:rsidR="003B6436" w:rsidRPr="00171F82">
        <w:rPr>
          <w:rFonts w:ascii="Noto Naskh Arabic UI" w:hAnsi="Noto Naskh Arabic UI" w:cs="Noto Naskh Arabic UI"/>
          <w:noProof/>
          <w:sz w:val="28"/>
          <w:szCs w:val="28"/>
          <w:rtl/>
          <w:lang w:bidi="ku-Arab-IQ"/>
        </w:rPr>
        <w:t>یان زیاتر</w:t>
      </w:r>
      <w:r w:rsidR="000821AB" w:rsidRPr="00171F82">
        <w:rPr>
          <w:rFonts w:ascii="Noto Naskh Arabic UI" w:hAnsi="Noto Naskh Arabic UI" w:cs="Noto Naskh Arabic UI"/>
          <w:noProof/>
          <w:sz w:val="28"/>
          <w:szCs w:val="28"/>
          <w:rtl/>
          <w:lang w:bidi="ku-Arab-IQ"/>
        </w:rPr>
        <w:t>،</w:t>
      </w:r>
      <w:r w:rsidR="003B6436" w:rsidRPr="00171F82">
        <w:rPr>
          <w:rFonts w:ascii="Noto Naskh Arabic UI" w:hAnsi="Noto Naskh Arabic UI" w:cs="Noto Naskh Arabic UI"/>
          <w:noProof/>
          <w:sz w:val="28"/>
          <w:szCs w:val="28"/>
          <w:rtl/>
          <w:lang w:bidi="ku-Arab-IQ"/>
        </w:rPr>
        <w:t xml:space="preserve"> یاخود خوێندکاری نێردەبوون یان مۆڵەتی خوێندن</w:t>
      </w:r>
      <w:r w:rsidR="000821AB" w:rsidRPr="00171F82">
        <w:rPr>
          <w:rFonts w:ascii="Noto Naskh Arabic UI" w:hAnsi="Noto Naskh Arabic UI" w:cs="Noto Naskh Arabic UI"/>
          <w:noProof/>
          <w:sz w:val="28"/>
          <w:szCs w:val="28"/>
          <w:rtl/>
          <w:lang w:bidi="ku-Arab-IQ"/>
        </w:rPr>
        <w:t>یان</w:t>
      </w:r>
      <w:r w:rsidR="003B6436" w:rsidRPr="00171F82">
        <w:rPr>
          <w:rFonts w:ascii="Noto Naskh Arabic UI" w:hAnsi="Noto Naskh Arabic UI" w:cs="Noto Naskh Arabic UI"/>
          <w:noProof/>
          <w:sz w:val="28"/>
          <w:szCs w:val="28"/>
          <w:rtl/>
          <w:lang w:bidi="ku-Arab-IQ"/>
        </w:rPr>
        <w:t xml:space="preserve"> </w:t>
      </w:r>
      <w:r w:rsidR="000821AB" w:rsidRPr="00171F82">
        <w:rPr>
          <w:rFonts w:ascii="Noto Naskh Arabic UI" w:hAnsi="Noto Naskh Arabic UI" w:cs="Noto Naskh Arabic UI"/>
          <w:noProof/>
          <w:sz w:val="28"/>
          <w:szCs w:val="28"/>
          <w:rtl/>
          <w:lang w:bidi="ku-Arab-IQ"/>
        </w:rPr>
        <w:t>وەرگرت</w:t>
      </w:r>
      <w:r w:rsidR="003B6436" w:rsidRPr="00171F82">
        <w:rPr>
          <w:rFonts w:ascii="Noto Naskh Arabic UI" w:hAnsi="Noto Naskh Arabic UI" w:cs="Noto Naskh Arabic UI"/>
          <w:noProof/>
          <w:sz w:val="28"/>
          <w:szCs w:val="28"/>
          <w:rtl/>
          <w:lang w:bidi="ku-Arab-IQ"/>
        </w:rPr>
        <w:t xml:space="preserve">بوو یان سکۆلەرشیپیان هەبوو یان خۆیان لەڕووی زانستییەوە تەرخانکردبوو یان خوێندکاربوون و لەسەر </w:t>
      </w:r>
      <w:r w:rsidR="003B6436" w:rsidRPr="00171F82">
        <w:rPr>
          <w:rFonts w:ascii="Noto Naskh Arabic UI" w:hAnsi="Noto Naskh Arabic UI" w:cs="Noto Naskh Arabic UI"/>
          <w:noProof/>
          <w:sz w:val="28"/>
          <w:szCs w:val="28"/>
          <w:rtl/>
          <w:lang w:bidi="ku-Arab-IQ"/>
        </w:rPr>
        <w:lastRenderedPageBreak/>
        <w:t xml:space="preserve">خەرجی خۆیان درێژەیان بە خوێندنی زانکۆیی دەدا، یاخود بە پشتگیری لایەنی فەرمی تایبەتمەند نەخۆشبوون و پێویستیان بە چارەسەرکردن بوو لە دەرەوەی </w:t>
      </w:r>
      <w:r w:rsidR="00144CC0" w:rsidRPr="00171F82">
        <w:rPr>
          <w:rFonts w:ascii="Noto Naskh Arabic UI" w:hAnsi="Noto Naskh Arabic UI" w:cs="Noto Naskh Arabic UI"/>
          <w:noProof/>
          <w:sz w:val="28"/>
          <w:szCs w:val="28"/>
          <w:rtl/>
          <w:lang w:bidi="ku-Arab-IQ"/>
        </w:rPr>
        <w:t>عێڕاق.</w:t>
      </w:r>
    </w:p>
    <w:p w14:paraId="547162D2" w14:textId="6B29350B" w:rsidR="005B5535" w:rsidRPr="00171F82" w:rsidRDefault="005B5535"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بۆ وەرگرتنی ئەم مۆڵەتە پێویستە ڕەچاوی ئەم خاڵانەی خوارەوە بکرێت:</w:t>
      </w:r>
    </w:p>
    <w:p w14:paraId="3591B503" w14:textId="722BEEFC" w:rsidR="00CC2834" w:rsidRPr="00171F82" w:rsidRDefault="00CC2834"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1- مۆڵەتی هاوڕێیەتی هاوسەر تایبەتە بە خانمە فەرمانبەر</w:t>
      </w:r>
      <w:r w:rsidR="00E31D2E" w:rsidRPr="00171F82">
        <w:rPr>
          <w:rFonts w:ascii="Noto Naskh Arabic UI" w:hAnsi="Noto Naskh Arabic UI" w:cs="Noto Naskh Arabic UI"/>
          <w:noProof/>
          <w:sz w:val="28"/>
          <w:szCs w:val="28"/>
          <w:rtl/>
          <w:lang w:bidi="ku-Arab-IQ"/>
        </w:rPr>
        <w:t>، بەڵام</w:t>
      </w:r>
      <w:r w:rsidRPr="00171F82">
        <w:rPr>
          <w:rFonts w:ascii="Noto Naskh Arabic UI" w:hAnsi="Noto Naskh Arabic UI" w:cs="Noto Naskh Arabic UI"/>
          <w:noProof/>
          <w:sz w:val="28"/>
          <w:szCs w:val="28"/>
          <w:rtl/>
          <w:lang w:bidi="ku-Arab-IQ"/>
        </w:rPr>
        <w:t xml:space="preserve"> هاوسەری (پیاو)</w:t>
      </w:r>
      <w:r w:rsidR="005E4C69" w:rsidRPr="00171F82">
        <w:rPr>
          <w:rFonts w:ascii="Noto Naskh Arabic UI" w:hAnsi="Noto Naskh Arabic UI" w:cs="Noto Naskh Arabic UI"/>
          <w:noProof/>
          <w:sz w:val="28"/>
          <w:szCs w:val="28"/>
          <w:rtl/>
          <w:lang w:bidi="ku-Arab-IQ"/>
        </w:rPr>
        <w:t>یش</w:t>
      </w:r>
      <w:r w:rsidR="00E31D2E"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دەتوانێت سو</w:t>
      </w:r>
      <w:r w:rsidR="0096693F" w:rsidRPr="00171F82">
        <w:rPr>
          <w:rFonts w:ascii="Noto Naskh Arabic UI" w:hAnsi="Noto Naskh Arabic UI" w:cs="Noto Naskh Arabic UI"/>
          <w:noProof/>
          <w:sz w:val="28"/>
          <w:szCs w:val="28"/>
          <w:rtl/>
          <w:lang w:bidi="ku-Arab-IQ"/>
        </w:rPr>
        <w:t>و</w:t>
      </w:r>
      <w:r w:rsidRPr="00171F82">
        <w:rPr>
          <w:rFonts w:ascii="Noto Naskh Arabic UI" w:hAnsi="Noto Naskh Arabic UI" w:cs="Noto Naskh Arabic UI"/>
          <w:noProof/>
          <w:sz w:val="28"/>
          <w:szCs w:val="28"/>
          <w:rtl/>
          <w:lang w:bidi="ku-Arab-IQ"/>
        </w:rPr>
        <w:t>دی لێ وەربگرێت.</w:t>
      </w:r>
    </w:p>
    <w:p w14:paraId="31DA0936" w14:textId="1FF3BC47" w:rsidR="00CC2834" w:rsidRPr="00171F82" w:rsidRDefault="00CC2834"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2- </w:t>
      </w:r>
      <w:r w:rsidR="005E4C69" w:rsidRPr="00171F82">
        <w:rPr>
          <w:rFonts w:ascii="Noto Naskh Arabic UI" w:hAnsi="Noto Naskh Arabic UI" w:cs="Noto Naskh Arabic UI"/>
          <w:noProof/>
          <w:sz w:val="28"/>
          <w:szCs w:val="28"/>
          <w:rtl/>
          <w:lang w:bidi="ku-Arab-IQ"/>
        </w:rPr>
        <w:t xml:space="preserve">دەکرێت </w:t>
      </w:r>
      <w:r w:rsidRPr="00171F82">
        <w:rPr>
          <w:rFonts w:ascii="Noto Naskh Arabic UI" w:hAnsi="Noto Naskh Arabic UI" w:cs="Noto Naskh Arabic UI"/>
          <w:noProof/>
          <w:sz w:val="28"/>
          <w:szCs w:val="28"/>
          <w:rtl/>
          <w:lang w:bidi="ku-Arab-IQ"/>
        </w:rPr>
        <w:t>فەرمانبەر ئەم مۆڵەتە لەسەر مۆڵەتی کۆکراوە و بەمووچەی تەواو</w:t>
      </w:r>
      <w:r w:rsidR="003C35B8" w:rsidRPr="00171F82">
        <w:rPr>
          <w:rFonts w:ascii="Noto Naskh Arabic UI" w:hAnsi="Noto Naskh Arabic UI" w:cs="Noto Naskh Arabic UI"/>
          <w:noProof/>
          <w:sz w:val="28"/>
          <w:szCs w:val="28"/>
          <w:rtl/>
          <w:lang w:bidi="ku-Arab-IQ"/>
        </w:rPr>
        <w:t xml:space="preserve"> وەردەگرێت</w:t>
      </w:r>
      <w:r w:rsidRPr="00171F82">
        <w:rPr>
          <w:rFonts w:ascii="Noto Naskh Arabic UI" w:hAnsi="Noto Naskh Arabic UI" w:cs="Noto Naskh Arabic UI"/>
          <w:noProof/>
          <w:sz w:val="28"/>
          <w:szCs w:val="28"/>
          <w:rtl/>
          <w:lang w:bidi="ku-Arab-IQ"/>
        </w:rPr>
        <w:t>، ئەگەر مۆڵەتی کۆکراوە</w:t>
      </w:r>
      <w:r w:rsidR="005E4C69" w:rsidRPr="00171F82">
        <w:rPr>
          <w:rFonts w:ascii="Noto Naskh Arabic UI" w:hAnsi="Noto Naskh Arabic UI" w:cs="Noto Naskh Arabic UI"/>
          <w:noProof/>
          <w:sz w:val="28"/>
          <w:szCs w:val="28"/>
          <w:rtl/>
          <w:lang w:bidi="ku-Arab-IQ"/>
        </w:rPr>
        <w:t>ش</w:t>
      </w:r>
      <w:r w:rsidRPr="00171F82">
        <w:rPr>
          <w:rFonts w:ascii="Noto Naskh Arabic UI" w:hAnsi="Noto Naskh Arabic UI" w:cs="Noto Naskh Arabic UI"/>
          <w:noProof/>
          <w:sz w:val="28"/>
          <w:szCs w:val="28"/>
          <w:rtl/>
          <w:lang w:bidi="ku-Arab-IQ"/>
        </w:rPr>
        <w:t>ی نەبوو</w:t>
      </w:r>
      <w:r w:rsidR="005E4C69" w:rsidRPr="00171F82">
        <w:rPr>
          <w:rFonts w:ascii="Noto Naskh Arabic UI" w:hAnsi="Noto Naskh Arabic UI" w:cs="Noto Naskh Arabic UI"/>
          <w:noProof/>
          <w:sz w:val="28"/>
          <w:szCs w:val="28"/>
          <w:rtl/>
          <w:lang w:bidi="ku-Arab-IQ"/>
        </w:rPr>
        <w:t xml:space="preserve"> یان</w:t>
      </w:r>
      <w:r w:rsidRPr="00171F82">
        <w:rPr>
          <w:rFonts w:ascii="Noto Naskh Arabic UI" w:hAnsi="Noto Naskh Arabic UI" w:cs="Noto Naskh Arabic UI"/>
          <w:noProof/>
          <w:sz w:val="28"/>
          <w:szCs w:val="28"/>
          <w:rtl/>
          <w:lang w:bidi="ku-Arab-IQ"/>
        </w:rPr>
        <w:t xml:space="preserve"> </w:t>
      </w:r>
      <w:r w:rsidR="005E4C69" w:rsidRPr="00171F82">
        <w:rPr>
          <w:rFonts w:ascii="Noto Naskh Arabic UI" w:hAnsi="Noto Naskh Arabic UI" w:cs="Noto Naskh Arabic UI"/>
          <w:noProof/>
          <w:sz w:val="28"/>
          <w:szCs w:val="28"/>
          <w:rtl/>
          <w:lang w:bidi="ku-Arab-IQ"/>
        </w:rPr>
        <w:t>کۆتایی هات لەسەرووی ئەو ماوەیە</w:t>
      </w:r>
      <w:r w:rsidRPr="00171F82">
        <w:rPr>
          <w:rFonts w:ascii="Noto Naskh Arabic UI" w:hAnsi="Noto Naskh Arabic UI" w:cs="Noto Naskh Arabic UI"/>
          <w:noProof/>
          <w:sz w:val="28"/>
          <w:szCs w:val="28"/>
          <w:rtl/>
          <w:lang w:bidi="ku-Arab-IQ"/>
        </w:rPr>
        <w:t xml:space="preserve"> </w:t>
      </w:r>
      <w:r w:rsidR="007F55D9" w:rsidRPr="00171F82">
        <w:rPr>
          <w:rFonts w:ascii="Noto Naskh Arabic UI" w:hAnsi="Noto Naskh Arabic UI" w:cs="Noto Naskh Arabic UI"/>
          <w:noProof/>
          <w:sz w:val="28"/>
          <w:szCs w:val="28"/>
          <w:rtl/>
          <w:lang w:bidi="ku-Arab-IQ"/>
        </w:rPr>
        <w:t xml:space="preserve">دەکرێت </w:t>
      </w:r>
      <w:r w:rsidRPr="00171F82">
        <w:rPr>
          <w:rFonts w:ascii="Noto Naskh Arabic UI" w:hAnsi="Noto Naskh Arabic UI" w:cs="Noto Naskh Arabic UI"/>
          <w:noProof/>
          <w:sz w:val="28"/>
          <w:szCs w:val="28"/>
          <w:rtl/>
          <w:lang w:bidi="ku-Arab-IQ"/>
        </w:rPr>
        <w:t>مۆڵەتی</w:t>
      </w:r>
      <w:r w:rsidR="005E4C69" w:rsidRPr="00171F82">
        <w:rPr>
          <w:rFonts w:ascii="Noto Naskh Arabic UI" w:hAnsi="Noto Naskh Arabic UI" w:cs="Noto Naskh Arabic UI"/>
          <w:noProof/>
          <w:sz w:val="28"/>
          <w:szCs w:val="28"/>
          <w:rtl/>
          <w:lang w:bidi="ku-Arab-IQ"/>
        </w:rPr>
        <w:t xml:space="preserve"> بێ مووچە</w:t>
      </w:r>
      <w:r w:rsidR="0096693F" w:rsidRPr="00171F82">
        <w:rPr>
          <w:rFonts w:ascii="Noto Naskh Arabic UI" w:hAnsi="Noto Naskh Arabic UI" w:cs="Noto Naskh Arabic UI"/>
          <w:noProof/>
          <w:sz w:val="28"/>
          <w:szCs w:val="28"/>
          <w:rtl/>
          <w:lang w:bidi="ku-Arab-IQ"/>
        </w:rPr>
        <w:t xml:space="preserve">ی </w:t>
      </w:r>
      <w:r w:rsidR="005E4C69" w:rsidRPr="00171F82">
        <w:rPr>
          <w:rFonts w:ascii="Noto Naskh Arabic UI" w:hAnsi="Noto Naskh Arabic UI" w:cs="Noto Naskh Arabic UI"/>
          <w:noProof/>
          <w:sz w:val="28"/>
          <w:szCs w:val="28"/>
          <w:rtl/>
          <w:lang w:bidi="ku-Arab-IQ"/>
        </w:rPr>
        <w:t>پێ</w:t>
      </w:r>
      <w:r w:rsidR="007F55D9" w:rsidRPr="00171F82">
        <w:rPr>
          <w:rFonts w:ascii="Noto Naskh Arabic UI" w:hAnsi="Noto Naskh Arabic UI" w:cs="Noto Naskh Arabic UI"/>
          <w:noProof/>
          <w:sz w:val="28"/>
          <w:szCs w:val="28"/>
          <w:rtl/>
          <w:lang w:bidi="ku-Arab-IQ"/>
        </w:rPr>
        <w:t>ب</w:t>
      </w:r>
      <w:r w:rsidR="005E4C69" w:rsidRPr="00171F82">
        <w:rPr>
          <w:rFonts w:ascii="Noto Naskh Arabic UI" w:hAnsi="Noto Naskh Arabic UI" w:cs="Noto Naskh Arabic UI"/>
          <w:noProof/>
          <w:sz w:val="28"/>
          <w:szCs w:val="28"/>
          <w:rtl/>
          <w:lang w:bidi="ku-Arab-IQ"/>
        </w:rPr>
        <w:t>درێت.</w:t>
      </w:r>
    </w:p>
    <w:p w14:paraId="24B64E5D" w14:textId="4ACAE4CA" w:rsidR="007F55D9" w:rsidRPr="00171F82" w:rsidRDefault="00092A58" w:rsidP="00F71C2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3- ڕێگەنادرێت زیاتر لە جارێک کەڵک لەو مۆڵەتە وەربگیرێت لە ماوەی بوونی هاوسەر لە یەک شوێن</w:t>
      </w:r>
      <w:r w:rsidR="007F55D9" w:rsidRPr="00171F82">
        <w:rPr>
          <w:rFonts w:ascii="Noto Naskh Arabic UI" w:hAnsi="Noto Naskh Arabic UI" w:cs="Noto Naskh Arabic UI"/>
          <w:noProof/>
          <w:sz w:val="28"/>
          <w:szCs w:val="28"/>
          <w:rtl/>
          <w:lang w:bidi="ku-Arab-IQ"/>
        </w:rPr>
        <w:t>.</w:t>
      </w:r>
      <w:r w:rsidRPr="00171F82">
        <w:rPr>
          <w:rFonts w:ascii="Noto Naskh Arabic UI" w:hAnsi="Noto Naskh Arabic UI" w:cs="Noto Naskh Arabic UI"/>
          <w:noProof/>
          <w:sz w:val="28"/>
          <w:szCs w:val="28"/>
          <w:rtl/>
          <w:lang w:bidi="ku-Arab-IQ"/>
        </w:rPr>
        <w:t xml:space="preserve"> مەگەر هاتوو مۆڵەتەکە پچڕێنرا بۆ مەبەستی سوود وەرگرتن لە هەر مۆڵەتێکی تر </w:t>
      </w:r>
      <w:r w:rsidR="00390B01" w:rsidRPr="00171F82">
        <w:rPr>
          <w:rFonts w:ascii="Noto Naskh Arabic UI" w:hAnsi="Noto Naskh Arabic UI" w:cs="Noto Naskh Arabic UI"/>
          <w:noProof/>
          <w:sz w:val="28"/>
          <w:szCs w:val="28"/>
          <w:rtl/>
          <w:lang w:bidi="ku-Arab-IQ"/>
        </w:rPr>
        <w:t xml:space="preserve">یان </w:t>
      </w:r>
      <w:r w:rsidRPr="00171F82">
        <w:rPr>
          <w:rFonts w:ascii="Noto Naskh Arabic UI" w:hAnsi="Noto Naskh Arabic UI" w:cs="Noto Naskh Arabic UI"/>
          <w:noProof/>
          <w:sz w:val="28"/>
          <w:szCs w:val="28"/>
          <w:rtl/>
          <w:lang w:bidi="ku-Arab-IQ"/>
        </w:rPr>
        <w:t>پشوویەک.</w:t>
      </w:r>
    </w:p>
    <w:p w14:paraId="4B903E23" w14:textId="071D6EA2" w:rsidR="007E6EA6" w:rsidRPr="00171F82" w:rsidRDefault="00E7236C" w:rsidP="003D6867">
      <w:pPr>
        <w:pStyle w:val="Heading1"/>
        <w:bidi/>
        <w:ind w:firstLine="543"/>
        <w:rPr>
          <w:rFonts w:ascii="Noto Naskh Arabic UI" w:hAnsi="Noto Naskh Arabic UI" w:cs="Noto Naskh Arabic UI"/>
          <w:b w:val="0"/>
          <w:bCs/>
          <w:noProof/>
          <w:sz w:val="72"/>
          <w:szCs w:val="28"/>
          <w:rtl/>
          <w:lang w:bidi="ku-Arab-IQ"/>
        </w:rPr>
      </w:pPr>
      <w:bookmarkStart w:id="12" w:name="_Toc87283369"/>
      <w:r w:rsidRPr="00171F82">
        <w:rPr>
          <w:rFonts w:ascii="Noto Naskh Arabic UI" w:hAnsi="Noto Naskh Arabic UI" w:cs="Noto Naskh Arabic UI"/>
          <w:b w:val="0"/>
          <w:bCs/>
          <w:noProof/>
          <w:sz w:val="72"/>
          <w:szCs w:val="28"/>
          <w:rtl/>
          <w:lang w:bidi="ku-Arab-IQ"/>
        </w:rPr>
        <w:t>هەشتەم:</w:t>
      </w:r>
      <w:r w:rsidR="004952CF" w:rsidRPr="00171F82">
        <w:rPr>
          <w:rFonts w:ascii="Noto Naskh Arabic UI" w:hAnsi="Noto Naskh Arabic UI" w:cs="Noto Naskh Arabic UI"/>
          <w:b w:val="0"/>
          <w:bCs/>
          <w:noProof/>
          <w:sz w:val="72"/>
          <w:szCs w:val="28"/>
          <w:rtl/>
          <w:lang w:bidi="ku-Arab-IQ"/>
        </w:rPr>
        <w:t xml:space="preserve"> مۆڵەتی </w:t>
      </w:r>
      <w:r w:rsidR="007E6EA6" w:rsidRPr="00171F82">
        <w:rPr>
          <w:rFonts w:ascii="Noto Naskh Arabic UI" w:hAnsi="Noto Naskh Arabic UI" w:cs="Noto Naskh Arabic UI"/>
          <w:b w:val="0"/>
          <w:bCs/>
          <w:noProof/>
          <w:sz w:val="72"/>
          <w:szCs w:val="28"/>
          <w:rtl/>
          <w:lang w:bidi="ku-Arab-IQ"/>
        </w:rPr>
        <w:t>بەخێوکەر</w:t>
      </w:r>
      <w:bookmarkEnd w:id="12"/>
    </w:p>
    <w:p w14:paraId="77ACA824" w14:textId="1B43BD1D" w:rsidR="007E6EA6" w:rsidRPr="00171F82" w:rsidRDefault="00040C65"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 xml:space="preserve"> فەرمانبەری هەمیشەیی لە زانکۆمان کاتێک خۆی بۆ چاودێریکردنی </w:t>
      </w:r>
      <w:r w:rsidR="00F27FB7" w:rsidRPr="00171F82">
        <w:rPr>
          <w:rFonts w:ascii="Noto Naskh Arabic UI" w:hAnsi="Noto Naskh Arabic UI" w:cs="Noto Naskh Arabic UI"/>
          <w:noProof/>
          <w:sz w:val="28"/>
          <w:szCs w:val="28"/>
          <w:rtl/>
          <w:lang w:bidi="ku-Arab-IQ"/>
        </w:rPr>
        <w:t>کەمئەندام</w:t>
      </w:r>
      <w:r w:rsidR="007E6EA6" w:rsidRPr="00171F82">
        <w:rPr>
          <w:rFonts w:ascii="Noto Naskh Arabic UI" w:hAnsi="Noto Naskh Arabic UI" w:cs="Noto Naskh Arabic UI"/>
          <w:noProof/>
          <w:sz w:val="28"/>
          <w:szCs w:val="28"/>
          <w:rtl/>
          <w:lang w:bidi="ku-Arab-IQ"/>
        </w:rPr>
        <w:t xml:space="preserve"> یان خاوەن پێداویستی تایبەت یاخود پەککەوتەیەک تەرخان</w:t>
      </w:r>
      <w:r w:rsidR="004B671B" w:rsidRPr="00171F82">
        <w:rPr>
          <w:rFonts w:ascii="Noto Naskh Arabic UI" w:hAnsi="Noto Naskh Arabic UI" w:cs="Noto Naskh Arabic UI"/>
          <w:noProof/>
          <w:sz w:val="28"/>
          <w:szCs w:val="28"/>
          <w:rtl/>
          <w:lang w:bidi="ku-Arab-IQ"/>
        </w:rPr>
        <w:t>کرد کە ناتوانێ بەدەم خواستە ئاساییەکانی ژیانی خۆیەوە بچێت</w:t>
      </w:r>
      <w:r w:rsidR="007E6EA6" w:rsidRPr="00171F82">
        <w:rPr>
          <w:rFonts w:ascii="Noto Naskh Arabic UI" w:hAnsi="Noto Naskh Arabic UI" w:cs="Noto Naskh Arabic UI"/>
          <w:noProof/>
          <w:sz w:val="28"/>
          <w:szCs w:val="28"/>
          <w:rtl/>
          <w:lang w:bidi="ku-Arab-IQ"/>
        </w:rPr>
        <w:t>.</w:t>
      </w:r>
      <w:r w:rsidR="004B671B" w:rsidRPr="00171F82">
        <w:rPr>
          <w:rFonts w:ascii="Noto Naskh Arabic UI" w:hAnsi="Noto Naskh Arabic UI" w:cs="Noto Naskh Arabic UI"/>
          <w:noProof/>
          <w:sz w:val="28"/>
          <w:szCs w:val="28"/>
          <w:rtl/>
          <w:lang w:bidi="ku-Arab-IQ"/>
        </w:rPr>
        <w:t xml:space="preserve"> هەروەها بۆ بەجێگەیاندنی پێداویستییەکانی و ژیانکردنی پێویستی بە چاودێریی کەسێکە هەمیشە لەگەڵیدا بێت. مافی هەیە سوود لە قەرەبووی </w:t>
      </w:r>
      <w:r w:rsidR="00AC42C7" w:rsidRPr="00171F82">
        <w:rPr>
          <w:rFonts w:ascii="Noto Naskh Arabic UI" w:hAnsi="Noto Naskh Arabic UI" w:cs="Noto Naskh Arabic UI"/>
          <w:noProof/>
          <w:sz w:val="28"/>
          <w:szCs w:val="28"/>
          <w:rtl/>
          <w:lang w:bidi="ku-Arab-IQ"/>
        </w:rPr>
        <w:t>خۆتەرخانکردن ببینێت و شایستەی هەموو ئەو مافانە دەبێت کە هاوپیشەکانی شایستەی دەبن.</w:t>
      </w:r>
    </w:p>
    <w:p w14:paraId="35BB6EB4" w14:textId="3560F65E" w:rsidR="007E6EA6" w:rsidRPr="00171F82" w:rsidRDefault="007E6EA6"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حوکمە گشتیەکان و</w:t>
      </w:r>
      <w:r w:rsidR="007853F1"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ڕێنمایی و</w:t>
      </w:r>
      <w:r w:rsidR="007853F1" w:rsidRPr="00171F82">
        <w:rPr>
          <w:rFonts w:ascii="Noto Naskh Arabic UI" w:hAnsi="Noto Naskh Arabic UI" w:cs="Noto Naskh Arabic UI"/>
          <w:noProof/>
          <w:sz w:val="28"/>
          <w:szCs w:val="28"/>
          <w:rtl/>
          <w:lang w:bidi="ku-Arab-IQ"/>
        </w:rPr>
        <w:t xml:space="preserve"> </w:t>
      </w:r>
      <w:r w:rsidRPr="00171F82">
        <w:rPr>
          <w:rFonts w:ascii="Noto Naskh Arabic UI" w:hAnsi="Noto Naskh Arabic UI" w:cs="Noto Naskh Arabic UI"/>
          <w:noProof/>
          <w:sz w:val="28"/>
          <w:szCs w:val="28"/>
          <w:rtl/>
          <w:lang w:bidi="ku-Arab-IQ"/>
        </w:rPr>
        <w:t>ڕێکارەکانی وەرگرتنی مۆڵەتی بەخێوکەر:</w:t>
      </w:r>
    </w:p>
    <w:p w14:paraId="7292D285" w14:textId="6F048D1C" w:rsidR="007E6EA6" w:rsidRPr="00171F82" w:rsidRDefault="00314254" w:rsidP="003D6867">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1- ئەو کەسەی چاودێری دەکرێت </w:t>
      </w:r>
      <w:r w:rsidR="00742094" w:rsidRPr="00171F82">
        <w:rPr>
          <w:rFonts w:ascii="Noto Naskh Arabic UI" w:hAnsi="Noto Naskh Arabic UI" w:cs="Noto Naskh Arabic UI"/>
          <w:noProof/>
          <w:sz w:val="28"/>
          <w:szCs w:val="28"/>
          <w:rtl/>
          <w:lang w:bidi="ku-Arab-IQ"/>
        </w:rPr>
        <w:t xml:space="preserve">هەڵگری </w:t>
      </w:r>
      <w:r w:rsidR="007E6EA6" w:rsidRPr="00171F82">
        <w:rPr>
          <w:rFonts w:ascii="Noto Naskh Arabic UI" w:hAnsi="Noto Naskh Arabic UI" w:cs="Noto Naskh Arabic UI"/>
          <w:noProof/>
          <w:sz w:val="28"/>
          <w:szCs w:val="28"/>
          <w:rtl/>
          <w:lang w:bidi="ku-Arab-IQ"/>
        </w:rPr>
        <w:t>ناسنامە و دانیشتو</w:t>
      </w:r>
      <w:r w:rsidR="00742094" w:rsidRPr="00171F82">
        <w:rPr>
          <w:rFonts w:ascii="Noto Naskh Arabic UI" w:hAnsi="Noto Naskh Arabic UI" w:cs="Noto Naskh Arabic UI"/>
          <w:noProof/>
          <w:sz w:val="28"/>
          <w:szCs w:val="28"/>
          <w:rtl/>
          <w:lang w:bidi="ku-Arab-IQ"/>
        </w:rPr>
        <w:t>و</w:t>
      </w:r>
      <w:r w:rsidR="007E6EA6" w:rsidRPr="00171F82">
        <w:rPr>
          <w:rFonts w:ascii="Noto Naskh Arabic UI" w:hAnsi="Noto Naskh Arabic UI" w:cs="Noto Naskh Arabic UI"/>
          <w:noProof/>
          <w:sz w:val="28"/>
          <w:szCs w:val="28"/>
          <w:rtl/>
          <w:lang w:bidi="ku-Arab-IQ"/>
        </w:rPr>
        <w:t>ی هەرێمی کوردستان بێت.</w:t>
      </w:r>
    </w:p>
    <w:p w14:paraId="05A31E13" w14:textId="1F581AD3" w:rsidR="007E6EA6" w:rsidRPr="00171F82" w:rsidRDefault="007853F1" w:rsidP="003D6867">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2- </w:t>
      </w:r>
      <w:r w:rsidR="007E6EA6" w:rsidRPr="00171F82">
        <w:rPr>
          <w:rFonts w:ascii="Noto Naskh Arabic UI" w:hAnsi="Noto Naskh Arabic UI" w:cs="Noto Naskh Arabic UI"/>
          <w:noProof/>
          <w:sz w:val="28"/>
          <w:szCs w:val="28"/>
          <w:rtl/>
          <w:lang w:bidi="ku-Arab-IQ"/>
        </w:rPr>
        <w:t>شایستەی دارایی سودمەندانی مۆڵەتی بەخێوکەر بەپێی ڕاپۆرتی هەڵسەنگاندنی</w:t>
      </w:r>
      <w:r w:rsidR="00040C65"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ساڵانەی ئەو لیژنانەی</w:t>
      </w:r>
      <w:r w:rsidR="00040C65"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لەسەر ئاستی وەزارەتی کار</w:t>
      </w:r>
      <w:r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و</w:t>
      </w:r>
      <w:r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کاروباری کۆمەڵایەتی پێکدەهێنرێت</w:t>
      </w:r>
      <w:r w:rsidRPr="00171F82">
        <w:rPr>
          <w:rFonts w:ascii="Noto Naskh Arabic UI" w:hAnsi="Noto Naskh Arabic UI" w:cs="Noto Naskh Arabic UI"/>
          <w:noProof/>
          <w:sz w:val="28"/>
          <w:szCs w:val="28"/>
          <w:rtl/>
          <w:lang w:bidi="ku-Arab-IQ"/>
        </w:rPr>
        <w:t xml:space="preserve"> خەرجدەکرێت</w:t>
      </w:r>
      <w:r w:rsidR="007E6EA6" w:rsidRPr="00171F82">
        <w:rPr>
          <w:rFonts w:ascii="Noto Naskh Arabic UI" w:hAnsi="Noto Naskh Arabic UI" w:cs="Noto Naskh Arabic UI"/>
          <w:noProof/>
          <w:sz w:val="28"/>
          <w:szCs w:val="28"/>
          <w:rtl/>
          <w:lang w:bidi="ku-Arab-IQ"/>
        </w:rPr>
        <w:t>.</w:t>
      </w:r>
      <w:r w:rsidR="00BD35CE">
        <w:rPr>
          <w:rFonts w:ascii="Noto Naskh Arabic UI" w:hAnsi="Noto Naskh Arabic UI" w:cs="Noto Naskh Arabic UI"/>
          <w:noProof/>
          <w:sz w:val="28"/>
          <w:szCs w:val="28"/>
          <w:rtl/>
          <w:lang w:bidi="ku-Arab-IQ"/>
        </w:rPr>
        <w:t xml:space="preserve"> وات</w:t>
      </w:r>
      <w:r w:rsidR="00BD35CE">
        <w:rPr>
          <w:rFonts w:ascii="Noto Naskh Arabic UI" w:hAnsi="Noto Naskh Arabic UI" w:cs="Noto Naskh Arabic UI" w:hint="cs"/>
          <w:noProof/>
          <w:sz w:val="28"/>
          <w:szCs w:val="28"/>
          <w:rtl/>
          <w:lang w:bidi="ku-Arab-IQ"/>
        </w:rPr>
        <w:t>ە</w:t>
      </w:r>
      <w:r w:rsidRPr="00171F82">
        <w:rPr>
          <w:rFonts w:ascii="Noto Naskh Arabic UI" w:hAnsi="Noto Naskh Arabic UI" w:cs="Noto Naskh Arabic UI"/>
          <w:noProof/>
          <w:sz w:val="28"/>
          <w:szCs w:val="28"/>
          <w:rtl/>
          <w:lang w:bidi="ku-Arab-IQ"/>
        </w:rPr>
        <w:t xml:space="preserve"> پێویستە ئەم مۆڵەتە ڕەزامەندی وەزارەتی ناوبراوی لەسەر بێت.</w:t>
      </w:r>
    </w:p>
    <w:p w14:paraId="5DC565CA" w14:textId="667CB931" w:rsidR="007E6EA6" w:rsidRPr="00171F82" w:rsidRDefault="001C20B0" w:rsidP="00BD35CE">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 xml:space="preserve">3- </w:t>
      </w:r>
      <w:r w:rsidR="007E6EA6" w:rsidRPr="00171F82">
        <w:rPr>
          <w:rFonts w:ascii="Noto Naskh Arabic UI" w:hAnsi="Noto Naskh Arabic UI" w:cs="Noto Naskh Arabic UI"/>
          <w:noProof/>
          <w:sz w:val="28"/>
          <w:szCs w:val="28"/>
          <w:rtl/>
          <w:lang w:bidi="ku-Arab-IQ"/>
        </w:rPr>
        <w:t>مەرجە ئەو فەرمانبەرەی خۆی تەرخان دەکات توانای کارکردن و چاودێریکردنی تەواوی هەبێت و لەڕووی دەرو</w:t>
      </w:r>
      <w:r w:rsidRPr="00171F82">
        <w:rPr>
          <w:rFonts w:ascii="Noto Naskh Arabic UI" w:hAnsi="Noto Naskh Arabic UI" w:cs="Noto Naskh Arabic UI"/>
          <w:noProof/>
          <w:sz w:val="28"/>
          <w:szCs w:val="28"/>
          <w:rtl/>
          <w:lang w:bidi="ku-Arab-IQ"/>
        </w:rPr>
        <w:t>و</w:t>
      </w:r>
      <w:r w:rsidR="007E6EA6" w:rsidRPr="00171F82">
        <w:rPr>
          <w:rFonts w:ascii="Noto Naskh Arabic UI" w:hAnsi="Noto Naskh Arabic UI" w:cs="Noto Naskh Arabic UI"/>
          <w:noProof/>
          <w:sz w:val="28"/>
          <w:szCs w:val="28"/>
          <w:rtl/>
          <w:lang w:bidi="ku-Arab-IQ"/>
        </w:rPr>
        <w:t xml:space="preserve">نی و جەستەییەوە </w:t>
      </w:r>
      <w:r w:rsidR="00BD35CE">
        <w:rPr>
          <w:rFonts w:ascii="Noto Naskh Arabic UI" w:hAnsi="Noto Naskh Arabic UI" w:cs="Noto Naskh Arabic UI" w:hint="cs"/>
          <w:noProof/>
          <w:sz w:val="28"/>
          <w:szCs w:val="28"/>
          <w:rtl/>
          <w:lang w:bidi="ku-Arab-IQ"/>
        </w:rPr>
        <w:t>تەواو</w:t>
      </w:r>
      <w:r w:rsidR="007E6EA6" w:rsidRPr="00171F82">
        <w:rPr>
          <w:rFonts w:ascii="Noto Naskh Arabic UI" w:hAnsi="Noto Naskh Arabic UI" w:cs="Noto Naskh Arabic UI"/>
          <w:noProof/>
          <w:sz w:val="28"/>
          <w:szCs w:val="28"/>
          <w:rtl/>
          <w:lang w:bidi="ku-Arab-IQ"/>
        </w:rPr>
        <w:t xml:space="preserve"> بێت، تەمەنی لەنێوان (18 بۆ 63) ساڵیدا بێت، لەهەمان شوێنی جوگرافی کەمئەندام یان پەککەوتە نیشتەجێ بێت.</w:t>
      </w:r>
    </w:p>
    <w:p w14:paraId="69EB497B" w14:textId="28D3FA3D" w:rsidR="001C20B0" w:rsidRPr="00171F82" w:rsidRDefault="001C20B0"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4- </w:t>
      </w:r>
      <w:r w:rsidR="00F27FB7" w:rsidRPr="00171F82">
        <w:rPr>
          <w:rFonts w:ascii="Noto Naskh Arabic UI" w:hAnsi="Noto Naskh Arabic UI" w:cs="Noto Naskh Arabic UI"/>
          <w:noProof/>
          <w:sz w:val="28"/>
          <w:szCs w:val="28"/>
          <w:rtl/>
          <w:lang w:bidi="ku-Arab-IQ"/>
        </w:rPr>
        <w:t xml:space="preserve">فەرمانبەری خۆتەرخانکەر بەچاودێریکردنی کەمئەندام </w:t>
      </w:r>
      <w:r w:rsidR="007E6EA6" w:rsidRPr="00171F82">
        <w:rPr>
          <w:rFonts w:ascii="Noto Naskh Arabic UI" w:hAnsi="Noto Naskh Arabic UI" w:cs="Noto Naskh Arabic UI"/>
          <w:noProof/>
          <w:sz w:val="28"/>
          <w:szCs w:val="28"/>
          <w:rtl/>
          <w:lang w:bidi="ku-Arab-IQ"/>
        </w:rPr>
        <w:t>شایستەی مۆڵەتە بەمووچەی تەواو و دەرماڵەی جێگیر</w:t>
      </w:r>
      <w:r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و مافی سەرمووچە</w:t>
      </w:r>
      <w:r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و پلە بەرزکردنەوەی هەیە</w:t>
      </w:r>
      <w:r w:rsidRPr="00171F82">
        <w:rPr>
          <w:rFonts w:ascii="Noto Naskh Arabic UI" w:hAnsi="Noto Naskh Arabic UI" w:cs="Noto Naskh Arabic UI"/>
          <w:noProof/>
          <w:sz w:val="28"/>
          <w:szCs w:val="28"/>
          <w:rtl/>
          <w:lang w:bidi="ku-Arab-IQ"/>
        </w:rPr>
        <w:t xml:space="preserve">، بۆ چاودێریکردنی یەک کەمئەندام. بەڵام بۆ چاودێریکردنی دوو </w:t>
      </w:r>
      <w:r w:rsidR="008115D7" w:rsidRPr="00171F82">
        <w:rPr>
          <w:rFonts w:ascii="Noto Naskh Arabic UI" w:hAnsi="Noto Naskh Arabic UI" w:cs="Noto Naskh Arabic UI"/>
          <w:noProof/>
          <w:sz w:val="28"/>
          <w:szCs w:val="28"/>
          <w:rtl/>
          <w:lang w:bidi="ku-Arab-IQ"/>
        </w:rPr>
        <w:t xml:space="preserve">کەمئەندام </w:t>
      </w:r>
      <w:r w:rsidRPr="00171F82">
        <w:rPr>
          <w:rFonts w:ascii="Noto Naskh Arabic UI" w:hAnsi="Noto Naskh Arabic UI" w:cs="Noto Naskh Arabic UI"/>
          <w:noProof/>
          <w:sz w:val="28"/>
          <w:szCs w:val="28"/>
          <w:rtl/>
          <w:lang w:bidi="ku-Arab-IQ"/>
        </w:rPr>
        <w:t>سەرباری ئەوە مووچەیەکی بۆ خەرجدەکرێت کە لەگەڵ ڕادەی کەمترین مووچەی فەرمانبەرێکی هەرێم یەکسان بێت.</w:t>
      </w:r>
    </w:p>
    <w:p w14:paraId="78DEDAA2" w14:textId="640E8ABB" w:rsidR="007E6EA6" w:rsidRPr="00171F82" w:rsidRDefault="00F27FB7" w:rsidP="003D6867">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lastRenderedPageBreak/>
        <w:t>5-</w:t>
      </w:r>
      <w:r w:rsidR="007E6EA6" w:rsidRPr="00171F82">
        <w:rPr>
          <w:rFonts w:ascii="Noto Naskh Arabic UI" w:hAnsi="Noto Naskh Arabic UI" w:cs="Noto Naskh Arabic UI"/>
          <w:noProof/>
          <w:sz w:val="28"/>
          <w:szCs w:val="28"/>
          <w:rtl/>
          <w:lang w:bidi="ku-Arab-IQ"/>
        </w:rPr>
        <w:t xml:space="preserve"> دوای وەرگرتنی ڕەزامەندی وەزارەتی کار</w:t>
      </w:r>
      <w:r w:rsidR="001C20B0"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و کاروباری</w:t>
      </w:r>
      <w:r w:rsidR="00040C65"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کۆمەڵایەتی و ساڵانە مۆڵەتەکەی نوێ بکاتەوە.</w:t>
      </w:r>
    </w:p>
    <w:p w14:paraId="18767A68" w14:textId="57BCA5BF" w:rsidR="007E6EA6" w:rsidRPr="00171F82" w:rsidRDefault="00F27FB7"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6- </w:t>
      </w:r>
      <w:r w:rsidR="007E6EA6" w:rsidRPr="00171F82">
        <w:rPr>
          <w:rFonts w:ascii="Noto Naskh Arabic UI" w:hAnsi="Noto Naskh Arabic UI" w:cs="Noto Naskh Arabic UI"/>
          <w:noProof/>
          <w:sz w:val="28"/>
          <w:szCs w:val="28"/>
          <w:rtl/>
          <w:lang w:bidi="ku-Arab-IQ"/>
        </w:rPr>
        <w:t xml:space="preserve">فەرمانبەری خۆتەرخانکەر بەچاودێریکردنی </w:t>
      </w:r>
      <w:r w:rsidRPr="00171F82">
        <w:rPr>
          <w:rFonts w:ascii="Noto Naskh Arabic UI" w:hAnsi="Noto Naskh Arabic UI" w:cs="Noto Naskh Arabic UI"/>
          <w:noProof/>
          <w:sz w:val="28"/>
          <w:szCs w:val="28"/>
          <w:rtl/>
          <w:lang w:bidi="ku-Arab-IQ"/>
        </w:rPr>
        <w:t>کەمئەندام</w:t>
      </w:r>
      <w:r w:rsidR="007E6EA6" w:rsidRPr="00171F82">
        <w:rPr>
          <w:rFonts w:ascii="Noto Naskh Arabic UI" w:hAnsi="Noto Naskh Arabic UI" w:cs="Noto Naskh Arabic UI"/>
          <w:noProof/>
          <w:sz w:val="28"/>
          <w:szCs w:val="28"/>
          <w:rtl/>
          <w:lang w:bidi="ku-Arab-IQ"/>
        </w:rPr>
        <w:t xml:space="preserve"> کە مۆڵەتی بەخێوکەریان وەرگرتووە</w:t>
      </w:r>
      <w:r w:rsidRPr="00171F82">
        <w:rPr>
          <w:rFonts w:ascii="Noto Naskh Arabic UI" w:hAnsi="Noto Naskh Arabic UI" w:cs="Noto Naskh Arabic UI"/>
          <w:noProof/>
          <w:sz w:val="28"/>
          <w:szCs w:val="28"/>
          <w:rtl/>
          <w:lang w:bidi="ku-Arab-IQ"/>
        </w:rPr>
        <w:t>،</w:t>
      </w:r>
      <w:r w:rsidR="00040C65"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لە</w:t>
      </w:r>
      <w:r w:rsidRPr="00171F82">
        <w:rPr>
          <w:rFonts w:ascii="Noto Naskh Arabic UI" w:hAnsi="Noto Naskh Arabic UI" w:cs="Noto Naskh Arabic UI"/>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 xml:space="preserve">کاتی کۆچی دوایی ئەو </w:t>
      </w:r>
      <w:r w:rsidRPr="00171F82">
        <w:rPr>
          <w:rFonts w:ascii="Noto Naskh Arabic UI" w:hAnsi="Noto Naskh Arabic UI" w:cs="Noto Naskh Arabic UI"/>
          <w:noProof/>
          <w:sz w:val="28"/>
          <w:szCs w:val="28"/>
          <w:rtl/>
          <w:lang w:bidi="ku-Arab-IQ"/>
        </w:rPr>
        <w:t>کەمئەندام</w:t>
      </w:r>
      <w:r w:rsidR="007E6EA6" w:rsidRPr="00171F82">
        <w:rPr>
          <w:rFonts w:ascii="Noto Naskh Arabic UI" w:hAnsi="Noto Naskh Arabic UI" w:cs="Noto Naskh Arabic UI"/>
          <w:noProof/>
          <w:sz w:val="28"/>
          <w:szCs w:val="28"/>
          <w:rtl/>
          <w:lang w:bidi="ku-Arab-IQ"/>
        </w:rPr>
        <w:t>ەی چاودێری</w:t>
      </w:r>
      <w:r w:rsidR="00BD35CE">
        <w:rPr>
          <w:rFonts w:ascii="Noto Naskh Arabic UI" w:hAnsi="Noto Naskh Arabic UI" w:cs="Noto Naskh Arabic UI" w:hint="cs"/>
          <w:noProof/>
          <w:sz w:val="28"/>
          <w:szCs w:val="28"/>
          <w:rtl/>
          <w:lang w:bidi="ku-Arab-IQ"/>
        </w:rPr>
        <w:t xml:space="preserve"> </w:t>
      </w:r>
      <w:r w:rsidR="007E6EA6" w:rsidRPr="00171F82">
        <w:rPr>
          <w:rFonts w:ascii="Noto Naskh Arabic UI" w:hAnsi="Noto Naskh Arabic UI" w:cs="Noto Naskh Arabic UI"/>
          <w:noProof/>
          <w:sz w:val="28"/>
          <w:szCs w:val="28"/>
          <w:rtl/>
          <w:lang w:bidi="ku-Arab-IQ"/>
        </w:rPr>
        <w:t>دەکات</w:t>
      </w:r>
      <w:r w:rsidRPr="00171F82">
        <w:rPr>
          <w:rFonts w:ascii="Noto Naskh Arabic UI" w:hAnsi="Noto Naskh Arabic UI" w:cs="Noto Naskh Arabic UI"/>
          <w:noProof/>
          <w:sz w:val="28"/>
          <w:szCs w:val="28"/>
          <w:rtl/>
          <w:lang w:bidi="ku-Arab-IQ"/>
        </w:rPr>
        <w:t>،</w:t>
      </w:r>
      <w:r w:rsidR="007E6EA6" w:rsidRPr="00171F82">
        <w:rPr>
          <w:rFonts w:ascii="Noto Naskh Arabic UI" w:hAnsi="Noto Naskh Arabic UI" w:cs="Noto Naskh Arabic UI"/>
          <w:noProof/>
          <w:sz w:val="28"/>
          <w:szCs w:val="28"/>
          <w:rtl/>
          <w:lang w:bidi="ku-Arab-IQ"/>
        </w:rPr>
        <w:t xml:space="preserve"> پێویستە لە ماوەی یەک هەفتە </w:t>
      </w:r>
      <w:r w:rsidR="00390B01" w:rsidRPr="00171F82">
        <w:rPr>
          <w:rFonts w:ascii="Noto Naskh Arabic UI" w:hAnsi="Noto Naskh Arabic UI" w:cs="Noto Naskh Arabic UI"/>
          <w:noProof/>
          <w:sz w:val="28"/>
          <w:szCs w:val="28"/>
          <w:rtl/>
          <w:lang w:bidi="ku-Arab-IQ"/>
        </w:rPr>
        <w:t xml:space="preserve">مۆڵەتەکەی کۆتایی پێبهێنێت و </w:t>
      </w:r>
      <w:r w:rsidR="007E6EA6" w:rsidRPr="00171F82">
        <w:rPr>
          <w:rFonts w:ascii="Noto Naskh Arabic UI" w:hAnsi="Noto Naskh Arabic UI" w:cs="Noto Naskh Arabic UI"/>
          <w:noProof/>
          <w:sz w:val="28"/>
          <w:szCs w:val="28"/>
          <w:rtl/>
          <w:lang w:bidi="ku-Arab-IQ"/>
        </w:rPr>
        <w:t>بگەڕێتەوە سەر کارەکەی خۆی.</w:t>
      </w:r>
    </w:p>
    <w:p w14:paraId="2E7920B1" w14:textId="329ABBAD" w:rsidR="00F653BC" w:rsidRPr="00171F82" w:rsidRDefault="00CC2834" w:rsidP="00952B4B">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7- کرۆک و مەبەستی ئەم مۆڵەتە پەیوەندی بە خودی فەرمانبەرەکەوە نییە، بەڵکو پەیوەندی بەو کەمئەندام و خاوەنپێداویستییە تایبەتەوە هەیە کە فەرمانبەرەکە چاودێریدەکات. بۆیە پێویستە فەرمانبەر بە تەواوی خۆی بۆ ئەو چاودێریکردنە تەرخان</w:t>
      </w:r>
      <w:r w:rsidR="00BD35CE">
        <w:rPr>
          <w:rFonts w:ascii="Noto Naskh Arabic UI" w:hAnsi="Noto Naskh Arabic UI" w:cs="Noto Naskh Arabic UI" w:hint="cs"/>
          <w:noProof/>
          <w:sz w:val="28"/>
          <w:szCs w:val="28"/>
          <w:rtl/>
          <w:lang w:bidi="ku-Arab-IQ"/>
        </w:rPr>
        <w:t xml:space="preserve"> </w:t>
      </w:r>
      <w:r w:rsidRPr="00171F82">
        <w:rPr>
          <w:rFonts w:ascii="Noto Naskh Arabic UI" w:hAnsi="Noto Naskh Arabic UI" w:cs="Noto Naskh Arabic UI"/>
          <w:noProof/>
          <w:sz w:val="28"/>
          <w:szCs w:val="28"/>
          <w:rtl/>
          <w:lang w:bidi="ku-Arab-IQ"/>
        </w:rPr>
        <w:t>بکات و کەمتەرخەم نەبێت، یان بچێت کارێکی تر بکات، بە پێچەوانەوە سزا دەدرێت.</w:t>
      </w:r>
    </w:p>
    <w:p w14:paraId="2E148E44" w14:textId="283B4339" w:rsidR="00F653BC" w:rsidRPr="00171F82" w:rsidRDefault="00E7236C" w:rsidP="003D6867">
      <w:pPr>
        <w:pStyle w:val="Heading1"/>
        <w:bidi/>
        <w:ind w:firstLine="543"/>
        <w:rPr>
          <w:rFonts w:ascii="Noto Naskh Arabic UI" w:hAnsi="Noto Naskh Arabic UI" w:cs="Noto Naskh Arabic UI"/>
          <w:b w:val="0"/>
          <w:bCs/>
          <w:noProof/>
          <w:sz w:val="72"/>
          <w:szCs w:val="28"/>
          <w:rtl/>
          <w:lang w:bidi="ku-Arab-IQ"/>
        </w:rPr>
      </w:pPr>
      <w:bookmarkStart w:id="13" w:name="_Toc87283370"/>
      <w:r w:rsidRPr="00171F82">
        <w:rPr>
          <w:rFonts w:ascii="Noto Naskh Arabic UI" w:hAnsi="Noto Naskh Arabic UI" w:cs="Noto Naskh Arabic UI"/>
          <w:b w:val="0"/>
          <w:bCs/>
          <w:noProof/>
          <w:sz w:val="72"/>
          <w:szCs w:val="28"/>
          <w:rtl/>
          <w:lang w:bidi="ku-Arab-IQ"/>
        </w:rPr>
        <w:t>نۆیەم:</w:t>
      </w:r>
      <w:r w:rsidR="00F653BC" w:rsidRPr="00171F82">
        <w:rPr>
          <w:rFonts w:ascii="Noto Naskh Arabic UI" w:hAnsi="Noto Naskh Arabic UI" w:cs="Noto Naskh Arabic UI"/>
          <w:b w:val="0"/>
          <w:bCs/>
          <w:noProof/>
          <w:sz w:val="72"/>
          <w:szCs w:val="28"/>
          <w:rtl/>
          <w:lang w:bidi="ku-Arab-IQ"/>
        </w:rPr>
        <w:t xml:space="preserve"> مۆڵەتی فەرمانبەری گرێبەست</w:t>
      </w:r>
      <w:bookmarkEnd w:id="13"/>
    </w:p>
    <w:p w14:paraId="65A28471" w14:textId="56013CD5" w:rsidR="00F653BC" w:rsidRPr="00171F82" w:rsidRDefault="00F653BC"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 xml:space="preserve">بەپێی </w:t>
      </w:r>
      <w:r w:rsidR="000678E2" w:rsidRPr="00171F82">
        <w:rPr>
          <w:rFonts w:ascii="Noto Naskh Arabic UI" w:hAnsi="Noto Naskh Arabic UI" w:cs="Noto Naskh Arabic UI"/>
          <w:noProof/>
          <w:sz w:val="28"/>
          <w:szCs w:val="28"/>
          <w:rtl/>
          <w:lang w:bidi="ku-Arab-IQ"/>
        </w:rPr>
        <w:t xml:space="preserve">ڕێنمایی وەزارەتی دارایی </w:t>
      </w:r>
      <w:r w:rsidRPr="00171F82">
        <w:rPr>
          <w:rFonts w:ascii="Noto Naskh Arabic UI" w:hAnsi="Noto Naskh Arabic UI" w:cs="Noto Naskh Arabic UI"/>
          <w:noProof/>
          <w:sz w:val="28"/>
          <w:szCs w:val="28"/>
          <w:rtl/>
          <w:lang w:bidi="ku-Arab-IQ"/>
        </w:rPr>
        <w:t>ژمارە (٢) لە ڕێکكەوتی ٣-١-٢٠١٧ی هەموارکراو وەزارەتی دارایی و ئابوری هەرێم، مافەکانی فەرمانبەری گرێبەست لەم خاڵانەی خوارەوە ديارى كراوه:</w:t>
      </w:r>
    </w:p>
    <w:p w14:paraId="26BFD6AB" w14:textId="67310D0A" w:rsidR="00F653BC" w:rsidRPr="00171F82" w:rsidRDefault="00F653BC"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١</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 xml:space="preserve">فەرمانبەری گرێبەست </w:t>
      </w:r>
      <w:r w:rsidR="00BD35CE">
        <w:rPr>
          <w:rFonts w:ascii="Noto Naskh Arabic UI" w:hAnsi="Noto Naskh Arabic UI" w:cs="Noto Naskh Arabic UI"/>
          <w:noProof/>
          <w:sz w:val="28"/>
          <w:szCs w:val="28"/>
          <w:rtl/>
          <w:lang w:bidi="ku-Arab-IQ"/>
        </w:rPr>
        <w:t>مافی وەرگرتنی مۆڵەتی ئاسایی تەن</w:t>
      </w:r>
      <w:r w:rsidR="00BD35CE">
        <w:rPr>
          <w:rFonts w:ascii="Noto Naskh Arabic UI" w:hAnsi="Noto Naskh Arabic UI" w:cs="Noto Naskh Arabic UI" w:hint="cs"/>
          <w:noProof/>
          <w:sz w:val="28"/>
          <w:szCs w:val="28"/>
          <w:rtl/>
          <w:lang w:bidi="ku-Arab-IQ"/>
        </w:rPr>
        <w:t>ی</w:t>
      </w:r>
      <w:r w:rsidRPr="00171F82">
        <w:rPr>
          <w:rFonts w:ascii="Noto Naskh Arabic UI" w:hAnsi="Noto Naskh Arabic UI" w:cs="Noto Naskh Arabic UI"/>
          <w:noProof/>
          <w:sz w:val="28"/>
          <w:szCs w:val="28"/>
          <w:rtl/>
          <w:lang w:bidi="ku-Arab-IQ"/>
        </w:rPr>
        <w:t>ا بۆ ماوەی (٣٠) سی ڕۆژ لە ساڵێکدا هەیە</w:t>
      </w:r>
      <w:r w:rsidRPr="00171F82">
        <w:rPr>
          <w:rFonts w:ascii="Noto Naskh Arabic UI" w:hAnsi="Noto Naskh Arabic UI" w:cs="Noto Naskh Arabic UI"/>
          <w:noProof/>
          <w:sz w:val="28"/>
          <w:szCs w:val="28"/>
          <w:lang w:bidi="ku-Arab-IQ"/>
        </w:rPr>
        <w:t>.</w:t>
      </w:r>
    </w:p>
    <w:p w14:paraId="289B1C03" w14:textId="77777777" w:rsidR="00F653BC" w:rsidRPr="00171F82" w:rsidRDefault="00F653BC"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٢</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وەرگرتنی مۆڵەتی نەخۆشیی بۆ ماوەی (٨) هەشت ڕۆژ لە ساڵێکدا و لەحاڵەتی پێویست بەپێی ڕاپۆرتی پزیشکیی پەسەند کراو بۆ ماوەی (١٥) پانزە ڕۆژ لە سالێکدا</w:t>
      </w:r>
      <w:r w:rsidRPr="00171F82">
        <w:rPr>
          <w:rFonts w:ascii="Noto Naskh Arabic UI" w:hAnsi="Noto Naskh Arabic UI" w:cs="Noto Naskh Arabic UI"/>
          <w:noProof/>
          <w:sz w:val="28"/>
          <w:szCs w:val="28"/>
          <w:lang w:bidi="ku-Arab-IQ"/>
        </w:rPr>
        <w:t>.</w:t>
      </w:r>
    </w:p>
    <w:p w14:paraId="618E7A47" w14:textId="77777777" w:rsidR="00F653BC" w:rsidRPr="00171F82" w:rsidRDefault="00F653BC"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٣</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مۆڵەتی دووگیانی بۆ ماوەی (٢١) بیست و یەک ڕۆژ بەمووچە</w:t>
      </w:r>
      <w:r w:rsidRPr="00171F82">
        <w:rPr>
          <w:rFonts w:ascii="Noto Naskh Arabic UI" w:hAnsi="Noto Naskh Arabic UI" w:cs="Noto Naskh Arabic UI"/>
          <w:noProof/>
          <w:sz w:val="28"/>
          <w:szCs w:val="28"/>
          <w:lang w:bidi="ku-Arab-IQ"/>
        </w:rPr>
        <w:t>.</w:t>
      </w:r>
    </w:p>
    <w:p w14:paraId="31F5D1CE" w14:textId="77777777" w:rsidR="00F653BC" w:rsidRPr="00171F82" w:rsidRDefault="00F653BC"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٤</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مۆڵەتی لەدایکبوون بۆ ماوەی (٥١) پەنجاو یەک ڕۆژ بەمووچە</w:t>
      </w:r>
      <w:r w:rsidRPr="00171F82">
        <w:rPr>
          <w:rFonts w:ascii="Noto Naskh Arabic UI" w:hAnsi="Noto Naskh Arabic UI" w:cs="Noto Naskh Arabic UI"/>
          <w:noProof/>
          <w:sz w:val="28"/>
          <w:szCs w:val="28"/>
          <w:lang w:bidi="ku-Arab-IQ"/>
        </w:rPr>
        <w:t>.</w:t>
      </w:r>
    </w:p>
    <w:p w14:paraId="3E7EA7C6" w14:textId="77777777" w:rsidR="00F653BC" w:rsidRPr="00171F82" w:rsidRDefault="00F653BC" w:rsidP="003D6867">
      <w:pPr>
        <w:bidi/>
        <w:spacing w:before="240"/>
        <w:ind w:firstLine="543"/>
        <w:jc w:val="both"/>
        <w:rPr>
          <w:rFonts w:ascii="Noto Naskh Arabic UI" w:hAnsi="Noto Naskh Arabic UI" w:cs="Noto Naskh Arabic UI"/>
          <w:noProof/>
          <w:sz w:val="28"/>
          <w:szCs w:val="28"/>
          <w:rtl/>
          <w:lang w:bidi="ku-Arab-IQ"/>
        </w:rPr>
      </w:pPr>
      <w:r w:rsidRPr="00171F82">
        <w:rPr>
          <w:rFonts w:ascii="Noto Naskh Arabic UI" w:hAnsi="Noto Naskh Arabic UI" w:cs="Noto Naskh Arabic UI"/>
          <w:noProof/>
          <w:sz w:val="28"/>
          <w:szCs w:val="28"/>
          <w:rtl/>
          <w:lang w:bidi="ku-Arab-IQ"/>
        </w:rPr>
        <w:t>٥</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پاش کۆتایی هاتنی مۆڵەتی لە دایکبوون، دەکرێت ڕاستەوخۆ بۆ ماوەی (٢) دوو مانگ مۆڵەتی دایکایەتی بە نیو مووچە پێبدرێت</w:t>
      </w:r>
      <w:r w:rsidRPr="00171F82">
        <w:rPr>
          <w:rFonts w:ascii="Noto Naskh Arabic UI" w:hAnsi="Noto Naskh Arabic UI" w:cs="Noto Naskh Arabic UI"/>
          <w:noProof/>
          <w:sz w:val="28"/>
          <w:szCs w:val="28"/>
          <w:lang w:bidi="ku-Arab-IQ"/>
        </w:rPr>
        <w:t>.</w:t>
      </w:r>
    </w:p>
    <w:p w14:paraId="7F6BD7C1" w14:textId="76E27B0E" w:rsidR="007E6EA6" w:rsidRPr="00171F82" w:rsidRDefault="00F653BC" w:rsidP="006A72BD">
      <w:pPr>
        <w:bidi/>
        <w:spacing w:before="240"/>
        <w:ind w:firstLine="543"/>
        <w:jc w:val="both"/>
        <w:rPr>
          <w:rFonts w:ascii="Noto Naskh Arabic UI" w:hAnsi="Noto Naskh Arabic UI" w:cs="Noto Naskh Arabic UI"/>
          <w:noProof/>
          <w:sz w:val="28"/>
          <w:szCs w:val="28"/>
          <w:lang w:bidi="ku-Arab-IQ"/>
        </w:rPr>
      </w:pPr>
      <w:r w:rsidRPr="00171F82">
        <w:rPr>
          <w:rFonts w:ascii="Noto Naskh Arabic UI" w:hAnsi="Noto Naskh Arabic UI" w:cs="Noto Naskh Arabic UI"/>
          <w:noProof/>
          <w:sz w:val="28"/>
          <w:szCs w:val="28"/>
          <w:rtl/>
          <w:lang w:bidi="ku-Arab-IQ"/>
        </w:rPr>
        <w:t>٦</w:t>
      </w:r>
      <w:r w:rsidRPr="00171F82">
        <w:rPr>
          <w:rFonts w:ascii="Noto Naskh Arabic UI" w:hAnsi="Noto Naskh Arabic UI" w:cs="Noto Naskh Arabic UI"/>
          <w:noProof/>
          <w:sz w:val="28"/>
          <w:szCs w:val="28"/>
          <w:lang w:bidi="ku-Arab-IQ"/>
        </w:rPr>
        <w:t xml:space="preserve">- </w:t>
      </w:r>
      <w:r w:rsidRPr="00171F82">
        <w:rPr>
          <w:rFonts w:ascii="Noto Naskh Arabic UI" w:hAnsi="Noto Naskh Arabic UI" w:cs="Noto Naskh Arabic UI"/>
          <w:noProof/>
          <w:sz w:val="28"/>
          <w:szCs w:val="28"/>
          <w:rtl/>
          <w:lang w:bidi="ku-Arab-IQ"/>
        </w:rPr>
        <w:t>وەرگرتنی مۆڵەتی بێ مووچە بۆ ماوەی (١) یەک مانگ لەساڵێکدا</w:t>
      </w:r>
      <w:r w:rsidR="006A72BD" w:rsidRPr="00171F82">
        <w:rPr>
          <w:rFonts w:ascii="Noto Naskh Arabic UI" w:hAnsi="Noto Naskh Arabic UI" w:cs="Noto Naskh Arabic UI"/>
          <w:noProof/>
          <w:sz w:val="28"/>
          <w:szCs w:val="28"/>
          <w:rtl/>
          <w:lang w:bidi="ku-Arab-IQ"/>
        </w:rPr>
        <w:t>.</w:t>
      </w:r>
    </w:p>
    <w:p w14:paraId="6997C224" w14:textId="77777777" w:rsidR="00952B4B" w:rsidRPr="00171F82" w:rsidRDefault="00952B4B" w:rsidP="00952B4B">
      <w:pPr>
        <w:bidi/>
        <w:spacing w:before="240"/>
        <w:ind w:firstLine="543"/>
        <w:jc w:val="both"/>
        <w:rPr>
          <w:rFonts w:ascii="Noto Naskh Arabic UI" w:hAnsi="Noto Naskh Arabic UI" w:cs="Noto Naskh Arabic UI"/>
          <w:noProof/>
          <w:sz w:val="28"/>
          <w:szCs w:val="28"/>
          <w:lang w:bidi="ku-Arab-IQ"/>
        </w:rPr>
      </w:pPr>
    </w:p>
    <w:p w14:paraId="45B869D0" w14:textId="77777777" w:rsidR="00952B4B" w:rsidRPr="00171F82" w:rsidRDefault="00952B4B" w:rsidP="00952B4B">
      <w:pPr>
        <w:bidi/>
        <w:spacing w:before="240"/>
        <w:ind w:firstLine="543"/>
        <w:jc w:val="both"/>
        <w:rPr>
          <w:rFonts w:ascii="Noto Naskh Arabic UI" w:hAnsi="Noto Naskh Arabic UI" w:cs="Noto Naskh Arabic UI"/>
          <w:noProof/>
          <w:sz w:val="28"/>
          <w:szCs w:val="28"/>
          <w:rtl/>
          <w:lang w:bidi="ku-Arab-IQ"/>
        </w:rPr>
      </w:pPr>
    </w:p>
    <w:p w14:paraId="4DCFD226" w14:textId="6B36E8E1" w:rsidR="00ED6B25" w:rsidRPr="00171F82" w:rsidRDefault="00ED6B25" w:rsidP="003D6867">
      <w:pPr>
        <w:bidi/>
        <w:spacing w:before="240"/>
        <w:rPr>
          <w:rFonts w:ascii="Noto Naskh Arabic UI" w:hAnsi="Noto Naskh Arabic UI" w:cs="Noto Naskh Arabic UI"/>
          <w:noProof/>
          <w:sz w:val="28"/>
          <w:szCs w:val="28"/>
          <w:rtl/>
          <w:lang w:bidi="ku-Arab-IQ"/>
        </w:rPr>
      </w:pPr>
    </w:p>
    <w:p w14:paraId="66AE419E" w14:textId="46184522" w:rsidR="00ED6B25" w:rsidRPr="00171F82" w:rsidRDefault="00ED6B25" w:rsidP="003D6867">
      <w:pPr>
        <w:bidi/>
        <w:spacing w:before="240"/>
        <w:rPr>
          <w:rFonts w:ascii="Noto Naskh Arabic UI" w:hAnsi="Noto Naskh Arabic UI" w:cs="Noto Naskh Arabic UI"/>
          <w:noProof/>
          <w:sz w:val="28"/>
          <w:szCs w:val="28"/>
          <w:rtl/>
          <w:lang w:bidi="ku-Arab-IQ"/>
        </w:rPr>
      </w:pPr>
    </w:p>
    <w:p w14:paraId="2C20F10F" w14:textId="06CC9FC6" w:rsidR="00ED6B25" w:rsidRPr="00171F82" w:rsidRDefault="00ED6B25" w:rsidP="003D6867">
      <w:pPr>
        <w:bidi/>
        <w:spacing w:before="240"/>
        <w:rPr>
          <w:rFonts w:ascii="Noto Naskh Arabic UI" w:hAnsi="Noto Naskh Arabic UI" w:cs="Noto Naskh Arabic UI"/>
          <w:noProof/>
          <w:sz w:val="28"/>
          <w:szCs w:val="28"/>
          <w:rtl/>
          <w:lang w:bidi="ku-Arab-IQ"/>
        </w:rPr>
      </w:pPr>
    </w:p>
    <w:p w14:paraId="5D102732" w14:textId="13CADB39" w:rsidR="00ED6B25" w:rsidRPr="00171F82" w:rsidRDefault="00ED6B25" w:rsidP="003D6867">
      <w:pPr>
        <w:bidi/>
        <w:spacing w:before="240"/>
        <w:rPr>
          <w:rFonts w:ascii="Noto Naskh Arabic UI" w:hAnsi="Noto Naskh Arabic UI" w:cs="Noto Naskh Arabic UI"/>
          <w:noProof/>
          <w:sz w:val="28"/>
          <w:szCs w:val="28"/>
          <w:lang w:bidi="ku-Arab-IQ"/>
        </w:rPr>
        <w:sectPr w:rsidR="00ED6B25" w:rsidRPr="00171F82" w:rsidSect="00E52889">
          <w:footerReference w:type="default" r:id="rId14"/>
          <w:footerReference w:type="first" r:id="rId15"/>
          <w:footnotePr>
            <w:numRestart w:val="eachPage"/>
          </w:footnotePr>
          <w:pgSz w:w="11906" w:h="16838" w:code="9"/>
          <w:pgMar w:top="1440" w:right="1440" w:bottom="992" w:left="992" w:header="709" w:footer="431" w:gutter="0"/>
          <w:pgNumType w:start="1"/>
          <w:cols w:space="708"/>
          <w:bidi/>
          <w:docGrid w:linePitch="360"/>
        </w:sectPr>
      </w:pPr>
    </w:p>
    <w:tbl>
      <w:tblPr>
        <w:tblpPr w:leftFromText="180" w:rightFromText="180" w:vertAnchor="page" w:horzAnchor="margin" w:tblpXSpec="center" w:tblpY="1246"/>
        <w:tblW w:w="10773" w:type="dxa"/>
        <w:shd w:val="clear" w:color="auto" w:fill="00C1C7" w:themeFill="accent2"/>
        <w:tblLayout w:type="fixed"/>
        <w:tblLook w:val="0600" w:firstRow="0" w:lastRow="0" w:firstColumn="0" w:lastColumn="0" w:noHBand="1" w:noVBand="1"/>
      </w:tblPr>
      <w:tblGrid>
        <w:gridCol w:w="993"/>
        <w:gridCol w:w="8788"/>
        <w:gridCol w:w="992"/>
      </w:tblGrid>
      <w:tr w:rsidR="00BD6CDE" w:rsidRPr="00171F82" w14:paraId="7CF006DE" w14:textId="77777777" w:rsidTr="00BD6CDE">
        <w:trPr>
          <w:trHeight w:val="3180"/>
        </w:trPr>
        <w:tc>
          <w:tcPr>
            <w:tcW w:w="993" w:type="dxa"/>
            <w:vMerge w:val="restart"/>
            <w:shd w:val="clear" w:color="auto" w:fill="00C1C7" w:themeFill="accent2"/>
          </w:tcPr>
          <w:p w14:paraId="77896F71" w14:textId="05E4A211" w:rsidR="00BD6CDE" w:rsidRPr="00171F82" w:rsidRDefault="00BD6CDE" w:rsidP="003D6867">
            <w:pPr>
              <w:pStyle w:val="GraphicAnchor"/>
              <w:bidi/>
              <w:spacing w:before="240"/>
              <w:rPr>
                <w:rFonts w:ascii="Noto Naskh Arabic UI" w:hAnsi="Noto Naskh Arabic UI" w:cs="Noto Naskh Arabic UI"/>
                <w:noProof/>
                <w:lang w:bidi="ku-Arab-IQ"/>
              </w:rPr>
            </w:pPr>
          </w:p>
        </w:tc>
        <w:tc>
          <w:tcPr>
            <w:tcW w:w="8788" w:type="dxa"/>
            <w:tcBorders>
              <w:bottom w:val="single" w:sz="36" w:space="0" w:color="123869" w:themeColor="accent1"/>
            </w:tcBorders>
            <w:shd w:val="clear" w:color="auto" w:fill="00C1C7" w:themeFill="accent2"/>
          </w:tcPr>
          <w:p w14:paraId="6E8538BC" w14:textId="77777777" w:rsidR="00BD6CDE" w:rsidRPr="00171F82" w:rsidRDefault="00BD6CDE" w:rsidP="003D6867">
            <w:pPr>
              <w:bidi/>
              <w:spacing w:before="240"/>
              <w:rPr>
                <w:rFonts w:ascii="Noto Naskh Arabic UI" w:hAnsi="Noto Naskh Arabic UI" w:cs="Noto Naskh Arabic UI"/>
                <w:noProof/>
                <w:lang w:bidi="ku-Arab-IQ"/>
              </w:rPr>
            </w:pPr>
          </w:p>
        </w:tc>
        <w:tc>
          <w:tcPr>
            <w:tcW w:w="992" w:type="dxa"/>
            <w:vMerge w:val="restart"/>
            <w:shd w:val="clear" w:color="auto" w:fill="00C1C7" w:themeFill="accent2"/>
          </w:tcPr>
          <w:p w14:paraId="07DE79B7" w14:textId="77777777" w:rsidR="00BD6CDE" w:rsidRPr="00171F82" w:rsidRDefault="00BD6CDE" w:rsidP="003D6867">
            <w:pPr>
              <w:bidi/>
              <w:spacing w:before="240"/>
              <w:rPr>
                <w:rFonts w:ascii="Noto Naskh Arabic UI" w:hAnsi="Noto Naskh Arabic UI" w:cs="Noto Naskh Arabic UI"/>
                <w:noProof/>
                <w:lang w:bidi="ku-Arab-IQ"/>
              </w:rPr>
            </w:pPr>
          </w:p>
        </w:tc>
      </w:tr>
      <w:tr w:rsidR="00BD6CDE" w:rsidRPr="00171F82" w14:paraId="4852A821" w14:textId="77777777" w:rsidTr="00BD6CDE">
        <w:trPr>
          <w:trHeight w:val="5966"/>
        </w:trPr>
        <w:tc>
          <w:tcPr>
            <w:tcW w:w="993" w:type="dxa"/>
            <w:vMerge/>
            <w:shd w:val="clear" w:color="auto" w:fill="00C1C7" w:themeFill="accent2"/>
          </w:tcPr>
          <w:p w14:paraId="1F4464FE" w14:textId="77777777" w:rsidR="00BD6CDE" w:rsidRPr="00171F82" w:rsidRDefault="00BD6CDE" w:rsidP="003D6867">
            <w:pPr>
              <w:bidi/>
              <w:spacing w:before="240"/>
              <w:rPr>
                <w:rFonts w:ascii="Noto Naskh Arabic UI" w:hAnsi="Noto Naskh Arabic UI" w:cs="Noto Naskh Arabic UI"/>
                <w:noProof/>
                <w:lang w:bidi="ku-Arab-IQ"/>
              </w:rPr>
            </w:pPr>
          </w:p>
        </w:tc>
        <w:tc>
          <w:tcPr>
            <w:tcW w:w="8788" w:type="dxa"/>
            <w:tcBorders>
              <w:top w:val="single" w:sz="36" w:space="0" w:color="123869" w:themeColor="accent1"/>
              <w:bottom w:val="single" w:sz="36" w:space="0" w:color="123869" w:themeColor="accent1"/>
            </w:tcBorders>
            <w:shd w:val="clear" w:color="auto" w:fill="FFFFFF" w:themeFill="background1"/>
            <w:vAlign w:val="center"/>
          </w:tcPr>
          <w:p w14:paraId="1DE31EF2" w14:textId="33A76780" w:rsidR="00BD6CDE" w:rsidRPr="00171F82" w:rsidRDefault="00BD6CDE" w:rsidP="003D6867">
            <w:pPr>
              <w:pStyle w:val="Quote"/>
              <w:bidi/>
              <w:spacing w:before="240" w:line="240" w:lineRule="auto"/>
              <w:rPr>
                <w:rFonts w:ascii="Noto Naskh Arabic UI" w:hAnsi="Noto Naskh Arabic UI" w:cs="Noto Naskh Arabic UI"/>
                <w:b/>
                <w:bCs/>
                <w:noProof/>
                <w:sz w:val="220"/>
                <w:szCs w:val="48"/>
                <w:lang w:bidi="ku-Arab-IQ"/>
              </w:rPr>
            </w:pPr>
            <w:r w:rsidRPr="00171F82">
              <w:rPr>
                <w:rFonts w:ascii="Noto Naskh Arabic UI" w:hAnsi="Noto Naskh Arabic UI" w:cs="Noto Naskh Arabic UI"/>
                <w:b/>
                <w:bCs/>
                <w:i/>
                <w:iCs w:val="0"/>
                <w:noProof/>
                <w:sz w:val="220"/>
                <w:szCs w:val="48"/>
                <w:rtl/>
                <w:lang w:bidi="ku-Arab-IQ"/>
              </w:rPr>
              <w:t>مۆڵەت: ڕێگەدانە بە فەرمانبەر بۆ نەهاتن بۆ دەوامی فەرمی، لەسەر داوای خۆی و بە ڕەزامەندی لێپرسراوی ڕاستەوخۆ و سەرۆکی فەرمانگەکەی، بۆ ماوەیەکی دیاریکراو، لە چوارچێوەی یاسا و ڕێنماییە کارپێکراوەکاندا</w:t>
            </w:r>
            <w:r w:rsidRPr="00171F82">
              <w:rPr>
                <w:rFonts w:ascii="Noto Naskh Arabic UI" w:hAnsi="Noto Naskh Arabic UI" w:cs="Noto Naskh Arabic UI"/>
                <w:b/>
                <w:bCs/>
                <w:noProof/>
                <w:sz w:val="180"/>
                <w:szCs w:val="40"/>
                <w:rtl/>
                <w:lang w:bidi="ku-Arab-IQ"/>
              </w:rPr>
              <w:t>.</w:t>
            </w:r>
          </w:p>
        </w:tc>
        <w:tc>
          <w:tcPr>
            <w:tcW w:w="992" w:type="dxa"/>
            <w:vMerge/>
            <w:shd w:val="clear" w:color="auto" w:fill="00C1C7" w:themeFill="accent2"/>
          </w:tcPr>
          <w:p w14:paraId="2D26E602" w14:textId="77777777" w:rsidR="00BD6CDE" w:rsidRPr="00171F82" w:rsidRDefault="00BD6CDE" w:rsidP="003D6867">
            <w:pPr>
              <w:bidi/>
              <w:spacing w:before="240"/>
              <w:rPr>
                <w:rFonts w:ascii="Noto Naskh Arabic UI" w:hAnsi="Noto Naskh Arabic UI" w:cs="Noto Naskh Arabic UI"/>
                <w:noProof/>
                <w:lang w:bidi="ku-Arab-IQ"/>
              </w:rPr>
            </w:pPr>
          </w:p>
        </w:tc>
      </w:tr>
      <w:tr w:rsidR="00BD6CDE" w:rsidRPr="00171F82" w14:paraId="18D468D3" w14:textId="77777777" w:rsidTr="00BD6CDE">
        <w:trPr>
          <w:trHeight w:val="4074"/>
        </w:trPr>
        <w:tc>
          <w:tcPr>
            <w:tcW w:w="993" w:type="dxa"/>
            <w:vMerge/>
            <w:shd w:val="clear" w:color="auto" w:fill="00C1C7" w:themeFill="accent2"/>
          </w:tcPr>
          <w:p w14:paraId="2608C5D1" w14:textId="77777777" w:rsidR="00BD6CDE" w:rsidRPr="00171F82" w:rsidRDefault="00BD6CDE" w:rsidP="003D6867">
            <w:pPr>
              <w:bidi/>
              <w:spacing w:before="240"/>
              <w:rPr>
                <w:rFonts w:ascii="Noto Naskh Arabic UI" w:hAnsi="Noto Naskh Arabic UI" w:cs="Noto Naskh Arabic UI"/>
                <w:noProof/>
                <w:lang w:bidi="ku-Arab-IQ"/>
              </w:rPr>
            </w:pPr>
          </w:p>
        </w:tc>
        <w:tc>
          <w:tcPr>
            <w:tcW w:w="8788" w:type="dxa"/>
            <w:tcBorders>
              <w:top w:val="single" w:sz="36" w:space="0" w:color="123869" w:themeColor="accent1"/>
            </w:tcBorders>
            <w:shd w:val="clear" w:color="auto" w:fill="00C1C7" w:themeFill="accent2"/>
          </w:tcPr>
          <w:p w14:paraId="3999B5DF" w14:textId="6A611F53" w:rsidR="00BD6CDE" w:rsidRPr="00171F82" w:rsidRDefault="00BD6CDE" w:rsidP="003D6867">
            <w:pPr>
              <w:bidi/>
              <w:spacing w:before="240"/>
              <w:rPr>
                <w:rFonts w:ascii="Noto Naskh Arabic UI" w:hAnsi="Noto Naskh Arabic UI" w:cs="Noto Naskh Arabic UI"/>
                <w:noProof/>
                <w:lang w:bidi="ku-Arab-IQ"/>
              </w:rPr>
            </w:pPr>
          </w:p>
        </w:tc>
        <w:tc>
          <w:tcPr>
            <w:tcW w:w="992" w:type="dxa"/>
            <w:vMerge/>
            <w:shd w:val="clear" w:color="auto" w:fill="00C1C7" w:themeFill="accent2"/>
          </w:tcPr>
          <w:p w14:paraId="58E308C6" w14:textId="77777777" w:rsidR="00BD6CDE" w:rsidRPr="00171F82" w:rsidRDefault="00BD6CDE" w:rsidP="003D6867">
            <w:pPr>
              <w:bidi/>
              <w:spacing w:before="240"/>
              <w:rPr>
                <w:rFonts w:ascii="Noto Naskh Arabic UI" w:hAnsi="Noto Naskh Arabic UI" w:cs="Noto Naskh Arabic UI"/>
                <w:noProof/>
                <w:lang w:bidi="ku-Arab-IQ"/>
              </w:rPr>
            </w:pPr>
          </w:p>
        </w:tc>
      </w:tr>
    </w:tbl>
    <w:p w14:paraId="2376FC54" w14:textId="6062AA3B" w:rsidR="00A81248" w:rsidRPr="00171F82" w:rsidRDefault="00ED39DB" w:rsidP="00456D3A">
      <w:pPr>
        <w:bidi/>
        <w:spacing w:before="240"/>
        <w:rPr>
          <w:rFonts w:ascii="Noto Naskh Arabic UI" w:hAnsi="Noto Naskh Arabic UI" w:cs="Noto Naskh Arabic UI"/>
          <w:noProof/>
          <w:lang w:bidi="ku-Arab-IQ"/>
        </w:rPr>
      </w:pPr>
      <w:r w:rsidRPr="00171F82">
        <w:rPr>
          <w:rFonts w:ascii="Noto Naskh Arabic UI" w:hAnsi="Noto Naskh Arabic UI" w:cs="Noto Naskh Arabic UI"/>
          <w:noProof/>
        </w:rPr>
        <mc:AlternateContent>
          <mc:Choice Requires="wps">
            <w:drawing>
              <wp:anchor distT="0" distB="0" distL="114300" distR="114300" simplePos="0" relativeHeight="251667456" behindDoc="1" locked="0" layoutInCell="1" allowOverlap="1" wp14:anchorId="310F3454" wp14:editId="2EFB60E0">
                <wp:simplePos x="0" y="0"/>
                <wp:positionH relativeFrom="page">
                  <wp:posOffset>28575</wp:posOffset>
                </wp:positionH>
                <wp:positionV relativeFrom="paragraph">
                  <wp:posOffset>-885825</wp:posOffset>
                </wp:positionV>
                <wp:extent cx="7771130" cy="11081385"/>
                <wp:effectExtent l="0" t="0" r="1270" b="5715"/>
                <wp:wrapNone/>
                <wp:docPr id="23" name="Shap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130" cy="11081385"/>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29F7EF" id="Shape" o:spid="_x0000_s1026" alt="&quot;&quot;" style="position:absolute;margin-left:2.25pt;margin-top:-69.75pt;width:611.9pt;height:87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" path="m,14678r,6922l21600,3032,21600,,17075,,,14678xe" fillcolor="#123869 [3204]" stroked="f" strokeweight="1pt">
                <v:stroke miterlimit="4" joinstyle="miter"/>
                <v:path arrowok="t" o:extrusionok="f" o:connecttype="custom" o:connectlocs="3885565,5540693;3885565,5540693;3885565,5540693;3885565,5540693" o:connectangles="0,90,180,270"/>
                <w10:wrap anchorx="page"/>
              </v:shape>
            </w:pict>
          </mc:Fallback>
        </mc:AlternateContent>
      </w:r>
      <w:r w:rsidR="000F2915" w:rsidRPr="00171F82">
        <w:rPr>
          <w:rFonts w:ascii="Noto Naskh Arabic UI" w:hAnsi="Noto Naskh Arabic UI" w:cs="Noto Naskh Arabic UI"/>
          <w:noProof/>
          <w:rtl/>
          <w:lang w:bidi="ku-Arab-IQ"/>
        </w:rPr>
        <w:tab/>
      </w:r>
    </w:p>
    <w:sectPr w:rsidR="00A81248" w:rsidRPr="00171F82" w:rsidSect="003D18C3">
      <w:pgSz w:w="11906" w:h="16838" w:code="9"/>
      <w:pgMar w:top="1440" w:right="1440" w:bottom="1440" w:left="144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41692" w14:textId="77777777" w:rsidR="00546A1E" w:rsidRDefault="00546A1E" w:rsidP="001205A1">
      <w:r>
        <w:separator/>
      </w:r>
    </w:p>
  </w:endnote>
  <w:endnote w:type="continuationSeparator" w:id="0">
    <w:p w14:paraId="57DF6FF3" w14:textId="77777777" w:rsidR="00546A1E" w:rsidRDefault="00546A1E"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Kufi Arabic">
    <w:panose1 w:val="020B0506030804020204"/>
    <w:charset w:val="00"/>
    <w:family w:val="swiss"/>
    <w:pitch w:val="variable"/>
    <w:sig w:usb0="80002003" w:usb1="80002000" w:usb2="00000008" w:usb3="00000000" w:csb0="00000001" w:csb1="00000000"/>
  </w:font>
  <w:font w:name="Noto Naskh Arabic">
    <w:panose1 w:val="020B0502040504020204"/>
    <w:charset w:val="00"/>
    <w:family w:val="swiss"/>
    <w:pitch w:val="variable"/>
    <w:sig w:usb0="80002003" w:usb1="80002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oto Naskh Arabic UI">
    <w:panose1 w:val="020B0802040504020204"/>
    <w:charset w:val="00"/>
    <w:family w:val="swiss"/>
    <w:pitch w:val="variable"/>
    <w:sig w:usb0="80002003" w:usb1="80002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7884697"/>
      <w:docPartObj>
        <w:docPartGallery w:val="Page Numbers (Bottom of Page)"/>
        <w:docPartUnique/>
      </w:docPartObj>
    </w:sdtPr>
    <w:sdtEndPr>
      <w:rPr>
        <w:rStyle w:val="PageNumber"/>
      </w:rPr>
    </w:sdtEndPr>
    <w:sdtContent>
      <w:p w14:paraId="087FCBA5" w14:textId="77777777"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sdtContent>
  </w:sdt>
  <w:p w14:paraId="29B43D94"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0E5E" w14:textId="4979E880" w:rsidR="001205A1" w:rsidRDefault="001205A1" w:rsidP="00305155">
    <w:pPr>
      <w:pStyle w:val="Footer"/>
      <w:bidi/>
      <w:jc w:val="right"/>
      <w:rPr>
        <w:noProof/>
        <w:lang w:bidi="ku-Arab-IQ"/>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C61A" w14:textId="60E9E7E1" w:rsidR="002607A6" w:rsidRPr="002607A6" w:rsidRDefault="002607A6" w:rsidP="002607A6">
    <w:pPr>
      <w:pStyle w:val="Footer"/>
      <w:tabs>
        <w:tab w:val="clear" w:pos="4680"/>
        <w:tab w:val="clear" w:pos="9360"/>
      </w:tabs>
      <w:jc w:val="center"/>
      <w:rPr>
        <w:rFonts w:asciiTheme="minorBidi" w:hAnsiTheme="minorBidi"/>
        <w:caps/>
        <w:noProof/>
        <w:color w:val="123869" w:themeColor="accent1"/>
        <w:sz w:val="24"/>
        <w:szCs w:val="32"/>
      </w:rPr>
    </w:pPr>
    <w:r w:rsidRPr="002607A6">
      <w:rPr>
        <w:rFonts w:asciiTheme="minorBidi" w:hAnsiTheme="minorBidi"/>
        <w:caps/>
        <w:color w:val="123869" w:themeColor="accent1"/>
        <w:sz w:val="24"/>
        <w:szCs w:val="32"/>
      </w:rPr>
      <w:fldChar w:fldCharType="begin"/>
    </w:r>
    <w:r w:rsidRPr="002607A6">
      <w:rPr>
        <w:rFonts w:asciiTheme="minorBidi" w:hAnsiTheme="minorBidi"/>
        <w:caps/>
        <w:color w:val="123869" w:themeColor="accent1"/>
        <w:sz w:val="24"/>
        <w:szCs w:val="32"/>
      </w:rPr>
      <w:instrText xml:space="preserve"> PAGE   \* MERGEFORMAT </w:instrText>
    </w:r>
    <w:r w:rsidRPr="002607A6">
      <w:rPr>
        <w:rFonts w:asciiTheme="minorBidi" w:hAnsiTheme="minorBidi"/>
        <w:caps/>
        <w:color w:val="123869" w:themeColor="accent1"/>
        <w:sz w:val="24"/>
        <w:szCs w:val="32"/>
      </w:rPr>
      <w:fldChar w:fldCharType="separate"/>
    </w:r>
    <w:r w:rsidR="00896F3A">
      <w:rPr>
        <w:rFonts w:asciiTheme="minorBidi" w:hAnsiTheme="minorBidi"/>
        <w:caps/>
        <w:noProof/>
        <w:color w:val="123869" w:themeColor="accent1"/>
        <w:sz w:val="24"/>
        <w:szCs w:val="32"/>
      </w:rPr>
      <w:t>10</w:t>
    </w:r>
    <w:r w:rsidRPr="002607A6">
      <w:rPr>
        <w:rFonts w:asciiTheme="minorBidi" w:hAnsiTheme="minorBidi"/>
        <w:caps/>
        <w:noProof/>
        <w:color w:val="123869" w:themeColor="accent1"/>
        <w:sz w:val="24"/>
        <w:szCs w:val="32"/>
      </w:rPr>
      <w:fldChar w:fldCharType="end"/>
    </w:r>
    <w:r w:rsidRPr="002607A6">
      <w:rPr>
        <w:rFonts w:asciiTheme="minorBidi" w:hAnsiTheme="minorBidi"/>
        <w:caps/>
        <w:noProof/>
        <w:color w:val="123869" w:themeColor="accent1"/>
        <w:sz w:val="24"/>
        <w:szCs w:val="32"/>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66399"/>
      <w:docPartObj>
        <w:docPartGallery w:val="Page Numbers (Bottom of Page)"/>
        <w:docPartUnique/>
      </w:docPartObj>
    </w:sdtPr>
    <w:sdtEndPr>
      <w:rPr>
        <w:noProof/>
      </w:rPr>
    </w:sdtEndPr>
    <w:sdtContent>
      <w:p w14:paraId="2F108BFE" w14:textId="09CCD181" w:rsidR="00CE48B3" w:rsidRDefault="00CE48B3">
        <w:pPr>
          <w:pStyle w:val="Footer"/>
          <w:jc w:val="right"/>
        </w:pPr>
        <w:r>
          <w:fldChar w:fldCharType="begin"/>
        </w:r>
        <w:r>
          <w:instrText xml:space="preserve"> PAGE   \* MERGEFORMAT </w:instrText>
        </w:r>
        <w:r>
          <w:fldChar w:fldCharType="separate"/>
        </w:r>
        <w:r w:rsidR="00896F3A">
          <w:rPr>
            <w:noProof/>
          </w:rPr>
          <w:t>11</w:t>
        </w:r>
        <w:r>
          <w:rPr>
            <w:noProof/>
          </w:rPr>
          <w:fldChar w:fldCharType="end"/>
        </w:r>
      </w:p>
    </w:sdtContent>
  </w:sdt>
  <w:p w14:paraId="7B1D6CEA" w14:textId="77777777" w:rsidR="00CE48B3" w:rsidRDefault="00CE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002CD" w14:textId="77777777" w:rsidR="00546A1E" w:rsidRDefault="00546A1E" w:rsidP="00A20049">
      <w:pPr>
        <w:bidi/>
      </w:pPr>
      <w:r>
        <w:separator/>
      </w:r>
    </w:p>
  </w:footnote>
  <w:footnote w:type="continuationSeparator" w:id="0">
    <w:p w14:paraId="6D77F27E" w14:textId="77777777" w:rsidR="00546A1E" w:rsidRDefault="00546A1E" w:rsidP="001205A1">
      <w:r>
        <w:continuationSeparator/>
      </w:r>
    </w:p>
  </w:footnote>
  <w:footnote w:type="continuationNotice" w:id="1">
    <w:p w14:paraId="3CC26D12" w14:textId="77777777" w:rsidR="00546A1E" w:rsidRDefault="00546A1E"/>
  </w:footnote>
  <w:footnote w:id="2">
    <w:p w14:paraId="63A0A5D9" w14:textId="4277EB68" w:rsidR="000D5755" w:rsidRPr="002D5789" w:rsidRDefault="000D5755" w:rsidP="002D5789">
      <w:pPr>
        <w:bidi/>
        <w:ind w:firstLine="543"/>
        <w:jc w:val="both"/>
        <w:rPr>
          <w:rFonts w:ascii="Noto Naskh Arabic" w:hAnsi="Noto Naskh Arabic" w:cs="Noto Naskh Arabic"/>
          <w:noProof/>
          <w:sz w:val="20"/>
          <w:szCs w:val="20"/>
          <w:rtl/>
          <w:lang w:bidi="ku-Arab-IQ"/>
        </w:rPr>
      </w:pPr>
      <w:r w:rsidRPr="002D5789">
        <w:rPr>
          <w:rFonts w:ascii="Noto Naskh Arabic" w:hAnsi="Noto Naskh Arabic" w:cs="Noto Naskh Arabic"/>
          <w:noProof/>
          <w:sz w:val="20"/>
          <w:szCs w:val="20"/>
          <w:lang w:bidi="ku-Arab-IQ"/>
        </w:rPr>
        <w:footnoteRef/>
      </w:r>
      <w:r w:rsidRPr="002D5789">
        <w:rPr>
          <w:rFonts w:ascii="Noto Naskh Arabic" w:hAnsi="Noto Naskh Arabic" w:cs="Noto Naskh Arabic"/>
          <w:noProof/>
          <w:sz w:val="20"/>
          <w:szCs w:val="20"/>
          <w:lang w:bidi="ku-Arab-IQ"/>
        </w:rPr>
        <w:t xml:space="preserve"> </w:t>
      </w:r>
      <w:r w:rsidRPr="002D5789">
        <w:rPr>
          <w:rFonts w:ascii="Noto Naskh Arabic" w:hAnsi="Noto Naskh Arabic" w:cs="Noto Naskh Arabic"/>
          <w:noProof/>
          <w:sz w:val="20"/>
          <w:szCs w:val="20"/>
          <w:rtl/>
          <w:lang w:bidi="ku-Arab-IQ"/>
        </w:rPr>
        <w:t xml:space="preserve">- </w:t>
      </w:r>
      <w:r w:rsidRPr="002D5789">
        <w:rPr>
          <w:rFonts w:ascii="Noto Naskh Arabic" w:hAnsi="Noto Naskh Arabic" w:cs="Noto Naskh Arabic"/>
          <w:b/>
          <w:bCs/>
          <w:noProof/>
          <w:sz w:val="20"/>
          <w:szCs w:val="20"/>
          <w:rtl/>
          <w:lang w:bidi="ku-Arab-IQ"/>
        </w:rPr>
        <w:t>دەستەڵاتی کارگێڕی:</w:t>
      </w:r>
      <w:r w:rsidRPr="002D5789">
        <w:rPr>
          <w:rFonts w:ascii="Noto Naskh Arabic" w:hAnsi="Noto Naskh Arabic" w:cs="Noto Naskh Arabic"/>
          <w:noProof/>
          <w:sz w:val="20"/>
          <w:szCs w:val="20"/>
          <w:rtl/>
          <w:lang w:bidi="ku-Arab-IQ"/>
        </w:rPr>
        <w:t xml:space="preserve"> مەبەست لەو بەڕێزانەیە کە دەستەڵاتی </w:t>
      </w:r>
      <w:r w:rsidR="0018045A" w:rsidRPr="002D5789">
        <w:rPr>
          <w:rFonts w:ascii="Noto Naskh Arabic" w:hAnsi="Noto Naskh Arabic" w:cs="Noto Naskh Arabic"/>
          <w:noProof/>
          <w:sz w:val="20"/>
          <w:szCs w:val="20"/>
          <w:rtl/>
          <w:lang w:bidi="ku-Arab-IQ"/>
        </w:rPr>
        <w:t>مەزەندەکردنی پێدانی</w:t>
      </w:r>
      <w:r w:rsidRPr="002D5789">
        <w:rPr>
          <w:rFonts w:ascii="Noto Naskh Arabic" w:hAnsi="Noto Naskh Arabic" w:cs="Noto Naskh Arabic"/>
          <w:noProof/>
          <w:sz w:val="20"/>
          <w:szCs w:val="20"/>
          <w:rtl/>
          <w:lang w:bidi="ku-Arab-IQ"/>
        </w:rPr>
        <w:t xml:space="preserve"> مۆڵەتییان پێدراوە،</w:t>
      </w:r>
      <w:r w:rsidR="0018045A" w:rsidRPr="002D5789">
        <w:rPr>
          <w:rFonts w:ascii="Noto Naskh Arabic" w:hAnsi="Noto Naskh Arabic" w:cs="Noto Naskh Arabic"/>
          <w:noProof/>
          <w:sz w:val="20"/>
          <w:szCs w:val="20"/>
          <w:rtl/>
          <w:lang w:bidi="ku-Arab-IQ"/>
        </w:rPr>
        <w:t xml:space="preserve"> وەک: سەرۆکی بەشەکان و لێپرسراوی هۆبەکان </w:t>
      </w:r>
      <w:r w:rsidR="00A60A61" w:rsidRPr="002D5789">
        <w:rPr>
          <w:rFonts w:ascii="Noto Naskh Arabic" w:hAnsi="Noto Naskh Arabic" w:cs="Noto Naskh Arabic"/>
          <w:noProof/>
          <w:sz w:val="20"/>
          <w:szCs w:val="20"/>
          <w:rtl/>
          <w:lang w:bidi="ku-Arab-IQ"/>
        </w:rPr>
        <w:t xml:space="preserve">لە کۆلێژەکان + </w:t>
      </w:r>
      <w:r w:rsidR="0018045A" w:rsidRPr="002D5789">
        <w:rPr>
          <w:rFonts w:ascii="Noto Naskh Arabic" w:hAnsi="Noto Naskh Arabic" w:cs="Noto Naskh Arabic"/>
          <w:noProof/>
          <w:sz w:val="20"/>
          <w:szCs w:val="20"/>
          <w:rtl/>
          <w:lang w:bidi="ku-Arab-IQ"/>
        </w:rPr>
        <w:t>ڕاگری کۆلێژەکان</w:t>
      </w:r>
      <w:r w:rsidR="00A60A61" w:rsidRPr="002D5789">
        <w:rPr>
          <w:rFonts w:ascii="Noto Naskh Arabic" w:hAnsi="Noto Naskh Arabic" w:cs="Noto Naskh Arabic"/>
          <w:noProof/>
          <w:sz w:val="20"/>
          <w:szCs w:val="20"/>
          <w:rtl/>
          <w:lang w:bidi="ku-Arab-IQ"/>
        </w:rPr>
        <w:t xml:space="preserve">.  بەڕێوەبەرەکان و یاریدەدەرەکانی سەرۆکی زانکۆ و سەرۆکی زانکۆ. یاخود وەزیر.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5C8"/>
    <w:multiLevelType w:val="hybridMultilevel"/>
    <w:tmpl w:val="7578209A"/>
    <w:lvl w:ilvl="0" w:tplc="0409000F">
      <w:start w:val="1"/>
      <w:numFmt w:val="decimal"/>
      <w:lvlText w:val="%1."/>
      <w:lvlJc w:val="left"/>
      <w:pPr>
        <w:ind w:left="-13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03D36D04"/>
    <w:multiLevelType w:val="hybridMultilevel"/>
    <w:tmpl w:val="16C01B9E"/>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 w15:restartNumberingAfterBreak="0">
    <w:nsid w:val="0F490E58"/>
    <w:multiLevelType w:val="hybridMultilevel"/>
    <w:tmpl w:val="C2BC17A2"/>
    <w:lvl w:ilvl="0" w:tplc="022A64EC">
      <w:start w:val="6"/>
      <w:numFmt w:val="decimal"/>
      <w:lvlText w:val="%1."/>
      <w:lvlJc w:val="left"/>
      <w:pPr>
        <w:ind w:left="903" w:hanging="360"/>
      </w:pPr>
      <w:rPr>
        <w:rFonts w:ascii="Noto Kufi Arabic" w:hAnsi="Noto Kufi Arabic" w:cs="Noto Kufi Arabic"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3" w15:restartNumberingAfterBreak="0">
    <w:nsid w:val="18C5779A"/>
    <w:multiLevelType w:val="hybridMultilevel"/>
    <w:tmpl w:val="3412218A"/>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4" w15:restartNumberingAfterBreak="0">
    <w:nsid w:val="1E264281"/>
    <w:multiLevelType w:val="hybridMultilevel"/>
    <w:tmpl w:val="33B40C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747119B"/>
    <w:multiLevelType w:val="hybridMultilevel"/>
    <w:tmpl w:val="1BE217C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6" w15:restartNumberingAfterBreak="0">
    <w:nsid w:val="378A7163"/>
    <w:multiLevelType w:val="hybridMultilevel"/>
    <w:tmpl w:val="5074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4091A"/>
    <w:multiLevelType w:val="hybridMultilevel"/>
    <w:tmpl w:val="C4023C3A"/>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8" w15:restartNumberingAfterBreak="0">
    <w:nsid w:val="3D9D600B"/>
    <w:multiLevelType w:val="hybridMultilevel"/>
    <w:tmpl w:val="46A80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C871D5"/>
    <w:multiLevelType w:val="hybridMultilevel"/>
    <w:tmpl w:val="85FED48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15:restartNumberingAfterBreak="0">
    <w:nsid w:val="40DF6A99"/>
    <w:multiLevelType w:val="hybridMultilevel"/>
    <w:tmpl w:val="9C88812E"/>
    <w:lvl w:ilvl="0" w:tplc="315C1A5C">
      <w:start w:val="1"/>
      <w:numFmt w:val="decimalFullWidth"/>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1" w15:restartNumberingAfterBreak="0">
    <w:nsid w:val="416E4F68"/>
    <w:multiLevelType w:val="hybridMultilevel"/>
    <w:tmpl w:val="FCD0760A"/>
    <w:lvl w:ilvl="0" w:tplc="D2E08B56">
      <w:start w:val="1"/>
      <w:numFmt w:val="decimalFullWidth"/>
      <w:lvlText w:val="%1-"/>
      <w:lvlJc w:val="left"/>
      <w:pPr>
        <w:ind w:left="903" w:hanging="360"/>
      </w:pPr>
      <w:rPr>
        <w:rFonts w:cs="Noto Naskh Arabic"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2" w15:restartNumberingAfterBreak="0">
    <w:nsid w:val="420155B9"/>
    <w:multiLevelType w:val="hybridMultilevel"/>
    <w:tmpl w:val="D9288030"/>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3" w15:restartNumberingAfterBreak="0">
    <w:nsid w:val="4639435E"/>
    <w:multiLevelType w:val="hybridMultilevel"/>
    <w:tmpl w:val="5484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111D8"/>
    <w:multiLevelType w:val="hybridMultilevel"/>
    <w:tmpl w:val="99CA78DA"/>
    <w:lvl w:ilvl="0" w:tplc="AEDCAA02">
      <w:start w:val="1"/>
      <w:numFmt w:val="decimalFullWidth"/>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5" w15:restartNumberingAfterBreak="0">
    <w:nsid w:val="4787473B"/>
    <w:multiLevelType w:val="hybridMultilevel"/>
    <w:tmpl w:val="0D3AD394"/>
    <w:lvl w:ilvl="0" w:tplc="49E2C7C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C3B8C"/>
    <w:multiLevelType w:val="hybridMultilevel"/>
    <w:tmpl w:val="440A8DD0"/>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7" w15:restartNumberingAfterBreak="0">
    <w:nsid w:val="5DCB0B00"/>
    <w:multiLevelType w:val="hybridMultilevel"/>
    <w:tmpl w:val="780CCFB4"/>
    <w:lvl w:ilvl="0" w:tplc="0409000F">
      <w:start w:val="1"/>
      <w:numFmt w:val="decimal"/>
      <w:lvlText w:val="%1."/>
      <w:lvlJc w:val="left"/>
      <w:pPr>
        <w:ind w:left="126" w:hanging="360"/>
      </w:pPr>
    </w:lvl>
    <w:lvl w:ilvl="1" w:tplc="04090019" w:tentative="1">
      <w:start w:val="1"/>
      <w:numFmt w:val="lowerLetter"/>
      <w:lvlText w:val="%2."/>
      <w:lvlJc w:val="left"/>
      <w:pPr>
        <w:ind w:left="846" w:hanging="360"/>
      </w:pPr>
    </w:lvl>
    <w:lvl w:ilvl="2" w:tplc="0409001B" w:tentative="1">
      <w:start w:val="1"/>
      <w:numFmt w:val="lowerRoman"/>
      <w:lvlText w:val="%3."/>
      <w:lvlJc w:val="right"/>
      <w:pPr>
        <w:ind w:left="1566" w:hanging="180"/>
      </w:pPr>
    </w:lvl>
    <w:lvl w:ilvl="3" w:tplc="0409000F" w:tentative="1">
      <w:start w:val="1"/>
      <w:numFmt w:val="decimal"/>
      <w:lvlText w:val="%4."/>
      <w:lvlJc w:val="left"/>
      <w:pPr>
        <w:ind w:left="2286" w:hanging="360"/>
      </w:pPr>
    </w:lvl>
    <w:lvl w:ilvl="4" w:tplc="04090019" w:tentative="1">
      <w:start w:val="1"/>
      <w:numFmt w:val="lowerLetter"/>
      <w:lvlText w:val="%5."/>
      <w:lvlJc w:val="left"/>
      <w:pPr>
        <w:ind w:left="3006" w:hanging="360"/>
      </w:pPr>
    </w:lvl>
    <w:lvl w:ilvl="5" w:tplc="0409001B" w:tentative="1">
      <w:start w:val="1"/>
      <w:numFmt w:val="lowerRoman"/>
      <w:lvlText w:val="%6."/>
      <w:lvlJc w:val="right"/>
      <w:pPr>
        <w:ind w:left="3726" w:hanging="180"/>
      </w:pPr>
    </w:lvl>
    <w:lvl w:ilvl="6" w:tplc="0409000F" w:tentative="1">
      <w:start w:val="1"/>
      <w:numFmt w:val="decimal"/>
      <w:lvlText w:val="%7."/>
      <w:lvlJc w:val="left"/>
      <w:pPr>
        <w:ind w:left="4446" w:hanging="360"/>
      </w:pPr>
    </w:lvl>
    <w:lvl w:ilvl="7" w:tplc="04090019" w:tentative="1">
      <w:start w:val="1"/>
      <w:numFmt w:val="lowerLetter"/>
      <w:lvlText w:val="%8."/>
      <w:lvlJc w:val="left"/>
      <w:pPr>
        <w:ind w:left="5166" w:hanging="360"/>
      </w:pPr>
    </w:lvl>
    <w:lvl w:ilvl="8" w:tplc="0409001B" w:tentative="1">
      <w:start w:val="1"/>
      <w:numFmt w:val="lowerRoman"/>
      <w:lvlText w:val="%9."/>
      <w:lvlJc w:val="right"/>
      <w:pPr>
        <w:ind w:left="5886" w:hanging="180"/>
      </w:pPr>
    </w:lvl>
  </w:abstractNum>
  <w:abstractNum w:abstractNumId="18" w15:restartNumberingAfterBreak="0">
    <w:nsid w:val="61F42030"/>
    <w:multiLevelType w:val="hybridMultilevel"/>
    <w:tmpl w:val="60C4DE84"/>
    <w:lvl w:ilvl="0" w:tplc="9C20275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F7F6E"/>
    <w:multiLevelType w:val="hybridMultilevel"/>
    <w:tmpl w:val="E0BE7662"/>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num w:numId="1">
    <w:abstractNumId w:val="14"/>
  </w:num>
  <w:num w:numId="2">
    <w:abstractNumId w:val="10"/>
  </w:num>
  <w:num w:numId="3">
    <w:abstractNumId w:val="15"/>
  </w:num>
  <w:num w:numId="4">
    <w:abstractNumId w:val="18"/>
  </w:num>
  <w:num w:numId="5">
    <w:abstractNumId w:val="11"/>
  </w:num>
  <w:num w:numId="6">
    <w:abstractNumId w:val="17"/>
  </w:num>
  <w:num w:numId="7">
    <w:abstractNumId w:val="0"/>
  </w:num>
  <w:num w:numId="8">
    <w:abstractNumId w:val="4"/>
  </w:num>
  <w:num w:numId="9">
    <w:abstractNumId w:val="8"/>
  </w:num>
  <w:num w:numId="10">
    <w:abstractNumId w:val="13"/>
  </w:num>
  <w:num w:numId="11">
    <w:abstractNumId w:val="9"/>
  </w:num>
  <w:num w:numId="12">
    <w:abstractNumId w:val="12"/>
  </w:num>
  <w:num w:numId="13">
    <w:abstractNumId w:val="7"/>
  </w:num>
  <w:num w:numId="14">
    <w:abstractNumId w:val="3"/>
  </w:num>
  <w:num w:numId="15">
    <w:abstractNumId w:val="1"/>
  </w:num>
  <w:num w:numId="16">
    <w:abstractNumId w:val="6"/>
  </w:num>
  <w:num w:numId="17">
    <w:abstractNumId w:val="19"/>
  </w:num>
  <w:num w:numId="18">
    <w:abstractNumId w:val="5"/>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doNotHyphenateCap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83"/>
    <w:rsid w:val="0000044D"/>
    <w:rsid w:val="0000331E"/>
    <w:rsid w:val="00006771"/>
    <w:rsid w:val="00010279"/>
    <w:rsid w:val="00020572"/>
    <w:rsid w:val="00026341"/>
    <w:rsid w:val="00032B47"/>
    <w:rsid w:val="00032BCA"/>
    <w:rsid w:val="00036A08"/>
    <w:rsid w:val="00036F40"/>
    <w:rsid w:val="00037D29"/>
    <w:rsid w:val="00040C65"/>
    <w:rsid w:val="000533DB"/>
    <w:rsid w:val="000551EC"/>
    <w:rsid w:val="0005521A"/>
    <w:rsid w:val="000572A2"/>
    <w:rsid w:val="00060E2C"/>
    <w:rsid w:val="00063CF1"/>
    <w:rsid w:val="000668AF"/>
    <w:rsid w:val="000678E2"/>
    <w:rsid w:val="00067EF9"/>
    <w:rsid w:val="000733FE"/>
    <w:rsid w:val="000737E3"/>
    <w:rsid w:val="00075978"/>
    <w:rsid w:val="00075D86"/>
    <w:rsid w:val="000769BE"/>
    <w:rsid w:val="00080BF2"/>
    <w:rsid w:val="000821AB"/>
    <w:rsid w:val="00092A58"/>
    <w:rsid w:val="000B0B4B"/>
    <w:rsid w:val="000C4ED1"/>
    <w:rsid w:val="000C6552"/>
    <w:rsid w:val="000C6CED"/>
    <w:rsid w:val="000D1650"/>
    <w:rsid w:val="000D2F92"/>
    <w:rsid w:val="000D5341"/>
    <w:rsid w:val="000D5755"/>
    <w:rsid w:val="000D5896"/>
    <w:rsid w:val="000E2630"/>
    <w:rsid w:val="000F1774"/>
    <w:rsid w:val="000F2915"/>
    <w:rsid w:val="000F2E9F"/>
    <w:rsid w:val="001002D2"/>
    <w:rsid w:val="00101B67"/>
    <w:rsid w:val="0010539C"/>
    <w:rsid w:val="00111F27"/>
    <w:rsid w:val="0011796D"/>
    <w:rsid w:val="001205A1"/>
    <w:rsid w:val="0012488A"/>
    <w:rsid w:val="0012702D"/>
    <w:rsid w:val="00131723"/>
    <w:rsid w:val="00135BF2"/>
    <w:rsid w:val="00137123"/>
    <w:rsid w:val="00144CC0"/>
    <w:rsid w:val="001470D6"/>
    <w:rsid w:val="00152078"/>
    <w:rsid w:val="00152BCB"/>
    <w:rsid w:val="00153AE0"/>
    <w:rsid w:val="00156EB1"/>
    <w:rsid w:val="00157533"/>
    <w:rsid w:val="001625F8"/>
    <w:rsid w:val="00164B6F"/>
    <w:rsid w:val="00165518"/>
    <w:rsid w:val="001719F5"/>
    <w:rsid w:val="00171F82"/>
    <w:rsid w:val="00175CAA"/>
    <w:rsid w:val="0018045A"/>
    <w:rsid w:val="00182C22"/>
    <w:rsid w:val="00184FB7"/>
    <w:rsid w:val="0018520C"/>
    <w:rsid w:val="00186354"/>
    <w:rsid w:val="001873B0"/>
    <w:rsid w:val="00191C20"/>
    <w:rsid w:val="00192254"/>
    <w:rsid w:val="001947FC"/>
    <w:rsid w:val="001A3F82"/>
    <w:rsid w:val="001A5564"/>
    <w:rsid w:val="001C20B0"/>
    <w:rsid w:val="001C2FBB"/>
    <w:rsid w:val="001C404F"/>
    <w:rsid w:val="001E1C19"/>
    <w:rsid w:val="001E4283"/>
    <w:rsid w:val="001E7190"/>
    <w:rsid w:val="001F2898"/>
    <w:rsid w:val="001F3BD7"/>
    <w:rsid w:val="001F5E0E"/>
    <w:rsid w:val="0020633E"/>
    <w:rsid w:val="00207B11"/>
    <w:rsid w:val="00213340"/>
    <w:rsid w:val="00215820"/>
    <w:rsid w:val="00216C64"/>
    <w:rsid w:val="00223AD4"/>
    <w:rsid w:val="002242A9"/>
    <w:rsid w:val="002244D8"/>
    <w:rsid w:val="00225142"/>
    <w:rsid w:val="00230951"/>
    <w:rsid w:val="0023312C"/>
    <w:rsid w:val="002347F6"/>
    <w:rsid w:val="00234FDD"/>
    <w:rsid w:val="0024497B"/>
    <w:rsid w:val="00244BC8"/>
    <w:rsid w:val="00246978"/>
    <w:rsid w:val="002503E6"/>
    <w:rsid w:val="00252387"/>
    <w:rsid w:val="00255C18"/>
    <w:rsid w:val="002607A6"/>
    <w:rsid w:val="002751EF"/>
    <w:rsid w:val="00283978"/>
    <w:rsid w:val="00284135"/>
    <w:rsid w:val="002877E8"/>
    <w:rsid w:val="00292B22"/>
    <w:rsid w:val="00293749"/>
    <w:rsid w:val="002978D5"/>
    <w:rsid w:val="002A1ACD"/>
    <w:rsid w:val="002A64AC"/>
    <w:rsid w:val="002B3A50"/>
    <w:rsid w:val="002B7B30"/>
    <w:rsid w:val="002C1DF1"/>
    <w:rsid w:val="002C37D2"/>
    <w:rsid w:val="002C4BD1"/>
    <w:rsid w:val="002C73F0"/>
    <w:rsid w:val="002D0BBB"/>
    <w:rsid w:val="002D1A4B"/>
    <w:rsid w:val="002D29EB"/>
    <w:rsid w:val="002D3129"/>
    <w:rsid w:val="002D3738"/>
    <w:rsid w:val="002D5789"/>
    <w:rsid w:val="002E0CAD"/>
    <w:rsid w:val="002E1172"/>
    <w:rsid w:val="002E1E5F"/>
    <w:rsid w:val="002E2FB9"/>
    <w:rsid w:val="002E5439"/>
    <w:rsid w:val="002E7C4E"/>
    <w:rsid w:val="002F0419"/>
    <w:rsid w:val="002F0A8E"/>
    <w:rsid w:val="002F1212"/>
    <w:rsid w:val="002F3BAE"/>
    <w:rsid w:val="00303109"/>
    <w:rsid w:val="00303259"/>
    <w:rsid w:val="00305155"/>
    <w:rsid w:val="0031055C"/>
    <w:rsid w:val="00312501"/>
    <w:rsid w:val="00314254"/>
    <w:rsid w:val="003144C4"/>
    <w:rsid w:val="003252C6"/>
    <w:rsid w:val="00327994"/>
    <w:rsid w:val="0033088C"/>
    <w:rsid w:val="003352AE"/>
    <w:rsid w:val="00335B3E"/>
    <w:rsid w:val="003412C5"/>
    <w:rsid w:val="00355A3C"/>
    <w:rsid w:val="00356976"/>
    <w:rsid w:val="0036022D"/>
    <w:rsid w:val="00364119"/>
    <w:rsid w:val="00364BD4"/>
    <w:rsid w:val="00371EE1"/>
    <w:rsid w:val="003766BE"/>
    <w:rsid w:val="00390348"/>
    <w:rsid w:val="00390B01"/>
    <w:rsid w:val="003920D7"/>
    <w:rsid w:val="003A028A"/>
    <w:rsid w:val="003A1EF8"/>
    <w:rsid w:val="003A5DE3"/>
    <w:rsid w:val="003A798E"/>
    <w:rsid w:val="003A79C7"/>
    <w:rsid w:val="003B2815"/>
    <w:rsid w:val="003B6436"/>
    <w:rsid w:val="003B64A2"/>
    <w:rsid w:val="003B79AF"/>
    <w:rsid w:val="003C35B8"/>
    <w:rsid w:val="003C50F8"/>
    <w:rsid w:val="003C5A20"/>
    <w:rsid w:val="003D124E"/>
    <w:rsid w:val="003D18C3"/>
    <w:rsid w:val="003D2A8C"/>
    <w:rsid w:val="003D2F95"/>
    <w:rsid w:val="003D6867"/>
    <w:rsid w:val="003E3758"/>
    <w:rsid w:val="003F1FC1"/>
    <w:rsid w:val="003F7500"/>
    <w:rsid w:val="003F7CDB"/>
    <w:rsid w:val="00404B64"/>
    <w:rsid w:val="00412D08"/>
    <w:rsid w:val="004132EE"/>
    <w:rsid w:val="004225BA"/>
    <w:rsid w:val="00425A99"/>
    <w:rsid w:val="00425C17"/>
    <w:rsid w:val="0042749F"/>
    <w:rsid w:val="00430A59"/>
    <w:rsid w:val="0043572B"/>
    <w:rsid w:val="004417E4"/>
    <w:rsid w:val="00441F48"/>
    <w:rsid w:val="0044464F"/>
    <w:rsid w:val="00447A5B"/>
    <w:rsid w:val="00447C37"/>
    <w:rsid w:val="004533FC"/>
    <w:rsid w:val="00456D3A"/>
    <w:rsid w:val="0046226E"/>
    <w:rsid w:val="004626FA"/>
    <w:rsid w:val="004630BA"/>
    <w:rsid w:val="004655C7"/>
    <w:rsid w:val="00480618"/>
    <w:rsid w:val="00484455"/>
    <w:rsid w:val="004952CF"/>
    <w:rsid w:val="004A1ACB"/>
    <w:rsid w:val="004A3B26"/>
    <w:rsid w:val="004B4E22"/>
    <w:rsid w:val="004B671B"/>
    <w:rsid w:val="004C1D1D"/>
    <w:rsid w:val="004E5A3A"/>
    <w:rsid w:val="004F0A1F"/>
    <w:rsid w:val="005014E5"/>
    <w:rsid w:val="005031A7"/>
    <w:rsid w:val="00503F35"/>
    <w:rsid w:val="00514DFD"/>
    <w:rsid w:val="00515970"/>
    <w:rsid w:val="00516B00"/>
    <w:rsid w:val="005254A5"/>
    <w:rsid w:val="0053251A"/>
    <w:rsid w:val="00546A1E"/>
    <w:rsid w:val="00550547"/>
    <w:rsid w:val="00556832"/>
    <w:rsid w:val="0055713E"/>
    <w:rsid w:val="005618B8"/>
    <w:rsid w:val="00563A46"/>
    <w:rsid w:val="005730E2"/>
    <w:rsid w:val="005773D3"/>
    <w:rsid w:val="00580249"/>
    <w:rsid w:val="00581066"/>
    <w:rsid w:val="00581B16"/>
    <w:rsid w:val="00582EB7"/>
    <w:rsid w:val="00584ED7"/>
    <w:rsid w:val="00585EB1"/>
    <w:rsid w:val="005865C9"/>
    <w:rsid w:val="00587EF9"/>
    <w:rsid w:val="00591CE5"/>
    <w:rsid w:val="00592697"/>
    <w:rsid w:val="005934D0"/>
    <w:rsid w:val="00597EA1"/>
    <w:rsid w:val="005A21A6"/>
    <w:rsid w:val="005B3492"/>
    <w:rsid w:val="005B5535"/>
    <w:rsid w:val="005B5BC3"/>
    <w:rsid w:val="005B5DB4"/>
    <w:rsid w:val="005C0F83"/>
    <w:rsid w:val="005C4F4B"/>
    <w:rsid w:val="005C6A13"/>
    <w:rsid w:val="005D3F8C"/>
    <w:rsid w:val="005D4730"/>
    <w:rsid w:val="005D56E9"/>
    <w:rsid w:val="005E3E49"/>
    <w:rsid w:val="005E47EE"/>
    <w:rsid w:val="005E4B57"/>
    <w:rsid w:val="005E4C69"/>
    <w:rsid w:val="005E4EFC"/>
    <w:rsid w:val="005E51F2"/>
    <w:rsid w:val="005E674A"/>
    <w:rsid w:val="005E6B25"/>
    <w:rsid w:val="005F0584"/>
    <w:rsid w:val="005F123D"/>
    <w:rsid w:val="005F1AE1"/>
    <w:rsid w:val="005F4538"/>
    <w:rsid w:val="005F4F46"/>
    <w:rsid w:val="00602176"/>
    <w:rsid w:val="00602607"/>
    <w:rsid w:val="00604D1B"/>
    <w:rsid w:val="00605392"/>
    <w:rsid w:val="0061080C"/>
    <w:rsid w:val="006132B9"/>
    <w:rsid w:val="00614EA5"/>
    <w:rsid w:val="00615ECB"/>
    <w:rsid w:val="00616B1E"/>
    <w:rsid w:val="00620EF5"/>
    <w:rsid w:val="006264E8"/>
    <w:rsid w:val="006345EA"/>
    <w:rsid w:val="00634B9A"/>
    <w:rsid w:val="00647C73"/>
    <w:rsid w:val="00664063"/>
    <w:rsid w:val="006643FD"/>
    <w:rsid w:val="006667D1"/>
    <w:rsid w:val="006674CD"/>
    <w:rsid w:val="0067178C"/>
    <w:rsid w:val="00682468"/>
    <w:rsid w:val="006908EC"/>
    <w:rsid w:val="00691873"/>
    <w:rsid w:val="006918C1"/>
    <w:rsid w:val="00697B05"/>
    <w:rsid w:val="006A4C4D"/>
    <w:rsid w:val="006A72BD"/>
    <w:rsid w:val="006B1FC6"/>
    <w:rsid w:val="006C40BB"/>
    <w:rsid w:val="006C5482"/>
    <w:rsid w:val="006C60E6"/>
    <w:rsid w:val="006C7B97"/>
    <w:rsid w:val="006D696E"/>
    <w:rsid w:val="006D7737"/>
    <w:rsid w:val="006E320A"/>
    <w:rsid w:val="006E497A"/>
    <w:rsid w:val="006F2CE5"/>
    <w:rsid w:val="006F4E1B"/>
    <w:rsid w:val="007016A1"/>
    <w:rsid w:val="00705036"/>
    <w:rsid w:val="00710FDE"/>
    <w:rsid w:val="00722228"/>
    <w:rsid w:val="00724F47"/>
    <w:rsid w:val="0072636F"/>
    <w:rsid w:val="007314CE"/>
    <w:rsid w:val="007335BA"/>
    <w:rsid w:val="007363B8"/>
    <w:rsid w:val="00736F30"/>
    <w:rsid w:val="007375B5"/>
    <w:rsid w:val="00742094"/>
    <w:rsid w:val="007446A7"/>
    <w:rsid w:val="00747F8E"/>
    <w:rsid w:val="0075249A"/>
    <w:rsid w:val="00754335"/>
    <w:rsid w:val="00757976"/>
    <w:rsid w:val="00757CA7"/>
    <w:rsid w:val="00762316"/>
    <w:rsid w:val="00775022"/>
    <w:rsid w:val="00780FC5"/>
    <w:rsid w:val="007853F1"/>
    <w:rsid w:val="007913A1"/>
    <w:rsid w:val="007A2968"/>
    <w:rsid w:val="007A3B69"/>
    <w:rsid w:val="007A3D23"/>
    <w:rsid w:val="007B0740"/>
    <w:rsid w:val="007B2C24"/>
    <w:rsid w:val="007B41C9"/>
    <w:rsid w:val="007B51DA"/>
    <w:rsid w:val="007B5389"/>
    <w:rsid w:val="007B5BA3"/>
    <w:rsid w:val="007C1BAB"/>
    <w:rsid w:val="007C2EE1"/>
    <w:rsid w:val="007C4EFE"/>
    <w:rsid w:val="007C5E37"/>
    <w:rsid w:val="007C7F04"/>
    <w:rsid w:val="007D2702"/>
    <w:rsid w:val="007D66B4"/>
    <w:rsid w:val="007E0B6F"/>
    <w:rsid w:val="007E6EA6"/>
    <w:rsid w:val="007F1B8C"/>
    <w:rsid w:val="007F55D9"/>
    <w:rsid w:val="00804CA1"/>
    <w:rsid w:val="00807059"/>
    <w:rsid w:val="008115D7"/>
    <w:rsid w:val="00814324"/>
    <w:rsid w:val="00816B94"/>
    <w:rsid w:val="0082220A"/>
    <w:rsid w:val="00824A95"/>
    <w:rsid w:val="008278A2"/>
    <w:rsid w:val="0083179B"/>
    <w:rsid w:val="00835CC4"/>
    <w:rsid w:val="00837549"/>
    <w:rsid w:val="00837DBD"/>
    <w:rsid w:val="00840490"/>
    <w:rsid w:val="00841943"/>
    <w:rsid w:val="00842197"/>
    <w:rsid w:val="00844DAE"/>
    <w:rsid w:val="0084532F"/>
    <w:rsid w:val="00846DE3"/>
    <w:rsid w:val="008505FE"/>
    <w:rsid w:val="00853B61"/>
    <w:rsid w:val="00856085"/>
    <w:rsid w:val="00856130"/>
    <w:rsid w:val="008570C7"/>
    <w:rsid w:val="0086189F"/>
    <w:rsid w:val="00866C4E"/>
    <w:rsid w:val="0086785D"/>
    <w:rsid w:val="00870047"/>
    <w:rsid w:val="00870C83"/>
    <w:rsid w:val="00873B2E"/>
    <w:rsid w:val="00873FA2"/>
    <w:rsid w:val="00874878"/>
    <w:rsid w:val="008815C6"/>
    <w:rsid w:val="00882786"/>
    <w:rsid w:val="0088498C"/>
    <w:rsid w:val="00887AB6"/>
    <w:rsid w:val="00891233"/>
    <w:rsid w:val="00896F3A"/>
    <w:rsid w:val="008A4584"/>
    <w:rsid w:val="008A6332"/>
    <w:rsid w:val="008A671B"/>
    <w:rsid w:val="008B078F"/>
    <w:rsid w:val="008B3253"/>
    <w:rsid w:val="008B774F"/>
    <w:rsid w:val="008C3D75"/>
    <w:rsid w:val="008C70AC"/>
    <w:rsid w:val="008C7A4E"/>
    <w:rsid w:val="008D4139"/>
    <w:rsid w:val="008E15AF"/>
    <w:rsid w:val="008E4D1F"/>
    <w:rsid w:val="008F1958"/>
    <w:rsid w:val="008F5E73"/>
    <w:rsid w:val="009033CA"/>
    <w:rsid w:val="0091472B"/>
    <w:rsid w:val="00921784"/>
    <w:rsid w:val="00926069"/>
    <w:rsid w:val="0093159C"/>
    <w:rsid w:val="00934B69"/>
    <w:rsid w:val="0093548B"/>
    <w:rsid w:val="0094053A"/>
    <w:rsid w:val="00942B76"/>
    <w:rsid w:val="00952B4B"/>
    <w:rsid w:val="00952CDA"/>
    <w:rsid w:val="009641F4"/>
    <w:rsid w:val="009661D7"/>
    <w:rsid w:val="0096693F"/>
    <w:rsid w:val="0097028E"/>
    <w:rsid w:val="00975702"/>
    <w:rsid w:val="00977470"/>
    <w:rsid w:val="009809E1"/>
    <w:rsid w:val="00985E9A"/>
    <w:rsid w:val="00991B82"/>
    <w:rsid w:val="00996265"/>
    <w:rsid w:val="009A0E7B"/>
    <w:rsid w:val="009C336E"/>
    <w:rsid w:val="009C7201"/>
    <w:rsid w:val="009D28CB"/>
    <w:rsid w:val="009D79E2"/>
    <w:rsid w:val="009F6C80"/>
    <w:rsid w:val="009F7454"/>
    <w:rsid w:val="00A04F8F"/>
    <w:rsid w:val="00A156AB"/>
    <w:rsid w:val="00A15CF7"/>
    <w:rsid w:val="00A20049"/>
    <w:rsid w:val="00A24793"/>
    <w:rsid w:val="00A26E14"/>
    <w:rsid w:val="00A357C8"/>
    <w:rsid w:val="00A36EE0"/>
    <w:rsid w:val="00A37D44"/>
    <w:rsid w:val="00A42398"/>
    <w:rsid w:val="00A42F34"/>
    <w:rsid w:val="00A44AC6"/>
    <w:rsid w:val="00A45303"/>
    <w:rsid w:val="00A5021F"/>
    <w:rsid w:val="00A50A1D"/>
    <w:rsid w:val="00A5219E"/>
    <w:rsid w:val="00A52E3B"/>
    <w:rsid w:val="00A54CD8"/>
    <w:rsid w:val="00A56489"/>
    <w:rsid w:val="00A57732"/>
    <w:rsid w:val="00A60A61"/>
    <w:rsid w:val="00A61E1A"/>
    <w:rsid w:val="00A66713"/>
    <w:rsid w:val="00A66F73"/>
    <w:rsid w:val="00A74D0E"/>
    <w:rsid w:val="00A76E0A"/>
    <w:rsid w:val="00A81248"/>
    <w:rsid w:val="00A827D8"/>
    <w:rsid w:val="00A82DC8"/>
    <w:rsid w:val="00A82F74"/>
    <w:rsid w:val="00A90B0E"/>
    <w:rsid w:val="00A93888"/>
    <w:rsid w:val="00A959DC"/>
    <w:rsid w:val="00A976B1"/>
    <w:rsid w:val="00AA1A70"/>
    <w:rsid w:val="00AA697E"/>
    <w:rsid w:val="00AB44F0"/>
    <w:rsid w:val="00AB466C"/>
    <w:rsid w:val="00AC42C7"/>
    <w:rsid w:val="00AE2584"/>
    <w:rsid w:val="00AE2CE5"/>
    <w:rsid w:val="00AE4A3B"/>
    <w:rsid w:val="00AE5808"/>
    <w:rsid w:val="00AE6ACE"/>
    <w:rsid w:val="00AF306D"/>
    <w:rsid w:val="00AF42AD"/>
    <w:rsid w:val="00B01623"/>
    <w:rsid w:val="00B01DF2"/>
    <w:rsid w:val="00B06D73"/>
    <w:rsid w:val="00B07C69"/>
    <w:rsid w:val="00B13154"/>
    <w:rsid w:val="00B16840"/>
    <w:rsid w:val="00B17DA9"/>
    <w:rsid w:val="00B17EDC"/>
    <w:rsid w:val="00B20058"/>
    <w:rsid w:val="00B2635B"/>
    <w:rsid w:val="00B26761"/>
    <w:rsid w:val="00B2769D"/>
    <w:rsid w:val="00B30677"/>
    <w:rsid w:val="00B3368F"/>
    <w:rsid w:val="00B46492"/>
    <w:rsid w:val="00B466AE"/>
    <w:rsid w:val="00B52824"/>
    <w:rsid w:val="00B64391"/>
    <w:rsid w:val="00B7054C"/>
    <w:rsid w:val="00B725DC"/>
    <w:rsid w:val="00B744F3"/>
    <w:rsid w:val="00B751DC"/>
    <w:rsid w:val="00B777EF"/>
    <w:rsid w:val="00B839A2"/>
    <w:rsid w:val="00B84073"/>
    <w:rsid w:val="00B842B3"/>
    <w:rsid w:val="00B8783D"/>
    <w:rsid w:val="00B904A4"/>
    <w:rsid w:val="00B95A54"/>
    <w:rsid w:val="00BA3C14"/>
    <w:rsid w:val="00BA4B91"/>
    <w:rsid w:val="00BA7473"/>
    <w:rsid w:val="00BB3ED7"/>
    <w:rsid w:val="00BB5BE8"/>
    <w:rsid w:val="00BB66B5"/>
    <w:rsid w:val="00BD35CE"/>
    <w:rsid w:val="00BD3F67"/>
    <w:rsid w:val="00BD5083"/>
    <w:rsid w:val="00BD6CDE"/>
    <w:rsid w:val="00BE149A"/>
    <w:rsid w:val="00BE5D72"/>
    <w:rsid w:val="00BF1873"/>
    <w:rsid w:val="00BF36E4"/>
    <w:rsid w:val="00C06684"/>
    <w:rsid w:val="00C11582"/>
    <w:rsid w:val="00C14607"/>
    <w:rsid w:val="00C14DB8"/>
    <w:rsid w:val="00C279D6"/>
    <w:rsid w:val="00C315C4"/>
    <w:rsid w:val="00C31B21"/>
    <w:rsid w:val="00C32494"/>
    <w:rsid w:val="00C346D6"/>
    <w:rsid w:val="00C35B30"/>
    <w:rsid w:val="00C4220E"/>
    <w:rsid w:val="00C546E9"/>
    <w:rsid w:val="00C56C24"/>
    <w:rsid w:val="00C57A1F"/>
    <w:rsid w:val="00C60A03"/>
    <w:rsid w:val="00C62990"/>
    <w:rsid w:val="00C638BA"/>
    <w:rsid w:val="00C63AD7"/>
    <w:rsid w:val="00C64764"/>
    <w:rsid w:val="00C66528"/>
    <w:rsid w:val="00C7243E"/>
    <w:rsid w:val="00C738D6"/>
    <w:rsid w:val="00C7487F"/>
    <w:rsid w:val="00C75DEB"/>
    <w:rsid w:val="00C77C47"/>
    <w:rsid w:val="00C871C2"/>
    <w:rsid w:val="00C9123D"/>
    <w:rsid w:val="00C915F0"/>
    <w:rsid w:val="00C9479B"/>
    <w:rsid w:val="00CA3F72"/>
    <w:rsid w:val="00CA446E"/>
    <w:rsid w:val="00CB4051"/>
    <w:rsid w:val="00CB4575"/>
    <w:rsid w:val="00CB4C28"/>
    <w:rsid w:val="00CC2834"/>
    <w:rsid w:val="00CD060A"/>
    <w:rsid w:val="00CD3F60"/>
    <w:rsid w:val="00CD61DE"/>
    <w:rsid w:val="00CE48B3"/>
    <w:rsid w:val="00CE5EF0"/>
    <w:rsid w:val="00CF277B"/>
    <w:rsid w:val="00D02EDE"/>
    <w:rsid w:val="00D03E95"/>
    <w:rsid w:val="00D05998"/>
    <w:rsid w:val="00D10922"/>
    <w:rsid w:val="00D10B9D"/>
    <w:rsid w:val="00D11955"/>
    <w:rsid w:val="00D11D7C"/>
    <w:rsid w:val="00D174CB"/>
    <w:rsid w:val="00D20E5E"/>
    <w:rsid w:val="00D255D4"/>
    <w:rsid w:val="00D322FE"/>
    <w:rsid w:val="00D357DC"/>
    <w:rsid w:val="00D365CB"/>
    <w:rsid w:val="00D36957"/>
    <w:rsid w:val="00D40D50"/>
    <w:rsid w:val="00D4556A"/>
    <w:rsid w:val="00D460EB"/>
    <w:rsid w:val="00D5348B"/>
    <w:rsid w:val="00D54087"/>
    <w:rsid w:val="00D54BD3"/>
    <w:rsid w:val="00D54C01"/>
    <w:rsid w:val="00D550B7"/>
    <w:rsid w:val="00D60BEA"/>
    <w:rsid w:val="00D6476D"/>
    <w:rsid w:val="00D707DA"/>
    <w:rsid w:val="00D805A6"/>
    <w:rsid w:val="00D8345A"/>
    <w:rsid w:val="00D84184"/>
    <w:rsid w:val="00D87A07"/>
    <w:rsid w:val="00D91690"/>
    <w:rsid w:val="00D94754"/>
    <w:rsid w:val="00D948D9"/>
    <w:rsid w:val="00DA3944"/>
    <w:rsid w:val="00DA581C"/>
    <w:rsid w:val="00DB043B"/>
    <w:rsid w:val="00DB146D"/>
    <w:rsid w:val="00DB1FC5"/>
    <w:rsid w:val="00DB3435"/>
    <w:rsid w:val="00DB466E"/>
    <w:rsid w:val="00DC03F4"/>
    <w:rsid w:val="00DC3F60"/>
    <w:rsid w:val="00DD0E02"/>
    <w:rsid w:val="00DD31C0"/>
    <w:rsid w:val="00DD4565"/>
    <w:rsid w:val="00DD643C"/>
    <w:rsid w:val="00DE0DD6"/>
    <w:rsid w:val="00DE3850"/>
    <w:rsid w:val="00DF57D1"/>
    <w:rsid w:val="00E11EB3"/>
    <w:rsid w:val="00E20B2B"/>
    <w:rsid w:val="00E24C82"/>
    <w:rsid w:val="00E257C9"/>
    <w:rsid w:val="00E26BC7"/>
    <w:rsid w:val="00E27747"/>
    <w:rsid w:val="00E30BF6"/>
    <w:rsid w:val="00E31D2E"/>
    <w:rsid w:val="00E31FFD"/>
    <w:rsid w:val="00E3482C"/>
    <w:rsid w:val="00E37544"/>
    <w:rsid w:val="00E40B11"/>
    <w:rsid w:val="00E427A4"/>
    <w:rsid w:val="00E4416D"/>
    <w:rsid w:val="00E51293"/>
    <w:rsid w:val="00E52889"/>
    <w:rsid w:val="00E545ED"/>
    <w:rsid w:val="00E554D1"/>
    <w:rsid w:val="00E67A1B"/>
    <w:rsid w:val="00E67A37"/>
    <w:rsid w:val="00E67F0E"/>
    <w:rsid w:val="00E7236C"/>
    <w:rsid w:val="00E76278"/>
    <w:rsid w:val="00E80A3C"/>
    <w:rsid w:val="00E833A7"/>
    <w:rsid w:val="00E97EBE"/>
    <w:rsid w:val="00EA06F1"/>
    <w:rsid w:val="00EA2863"/>
    <w:rsid w:val="00EB5779"/>
    <w:rsid w:val="00EC4899"/>
    <w:rsid w:val="00ED0C2F"/>
    <w:rsid w:val="00ED38A0"/>
    <w:rsid w:val="00ED39DB"/>
    <w:rsid w:val="00ED6B25"/>
    <w:rsid w:val="00ED6DAF"/>
    <w:rsid w:val="00EE14D7"/>
    <w:rsid w:val="00EE224C"/>
    <w:rsid w:val="00EE52D7"/>
    <w:rsid w:val="00EE575A"/>
    <w:rsid w:val="00EF0AF5"/>
    <w:rsid w:val="00EF5B28"/>
    <w:rsid w:val="00EF79DB"/>
    <w:rsid w:val="00F005BB"/>
    <w:rsid w:val="00F0191C"/>
    <w:rsid w:val="00F0589F"/>
    <w:rsid w:val="00F07405"/>
    <w:rsid w:val="00F123F2"/>
    <w:rsid w:val="00F158AD"/>
    <w:rsid w:val="00F27FB7"/>
    <w:rsid w:val="00F3503E"/>
    <w:rsid w:val="00F37D1B"/>
    <w:rsid w:val="00F44148"/>
    <w:rsid w:val="00F54505"/>
    <w:rsid w:val="00F60E2A"/>
    <w:rsid w:val="00F60E4B"/>
    <w:rsid w:val="00F653BC"/>
    <w:rsid w:val="00F669AA"/>
    <w:rsid w:val="00F70146"/>
    <w:rsid w:val="00F709B8"/>
    <w:rsid w:val="00F71C27"/>
    <w:rsid w:val="00F86A64"/>
    <w:rsid w:val="00FA66F9"/>
    <w:rsid w:val="00FB094B"/>
    <w:rsid w:val="00FB65B8"/>
    <w:rsid w:val="00FB65D7"/>
    <w:rsid w:val="00FB7324"/>
    <w:rsid w:val="00FC06F7"/>
    <w:rsid w:val="00FC49AE"/>
    <w:rsid w:val="00FC607F"/>
    <w:rsid w:val="00FC6BA4"/>
    <w:rsid w:val="00FD2FC3"/>
    <w:rsid w:val="00FD3495"/>
    <w:rsid w:val="00FD5264"/>
    <w:rsid w:val="00FE179F"/>
    <w:rsid w:val="00FE545E"/>
    <w:rsid w:val="00FF1C6B"/>
    <w:rsid w:val="00FF29B3"/>
    <w:rsid w:val="00FF4683"/>
    <w:rsid w:val="00FF5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0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A52E3B"/>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ListParagraph">
    <w:name w:val="List Paragraph"/>
    <w:basedOn w:val="Normal"/>
    <w:uiPriority w:val="34"/>
    <w:qFormat/>
    <w:rsid w:val="003D2F95"/>
    <w:pPr>
      <w:ind w:left="720"/>
      <w:contextualSpacing/>
    </w:pPr>
  </w:style>
  <w:style w:type="paragraph" w:styleId="FootnoteText">
    <w:name w:val="footnote text"/>
    <w:basedOn w:val="Normal"/>
    <w:link w:val="FootnoteTextChar"/>
    <w:uiPriority w:val="99"/>
    <w:semiHidden/>
    <w:rsid w:val="00A5219E"/>
    <w:rPr>
      <w:sz w:val="20"/>
      <w:szCs w:val="20"/>
    </w:rPr>
  </w:style>
  <w:style w:type="character" w:customStyle="1" w:styleId="FootnoteTextChar">
    <w:name w:val="Footnote Text Char"/>
    <w:basedOn w:val="DefaultParagraphFont"/>
    <w:link w:val="FootnoteText"/>
    <w:uiPriority w:val="99"/>
    <w:semiHidden/>
    <w:rsid w:val="00A5219E"/>
    <w:rPr>
      <w:sz w:val="20"/>
      <w:szCs w:val="20"/>
    </w:rPr>
  </w:style>
  <w:style w:type="character" w:styleId="FootnoteReference">
    <w:name w:val="footnote reference"/>
    <w:basedOn w:val="DefaultParagraphFont"/>
    <w:uiPriority w:val="99"/>
    <w:semiHidden/>
    <w:rsid w:val="00A5219E"/>
    <w:rPr>
      <w:vertAlign w:val="superscript"/>
    </w:rPr>
  </w:style>
  <w:style w:type="paragraph" w:styleId="TOCHeading">
    <w:name w:val="TOC Heading"/>
    <w:basedOn w:val="Heading1"/>
    <w:next w:val="Normal"/>
    <w:uiPriority w:val="39"/>
    <w:unhideWhenUsed/>
    <w:qFormat/>
    <w:rsid w:val="005014E5"/>
    <w:pPr>
      <w:spacing w:line="259" w:lineRule="auto"/>
      <w:outlineLvl w:val="9"/>
    </w:pPr>
    <w:rPr>
      <w:b w:val="0"/>
      <w:color w:val="0D294E" w:themeColor="accent1" w:themeShade="BF"/>
      <w:sz w:val="32"/>
    </w:rPr>
  </w:style>
  <w:style w:type="paragraph" w:styleId="TOC2">
    <w:name w:val="toc 2"/>
    <w:basedOn w:val="Normal"/>
    <w:next w:val="Normal"/>
    <w:autoRedefine/>
    <w:uiPriority w:val="39"/>
    <w:unhideWhenUsed/>
    <w:rsid w:val="00807059"/>
    <w:pPr>
      <w:tabs>
        <w:tab w:val="right" w:leader="dot" w:pos="9463"/>
      </w:tabs>
      <w:bidi/>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A82F74"/>
    <w:pPr>
      <w:tabs>
        <w:tab w:val="right" w:leader="dot" w:pos="9463"/>
      </w:tabs>
      <w:bidi/>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5014E5"/>
    <w:pPr>
      <w:spacing w:after="100" w:line="259" w:lineRule="auto"/>
      <w:ind w:left="440"/>
    </w:pPr>
    <w:rPr>
      <w:rFonts w:eastAsiaTheme="minorEastAsia" w:cs="Times New Roman"/>
      <w:sz w:val="22"/>
      <w:szCs w:val="22"/>
    </w:rPr>
  </w:style>
  <w:style w:type="character" w:styleId="Hyperlink">
    <w:name w:val="Hyperlink"/>
    <w:basedOn w:val="DefaultParagraphFont"/>
    <w:uiPriority w:val="99"/>
    <w:unhideWhenUsed/>
    <w:rsid w:val="005014E5"/>
    <w:rPr>
      <w:color w:val="0000FF" w:themeColor="hyperlink"/>
      <w:u w:val="single"/>
    </w:rPr>
  </w:style>
  <w:style w:type="paragraph" w:styleId="TOC5">
    <w:name w:val="toc 5"/>
    <w:basedOn w:val="Normal"/>
    <w:next w:val="Normal"/>
    <w:autoRedefine/>
    <w:uiPriority w:val="39"/>
    <w:rsid w:val="00A82F74"/>
    <w:pPr>
      <w:spacing w:after="100"/>
      <w:ind w:left="960"/>
    </w:pPr>
  </w:style>
  <w:style w:type="paragraph" w:styleId="EndnoteText">
    <w:name w:val="endnote text"/>
    <w:basedOn w:val="Normal"/>
    <w:link w:val="EndnoteTextChar"/>
    <w:uiPriority w:val="99"/>
    <w:semiHidden/>
    <w:rsid w:val="00736F30"/>
    <w:rPr>
      <w:sz w:val="20"/>
      <w:szCs w:val="20"/>
    </w:rPr>
  </w:style>
  <w:style w:type="character" w:customStyle="1" w:styleId="EndnoteTextChar">
    <w:name w:val="Endnote Text Char"/>
    <w:basedOn w:val="DefaultParagraphFont"/>
    <w:link w:val="EndnoteText"/>
    <w:uiPriority w:val="99"/>
    <w:semiHidden/>
    <w:rsid w:val="00736F30"/>
    <w:rPr>
      <w:sz w:val="20"/>
      <w:szCs w:val="20"/>
    </w:rPr>
  </w:style>
  <w:style w:type="character" w:styleId="EndnoteReference">
    <w:name w:val="endnote reference"/>
    <w:basedOn w:val="DefaultParagraphFont"/>
    <w:uiPriority w:val="99"/>
    <w:semiHidden/>
    <w:rsid w:val="00736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mh\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2.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474891A-9B34-49C9-A6F0-0B0486F7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Template>
  <TotalTime>0</TotalTime>
  <Pages>14</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2021-11-14T06:17:00Z</dcterms:created>
  <dcterms:modified xsi:type="dcterms:W3CDTF">2022-04-03T08:46:00Z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